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24"/>
          <w:szCs w:val="24"/>
          <w:lang w:val="ru-RU"/>
        </w:rPr>
      </w:pPr>
      <w:r w:rsidRPr="00720D8C">
        <w:rPr>
          <w:rFonts w:ascii="Times New Roman CYR" w:hAnsi="Times New Roman CYR"/>
          <w:sz w:val="24"/>
          <w:szCs w:val="24"/>
          <w:lang w:val="ru-RU"/>
        </w:rPr>
        <w:t>ДЕПАРТАМЕНТ ОБРАЗОВАНИЯ ГОРОДА МОСКВЫ</w:t>
      </w: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24"/>
          <w:szCs w:val="24"/>
          <w:lang w:val="ru-RU"/>
        </w:rPr>
      </w:pPr>
      <w:r w:rsidRPr="00720D8C">
        <w:rPr>
          <w:rFonts w:ascii="Times New Roman CYR" w:hAnsi="Times New Roman CYR"/>
          <w:sz w:val="24"/>
          <w:szCs w:val="24"/>
          <w:lang w:val="ru-RU"/>
        </w:rPr>
        <w:t xml:space="preserve">ГОСУДАРСТВЕННОЕ БЮДЖЕТНОЕ ПРОФЕССИОНАЛЬНОЕ </w:t>
      </w: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24"/>
          <w:szCs w:val="24"/>
          <w:lang w:val="ru-RU"/>
        </w:rPr>
      </w:pPr>
      <w:r w:rsidRPr="00720D8C">
        <w:rPr>
          <w:rFonts w:ascii="Times New Roman CYR" w:hAnsi="Times New Roman CYR"/>
          <w:sz w:val="24"/>
          <w:szCs w:val="24"/>
          <w:lang w:val="ru-RU"/>
        </w:rPr>
        <w:t>ОБРАЗОВАТЕЛЬНОЕ УЧРЕЖДЕНИЕ</w:t>
      </w: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b/>
          <w:szCs w:val="28"/>
          <w:lang w:val="ru-RU"/>
        </w:rPr>
      </w:pPr>
      <w:r w:rsidRPr="00720D8C">
        <w:rPr>
          <w:rFonts w:ascii="Times New Roman CYR" w:hAnsi="Times New Roman CYR"/>
          <w:b/>
          <w:szCs w:val="28"/>
          <w:lang w:val="ru-RU"/>
        </w:rPr>
        <w:t>ПОЛИТЕХНИЧЕСКИЙ ТЕХНИКУМ № 2</w:t>
      </w: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Cs w:val="28"/>
          <w:lang w:val="ru-RU"/>
        </w:rPr>
      </w:pPr>
      <w:r w:rsidRPr="00720D8C">
        <w:rPr>
          <w:rFonts w:ascii="Times New Roman CYR" w:hAnsi="Times New Roman CYR"/>
          <w:szCs w:val="28"/>
          <w:lang w:val="ru-RU"/>
        </w:rPr>
        <w:t>(ГБПОУ ПТ № 2)</w:t>
      </w: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Cs w:val="28"/>
          <w:lang w:val="ru-RU"/>
        </w:rPr>
      </w:pP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3287"/>
      </w:tblGrid>
      <w:tr w:rsidR="00ED5540" w:rsidRPr="00720D8C" w:rsidTr="00ED5540">
        <w:tc>
          <w:tcPr>
            <w:tcW w:w="6204" w:type="dxa"/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right"/>
              <w:rPr>
                <w:rFonts w:ascii="Times New Roman CYR" w:hAnsi="Times New Roman CYR"/>
                <w:szCs w:val="28"/>
                <w:lang w:val="ru-RU"/>
              </w:rPr>
            </w:pPr>
            <w:r w:rsidRPr="00720D8C">
              <w:rPr>
                <w:rFonts w:ascii="Times New Roman CYR" w:hAnsi="Times New Roman CYR"/>
                <w:szCs w:val="28"/>
                <w:lang w:val="ru-RU"/>
              </w:rPr>
              <w:t>Курсовая работа</w:t>
            </w:r>
          </w:p>
          <w:p w:rsidR="00ED5540" w:rsidRPr="00720D8C" w:rsidRDefault="00ED5540" w:rsidP="00ED5540">
            <w:pPr>
              <w:framePr w:hSpace="180" w:wrap="around" w:vAnchor="text" w:hAnchor="page" w:x="1351" w:y="9"/>
              <w:jc w:val="right"/>
              <w:rPr>
                <w:rFonts w:ascii="Times New Roman CYR" w:hAnsi="Times New Roman CYR"/>
                <w:szCs w:val="28"/>
                <w:lang w:val="ru-RU"/>
              </w:rPr>
            </w:pPr>
            <w:r w:rsidRPr="00720D8C">
              <w:rPr>
                <w:rFonts w:ascii="Times New Roman CYR" w:hAnsi="Times New Roman CYR"/>
                <w:szCs w:val="28"/>
                <w:lang w:val="ru-RU"/>
              </w:rPr>
              <w:t>принята с оценкой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Cs w:val="28"/>
                <w:lang w:val="ru-RU"/>
              </w:rPr>
            </w:pPr>
          </w:p>
        </w:tc>
      </w:tr>
    </w:tbl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Cs w:val="28"/>
          <w:lang w:val="ru-RU"/>
        </w:rPr>
      </w:pPr>
    </w:p>
    <w:tbl>
      <w:tblPr>
        <w:tblStyle w:val="af2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414"/>
        <w:gridCol w:w="2280"/>
      </w:tblGrid>
      <w:tr w:rsidR="00ED5540" w:rsidRPr="00720D8C" w:rsidTr="00ED5540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Cs w:val="28"/>
                <w:lang w:val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Cs w:val="28"/>
                <w:lang w:val="ru-RU"/>
              </w:rPr>
            </w:pPr>
          </w:p>
        </w:tc>
      </w:tr>
      <w:tr w:rsidR="00ED5540" w:rsidRPr="00720D8C" w:rsidTr="00ED5540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i/>
                <w:sz w:val="20"/>
                <w:lang w:val="ru-RU"/>
              </w:rPr>
            </w:pPr>
            <w:r w:rsidRPr="00720D8C">
              <w:rPr>
                <w:rFonts w:ascii="Times New Roman CYR" w:hAnsi="Times New Roman CYR"/>
                <w:i/>
                <w:sz w:val="20"/>
                <w:lang w:val="ru-RU"/>
              </w:rPr>
              <w:t>Дата</w:t>
            </w:r>
          </w:p>
        </w:tc>
        <w:tc>
          <w:tcPr>
            <w:tcW w:w="425" w:type="dxa"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i/>
                <w:sz w:val="20"/>
                <w:lang w:val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i/>
                <w:sz w:val="20"/>
                <w:lang w:val="ru-RU"/>
              </w:rPr>
            </w:pPr>
            <w:r w:rsidRPr="00720D8C">
              <w:rPr>
                <w:rFonts w:ascii="Times New Roman CYR" w:hAnsi="Times New Roman CYR"/>
                <w:i/>
                <w:sz w:val="20"/>
                <w:lang w:val="ru-RU"/>
              </w:rPr>
              <w:t>Подпись</w:t>
            </w:r>
          </w:p>
        </w:tc>
      </w:tr>
    </w:tbl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Cs w:val="28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22"/>
          <w:szCs w:val="22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22"/>
          <w:szCs w:val="22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22"/>
          <w:szCs w:val="22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22"/>
          <w:szCs w:val="22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22"/>
          <w:szCs w:val="22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b/>
          <w:sz w:val="44"/>
          <w:szCs w:val="44"/>
          <w:lang w:val="ru-RU"/>
        </w:rPr>
      </w:pPr>
      <w:r w:rsidRPr="00720D8C">
        <w:rPr>
          <w:rFonts w:ascii="Times New Roman CYR" w:hAnsi="Times New Roman CYR"/>
          <w:b/>
          <w:sz w:val="44"/>
          <w:szCs w:val="44"/>
          <w:lang w:val="ru-RU"/>
        </w:rPr>
        <w:t>КУРСОВАЯ РАБОТА</w:t>
      </w: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b/>
          <w:sz w:val="44"/>
          <w:szCs w:val="44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32"/>
          <w:szCs w:val="32"/>
          <w:lang w:val="ru-RU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1649"/>
        <w:gridCol w:w="7696"/>
      </w:tblGrid>
      <w:tr w:rsidR="00ED5540" w:rsidRPr="00720D8C" w:rsidTr="00ED55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0" w:rsidRDefault="00B70B12" w:rsidP="007119CE">
            <w:pPr>
              <w:framePr w:hSpace="180" w:wrap="around" w:vAnchor="text" w:hAnchor="page" w:x="1351" w:y="9"/>
              <w:jc w:val="right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  <w:r>
              <w:rPr>
                <w:rFonts w:ascii="Times New Roman CYR" w:hAnsi="Times New Roman CYR"/>
                <w:sz w:val="32"/>
                <w:szCs w:val="32"/>
                <w:lang w:val="ru-RU"/>
              </w:rPr>
              <w:t>ПМ02</w:t>
            </w:r>
          </w:p>
          <w:p w:rsidR="00B70B12" w:rsidRPr="00720D8C" w:rsidRDefault="00B70B12" w:rsidP="00ED5540">
            <w:pPr>
              <w:framePr w:hSpace="180" w:wrap="around" w:vAnchor="text" w:hAnchor="page" w:x="1351" w:y="9"/>
              <w:jc w:val="right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0" w:rsidRPr="00720D8C" w:rsidRDefault="00ED5540" w:rsidP="00B70B12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  <w:r w:rsidRPr="00720D8C">
              <w:rPr>
                <w:rFonts w:ascii="Times New Roman CYR" w:hAnsi="Times New Roman CYR"/>
                <w:szCs w:val="28"/>
                <w:lang w:val="ru-RU"/>
              </w:rPr>
              <w:t>Организация</w:t>
            </w:r>
            <w:r w:rsidR="00B70B12">
              <w:rPr>
                <w:rFonts w:ascii="Times New Roman CYR" w:hAnsi="Times New Roman CYR"/>
                <w:szCs w:val="28"/>
                <w:lang w:val="ru-RU"/>
              </w:rPr>
              <w:t xml:space="preserve"> сетевого оборудования</w:t>
            </w:r>
          </w:p>
        </w:tc>
      </w:tr>
      <w:tr w:rsidR="00ED5540" w:rsidRPr="00720D8C" w:rsidTr="00ED55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right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  <w:r w:rsidRPr="00720D8C">
              <w:rPr>
                <w:rFonts w:ascii="Times New Roman CYR" w:hAnsi="Times New Roman CYR"/>
                <w:szCs w:val="28"/>
                <w:lang w:val="ru-RU"/>
              </w:rPr>
              <w:t xml:space="preserve">ТЕМА 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0" w:rsidRPr="00720D8C" w:rsidRDefault="00B70B12" w:rsidP="002D7A77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color w:val="000000"/>
                <w:sz w:val="24"/>
                <w:lang w:val="ru-RU"/>
              </w:rPr>
            </w:pPr>
            <w:r>
              <w:rPr>
                <w:rFonts w:ascii="Times New Roman CYR" w:hAnsi="Times New Roman CYR"/>
                <w:color w:val="000000"/>
                <w:sz w:val="24"/>
                <w:lang w:val="ru-RU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в </w:t>
            </w:r>
            <w:r w:rsidR="002D7A77">
              <w:rPr>
                <w:rFonts w:ascii="Times New Roman CYR" w:hAnsi="Times New Roman CYR"/>
                <w:color w:val="000000"/>
                <w:sz w:val="24"/>
                <w:lang w:val="ru-RU"/>
              </w:rPr>
              <w:t>модельном агенстве  на 13</w:t>
            </w:r>
            <w:r>
              <w:rPr>
                <w:rFonts w:ascii="Times New Roman CYR" w:hAnsi="Times New Roman CYR"/>
                <w:color w:val="000000"/>
                <w:sz w:val="24"/>
                <w:lang w:val="ru-RU"/>
              </w:rPr>
              <w:t xml:space="preserve"> рабочих мест.</w:t>
            </w:r>
          </w:p>
        </w:tc>
      </w:tr>
    </w:tbl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32"/>
          <w:szCs w:val="32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sz w:val="32"/>
          <w:szCs w:val="32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 w:val="32"/>
          <w:szCs w:val="32"/>
          <w:lang w:val="ru-RU"/>
        </w:rPr>
      </w:pPr>
    </w:p>
    <w:tbl>
      <w:tblPr>
        <w:tblStyle w:val="af2"/>
        <w:tblW w:w="9373" w:type="dxa"/>
        <w:tblInd w:w="0" w:type="dxa"/>
        <w:tblLook w:val="04A0" w:firstRow="1" w:lastRow="0" w:firstColumn="1" w:lastColumn="0" w:noHBand="0" w:noVBand="1"/>
      </w:tblPr>
      <w:tblGrid>
        <w:gridCol w:w="424"/>
        <w:gridCol w:w="1368"/>
        <w:gridCol w:w="834"/>
        <w:gridCol w:w="1802"/>
        <w:gridCol w:w="560"/>
        <w:gridCol w:w="4385"/>
      </w:tblGrid>
      <w:tr w:rsidR="00ED5540" w:rsidRPr="00720D8C" w:rsidTr="006A7190">
        <w:trPr>
          <w:trHeight w:val="42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  <w:r w:rsidRPr="00720D8C">
              <w:rPr>
                <w:rFonts w:ascii="Times New Roman CYR" w:hAnsi="Times New Roman CYR"/>
                <w:szCs w:val="28"/>
                <w:lang w:val="ru-RU"/>
              </w:rPr>
              <w:t>09.02.02.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  <w:r w:rsidRPr="00720D8C">
              <w:rPr>
                <w:rFonts w:ascii="Times New Roman CYR" w:hAnsi="Times New Roman CYR"/>
                <w:szCs w:val="28"/>
                <w:lang w:val="ru-RU"/>
              </w:rPr>
              <w:t>Компьютерные сети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0" w:rsidRPr="00720D8C" w:rsidRDefault="00B70B12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szCs w:val="28"/>
                <w:lang w:val="ru-RU"/>
              </w:rPr>
            </w:pPr>
            <w:r>
              <w:rPr>
                <w:rFonts w:ascii="Times New Roman CYR" w:hAnsi="Times New Roman CYR"/>
                <w:b/>
                <w:i/>
                <w:szCs w:val="28"/>
                <w:lang w:val="ru-RU"/>
              </w:rPr>
              <w:t>4</w:t>
            </w:r>
            <w:r w:rsidR="00ED5540" w:rsidRPr="00720D8C">
              <w:rPr>
                <w:rFonts w:ascii="Times New Roman CYR" w:hAnsi="Times New Roman CYR"/>
                <w:b/>
                <w:i/>
                <w:szCs w:val="28"/>
                <w:lang w:val="ru-RU"/>
              </w:rPr>
              <w:t>КС 1.4</w:t>
            </w:r>
          </w:p>
        </w:tc>
      </w:tr>
      <w:tr w:rsidR="00ED5540" w:rsidRPr="00720D8C" w:rsidTr="006A7190">
        <w:trPr>
          <w:trHeight w:val="8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i/>
                <w:sz w:val="20"/>
                <w:lang w:val="ru-RU"/>
              </w:rPr>
            </w:pPr>
            <w:r w:rsidRPr="00720D8C">
              <w:rPr>
                <w:rFonts w:ascii="Times New Roman CYR" w:hAnsi="Times New Roman CYR"/>
                <w:i/>
                <w:sz w:val="20"/>
                <w:lang w:val="ru-RU"/>
              </w:rPr>
              <w:t>шифр специальности</w:t>
            </w:r>
          </w:p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i/>
                <w:sz w:val="20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i/>
                <w:sz w:val="20"/>
                <w:lang w:val="ru-RU"/>
              </w:rPr>
            </w:pPr>
            <w:r w:rsidRPr="00720D8C">
              <w:rPr>
                <w:rFonts w:ascii="Times New Roman CYR" w:hAnsi="Times New Roman CYR"/>
                <w:i/>
                <w:sz w:val="20"/>
                <w:lang w:val="ru-RU"/>
              </w:rPr>
              <w:t>Группа</w:t>
            </w:r>
          </w:p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b/>
                <w:sz w:val="32"/>
                <w:szCs w:val="32"/>
                <w:lang w:val="ru-RU"/>
              </w:rPr>
            </w:pPr>
          </w:p>
        </w:tc>
      </w:tr>
      <w:tr w:rsidR="00ED5540" w:rsidRPr="00720D8C" w:rsidTr="006A7190">
        <w:trPr>
          <w:trHeight w:val="385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5540" w:rsidRPr="00C1047D" w:rsidRDefault="00096373" w:rsidP="00ED5540">
            <w:pPr>
              <w:framePr w:hSpace="180" w:wrap="around" w:vAnchor="text" w:hAnchor="page" w:x="1351" w:y="9"/>
              <w:jc w:val="left"/>
              <w:rPr>
                <w:sz w:val="24"/>
                <w:szCs w:val="32"/>
                <w:lang w:val="ru-RU"/>
              </w:rPr>
            </w:pPr>
            <w:r w:rsidRPr="00C1047D">
              <w:rPr>
                <w:sz w:val="24"/>
                <w:szCs w:val="32"/>
                <w:lang w:val="ru-RU"/>
              </w:rPr>
              <w:t>СТУ</w:t>
            </w:r>
            <w:r w:rsidR="008E2C93">
              <w:rPr>
                <w:sz w:val="24"/>
                <w:szCs w:val="32"/>
                <w:lang w:val="ru-RU"/>
              </w:rPr>
              <w:t>ДЕНТ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540" w:rsidRPr="00C1047D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 w:val="24"/>
                <w:szCs w:val="32"/>
                <w:lang w:val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0" w:rsidRPr="00720D8C" w:rsidRDefault="002D7A77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b/>
                <w:color w:val="FF0000"/>
                <w:szCs w:val="28"/>
                <w:lang w:val="ru-RU"/>
              </w:rPr>
            </w:pPr>
            <w:r>
              <w:rPr>
                <w:rFonts w:ascii="Times New Roman CYR" w:hAnsi="Times New Roman CYR"/>
                <w:b/>
                <w:color w:val="000000"/>
                <w:szCs w:val="28"/>
                <w:lang w:val="ru-RU"/>
              </w:rPr>
              <w:t>Ипатов Кирилл Игоревич</w:t>
            </w:r>
          </w:p>
        </w:tc>
      </w:tr>
      <w:tr w:rsidR="00ED5540" w:rsidRPr="00720D8C" w:rsidTr="006A7190">
        <w:trPr>
          <w:trHeight w:val="487"/>
        </w:trPr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540" w:rsidRPr="00096373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 w:val="24"/>
                <w:szCs w:val="32"/>
                <w:lang w:val="ru-RU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  <w:r w:rsidRPr="00720D8C">
              <w:rPr>
                <w:rFonts w:ascii="Times New Roman CYR" w:hAnsi="Times New Roman CYR"/>
                <w:i/>
                <w:sz w:val="20"/>
                <w:lang w:val="ru-RU"/>
              </w:rPr>
              <w:t>подпись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center"/>
              <w:rPr>
                <w:rFonts w:ascii="Times New Roman CYR" w:hAnsi="Times New Roman CYR"/>
                <w:sz w:val="32"/>
                <w:szCs w:val="32"/>
                <w:lang w:val="ru-RU"/>
              </w:rPr>
            </w:pPr>
            <w:r w:rsidRPr="00720D8C">
              <w:rPr>
                <w:rFonts w:ascii="Times New Roman CYR" w:hAnsi="Times New Roman CYR"/>
                <w:i/>
                <w:sz w:val="20"/>
                <w:lang w:val="ru-RU"/>
              </w:rPr>
              <w:t>Ф.И.О</w:t>
            </w:r>
          </w:p>
        </w:tc>
      </w:tr>
    </w:tbl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Cs w:val="28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Cs w:val="28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Cs w:val="28"/>
          <w:lang w:val="ru-RU"/>
        </w:rPr>
      </w:pP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3108"/>
        <w:gridCol w:w="3125"/>
      </w:tblGrid>
      <w:tr w:rsidR="00ED5540" w:rsidRPr="00720D8C" w:rsidTr="00ED5540">
        <w:tc>
          <w:tcPr>
            <w:tcW w:w="3190" w:type="dxa"/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Cs w:val="28"/>
                <w:lang w:val="ru-RU"/>
              </w:rPr>
            </w:pPr>
            <w:r w:rsidRPr="00720D8C">
              <w:rPr>
                <w:rFonts w:ascii="Times New Roman CYR" w:hAnsi="Times New Roman CYR"/>
                <w:szCs w:val="28"/>
                <w:lang w:val="ru-RU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szCs w:val="28"/>
                <w:lang w:val="ru-RU"/>
              </w:rPr>
            </w:pPr>
          </w:p>
        </w:tc>
        <w:tc>
          <w:tcPr>
            <w:tcW w:w="3191" w:type="dxa"/>
            <w:hideMark/>
          </w:tcPr>
          <w:p w:rsidR="00ED5540" w:rsidRPr="00720D8C" w:rsidRDefault="00ED5540" w:rsidP="00ED5540">
            <w:pPr>
              <w:framePr w:hSpace="180" w:wrap="around" w:vAnchor="text" w:hAnchor="page" w:x="1351" w:y="9"/>
              <w:jc w:val="left"/>
              <w:rPr>
                <w:rFonts w:ascii="Times New Roman CYR" w:hAnsi="Times New Roman CYR"/>
                <w:b/>
                <w:szCs w:val="28"/>
                <w:lang w:val="ru-RU"/>
              </w:rPr>
            </w:pPr>
            <w:r w:rsidRPr="00720D8C">
              <w:rPr>
                <w:rFonts w:ascii="Times New Roman CYR" w:hAnsi="Times New Roman CYR"/>
                <w:b/>
                <w:szCs w:val="28"/>
                <w:lang w:val="ru-RU"/>
              </w:rPr>
              <w:t>И.Ф. Семенычева</w:t>
            </w:r>
          </w:p>
        </w:tc>
      </w:tr>
    </w:tbl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Cs w:val="28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Cs w:val="28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Cs w:val="28"/>
          <w:lang w:val="ru-RU"/>
        </w:rPr>
      </w:pPr>
    </w:p>
    <w:p w:rsidR="00ED5540" w:rsidRPr="00720D8C" w:rsidRDefault="00ED5540" w:rsidP="00ED5540">
      <w:pPr>
        <w:framePr w:hSpace="180" w:wrap="around" w:vAnchor="text" w:hAnchor="page" w:x="1351" w:y="9"/>
        <w:jc w:val="left"/>
        <w:rPr>
          <w:rFonts w:ascii="Times New Roman CYR" w:hAnsi="Times New Roman CYR"/>
          <w:szCs w:val="28"/>
          <w:lang w:val="ru-RU"/>
        </w:rPr>
      </w:pPr>
    </w:p>
    <w:p w:rsidR="00ED5540" w:rsidRPr="00C92EFD" w:rsidRDefault="00ED5540" w:rsidP="00ED5540">
      <w:pPr>
        <w:framePr w:hSpace="180" w:wrap="around" w:vAnchor="text" w:hAnchor="page" w:x="1351" w:y="9"/>
        <w:jc w:val="center"/>
        <w:rPr>
          <w:rFonts w:ascii="Times New Roman CYR" w:hAnsi="Times New Roman CYR"/>
          <w:b/>
          <w:szCs w:val="28"/>
          <w:lang w:val="ru-RU"/>
        </w:rPr>
      </w:pPr>
      <w:r w:rsidRPr="00720D8C">
        <w:rPr>
          <w:rFonts w:ascii="Times New Roman CYR" w:hAnsi="Times New Roman CYR"/>
          <w:szCs w:val="28"/>
          <w:lang w:val="ru-RU"/>
        </w:rPr>
        <w:t xml:space="preserve">Москва </w:t>
      </w:r>
      <w:r w:rsidRPr="00720D8C">
        <w:rPr>
          <w:rFonts w:ascii="Times New Roman CYR" w:hAnsi="Times New Roman CYR"/>
          <w:b/>
          <w:szCs w:val="28"/>
          <w:lang w:val="ru-RU"/>
        </w:rPr>
        <w:t>201</w:t>
      </w:r>
      <w:r w:rsidRPr="00C92EFD">
        <w:rPr>
          <w:rFonts w:ascii="Times New Roman CYR" w:hAnsi="Times New Roman CYR"/>
          <w:b/>
          <w:szCs w:val="28"/>
          <w:lang w:val="ru-RU"/>
        </w:rPr>
        <w:t>7</w:t>
      </w:r>
    </w:p>
    <w:p w:rsidR="00ED5540" w:rsidRPr="00720D8C" w:rsidRDefault="004F2577" w:rsidP="00ED5540">
      <w:pPr>
        <w:spacing w:after="200" w:line="360" w:lineRule="auto"/>
        <w:jc w:val="center"/>
        <w:rPr>
          <w:rFonts w:ascii="Times New Roman CYR" w:hAnsi="Times New Roman CYR"/>
          <w:szCs w:val="28"/>
          <w:lang w:val="ru-RU"/>
        </w:rPr>
      </w:pPr>
      <w:r w:rsidRPr="00720D8C">
        <w:rPr>
          <w:rFonts w:ascii="Times New Roman CYR" w:hAnsi="Times New Roman CYR"/>
          <w:noProof/>
          <w:sz w:val="20"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3546496" behindDoc="0" locked="1" layoutInCell="0" allowOverlap="1">
                <wp:simplePos x="0" y="0"/>
                <wp:positionH relativeFrom="page">
                  <wp:posOffset>718185</wp:posOffset>
                </wp:positionH>
                <wp:positionV relativeFrom="page">
                  <wp:posOffset>273685</wp:posOffset>
                </wp:positionV>
                <wp:extent cx="6588760" cy="10189210"/>
                <wp:effectExtent l="0" t="0" r="21590" b="21590"/>
                <wp:wrapNone/>
                <wp:docPr id="3616" name="Group 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617" name="Rectangle 23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8" name="Line 2311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19" name="Line 2312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0" name="Line 2313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1" name="Line 2314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2" name="Line 2315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3" name="Line 2316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4" name="Line 2317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5" name="Line 2318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6" name="Line 2319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27" name="Rectangle 2320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28" name="Rectangle 2321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29" name="Rectangle 2322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30" name="Rectangle 2323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31" name="Rectangle 2324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32" name="Rectangle 2325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33" name="Rectangle 2326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871554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34" name="Rectangle 2327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871554">
                              <w:pPr>
                                <w:jc w:val="center"/>
                                <w:rPr>
                                  <w:i/>
                                  <w:lang w:val="ru-RU"/>
                                </w:rPr>
                              </w:pPr>
                              <w:r w:rsidRPr="00203095">
                                <w:rPr>
                                  <w:i/>
                                </w:rPr>
                                <w:t xml:space="preserve">КП </w:t>
                              </w:r>
                              <w:r w:rsidRPr="00203095">
                                <w:rPr>
                                  <w:i/>
                                  <w:lang w:val="ru-RU"/>
                                </w:rPr>
                                <w:t>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35" name="Line 2328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6" name="Line 2329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7" name="Line 2330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8" name="Line 2331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9" name="Line 2332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640" name="Group 2333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641" name="Rectangle 2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42" name="Rectangle 2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Ипатов К. И.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643" name="Group 2336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644" name="Rectangle 2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45" name="Rectangle 2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AD2115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 xml:space="preserve">Семенычева </w:t>
                                </w:r>
                                <w:r w:rsidRPr="00871554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И.Ф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646" name="Group 2339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647" name="Rectangle 2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48" name="Rectangle 2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649" name="Group 2342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650" name="Rectangle 2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51" name="Rectangle 2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652" name="Group 2345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653" name="Rectangle 2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54" name="Rectangle 2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655" name="Line 2348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56" name="Rectangle 2349"/>
                        <wps:cNvSpPr>
                          <a:spLocks noChangeArrowheads="1"/>
                        </wps:cNvSpPr>
                        <wps:spPr bwMode="auto">
                          <a:xfrm>
                            <a:off x="7787" y="18742"/>
                            <a:ext cx="6292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840CCD" w:rsidRDefault="00757EF1" w:rsidP="00840CCD">
                              <w:pPr>
                                <w:jc w:val="center"/>
                                <w:rPr>
                                  <w:i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lang w:val="ru-RU"/>
                                </w:rPr>
                                <w:t>Содержание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57" name="Line 2350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58" name="Line 2351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59" name="Line 2352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0" name="Rectangle 2353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61" name="Rectangle 2354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62" name="Rectangle 2355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687EB4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63" name="Line 2356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4" name="Line 2357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5" name="Rectangle 2358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871554">
                              <w:pPr>
                                <w:jc w:val="center"/>
                                <w:rPr>
                                  <w:i/>
                                  <w:sz w:val="24"/>
                                  <w:lang w:val="ru-RU"/>
                                </w:rPr>
                              </w:pPr>
                              <w:r w:rsidRPr="00203095">
                                <w:rPr>
                                  <w:i/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Pr="00871554" w:rsidRDefault="00757EF1">
                              <w:pPr>
                                <w:pStyle w:val="ad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9" o:spid="_x0000_s1026" style="position:absolute;left:0;text-align:left;margin-left:56.55pt;margin-top:21.55pt;width:518.8pt;height:802.3pt;z-index:2535464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" o:allowincell="f">
                <v:rect id="Rectangle 2310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" filled="f" strokeweight="2pt"/>
                <v:line id="Line 2311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" strokeweight="2pt"/>
                <v:line id="Line 2312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" strokeweight="2pt"/>
                <v:line id="Line 2313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" strokeweight="2pt"/>
                <v:line id="Line 2314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" strokeweight="2pt"/>
                <v:line id="Line 2315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" strokeweight="2pt"/>
                <v:line id="Line 2316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" strokeweight="2pt"/>
                <v:line id="Line 2317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" strokeweight="2pt"/>
                <v:line id="Line 2318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" strokeweight="1pt"/>
                <v:line id="Line 2319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" strokeweight="1pt"/>
                <v:rect id="Rectangle 2320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321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22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323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324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325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26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871554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1</w:t>
                        </w:r>
                      </w:p>
                    </w:txbxContent>
                  </v:textbox>
                </v:rect>
                <v:rect id="Rectangle 2327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203095" w:rsidRDefault="00757EF1" w:rsidP="00871554">
                        <w:pPr>
                          <w:jc w:val="center"/>
                          <w:rPr>
                            <w:i/>
                            <w:lang w:val="ru-RU"/>
                          </w:rPr>
                        </w:pPr>
                        <w:r w:rsidRPr="00203095">
                          <w:rPr>
                            <w:i/>
                          </w:rPr>
                          <w:t xml:space="preserve">КП </w:t>
                        </w:r>
                        <w:r w:rsidRPr="00203095">
                          <w:rPr>
                            <w:i/>
                            <w:lang w:val="ru-RU"/>
                          </w:rPr>
                          <w:t>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2328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" strokeweight="2pt"/>
                <v:line id="Line 2329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" strokeweight="2pt"/>
                <v:line id="Line 2330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" strokeweight="1pt"/>
                <v:line id="Line 2331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" strokeweight="1pt"/>
                <v:line id="Line 2332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" strokeweight="1pt"/>
                <v:group id="Group 2333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">
                  <v:rect id="Rectangle 2334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2335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Pr="00871554" w:rsidRDefault="00757EF1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Ипатов К. И.</w:t>
                          </w:r>
                        </w:p>
                      </w:txbxContent>
                    </v:textbox>
                  </v:rect>
                </v:group>
                <v:group id="Group 2336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">
                  <v:rect id="Rectangle 2337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2338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Pr="00871554" w:rsidRDefault="00757EF1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AD2115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 xml:space="preserve">Семенычева </w:t>
                          </w:r>
                          <w:r w:rsidRPr="00871554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И.Ф</w:t>
                          </w:r>
                        </w:p>
                      </w:txbxContent>
                    </v:textbox>
                  </v:rect>
                </v:group>
                <v:group id="Group 2339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">
                  <v:rect id="Rectangle 2340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2341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2342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1u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XjyMYO/N+EJyOUvAAAA//8DAFBLAQItABQABgAIAAAAIQDb4fbL7gAAAIUBAAATAAAAAAAA&#10;AAAAAAAAAAAAAABbQ29udGVudF9UeXBlc10ueG1sUEsBAi0AFAAGAAgAAAAhAFr0LFu/AAAAFQEA&#10;AAsAAAAAAAAAAAAAAAAAHwEAAF9yZWxzLy5yZWxzUEsBAi0AFAAGAAgAAAAhAE8wPW7HAAAA3QAA&#10;AA8AAAAAAAAAAAAAAAAABwIAAGRycy9kb3ducmV2LnhtbFBLBQYAAAAAAwADALcAAAD7AgAAAAA=&#10;">
                  <v:rect id="Rectangle 2343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2344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2345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TnC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">
                  <v:rect id="Rectangle 2346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2347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2348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" strokeweight="2pt"/>
                <v:rect id="Rectangle 2349" o:spid="_x0000_s1066" style="position:absolute;left:7787;top:18742;width:6292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840CCD" w:rsidRDefault="00757EF1" w:rsidP="00840CCD">
                        <w:pPr>
                          <w:jc w:val="center"/>
                          <w:rPr>
                            <w:i/>
                            <w:lang w:val="ru-RU"/>
                          </w:rPr>
                        </w:pPr>
                        <w:r>
                          <w:rPr>
                            <w:i/>
                            <w:lang w:val="ru-RU"/>
                          </w:rPr>
                          <w:t>Содержание</w:t>
                        </w:r>
                      </w:p>
                    </w:txbxContent>
                  </v:textbox>
                </v:rect>
                <v:line id="Line 2350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" strokeweight="2pt"/>
                <v:line id="Line 2351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" strokeweight="2pt"/>
                <v:line id="Line 2352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" strokeweight="2pt"/>
                <v:rect id="Rectangle 2353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2354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2355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687EB4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2356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" strokeweight="1pt"/>
                <v:line id="Line 2357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" strokeweight="1pt"/>
                <v:rect id="Rectangle 2358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203095" w:rsidRDefault="00757EF1" w:rsidP="00871554">
                        <w:pPr>
                          <w:jc w:val="center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203095">
                          <w:rPr>
                            <w:i/>
                            <w:sz w:val="24"/>
                          </w:rPr>
                          <w:t>ГБПОУ СПО ПТ №2</w:t>
                        </w:r>
                      </w:p>
                      <w:p w:rsidR="00757EF1" w:rsidRPr="00871554" w:rsidRDefault="00757EF1">
                        <w:pPr>
                          <w:pStyle w:val="ad"/>
                          <w:jc w:val="center"/>
                          <w:rPr>
                            <w:rFonts w:ascii="Times New Roman" w:hAnsi="Times New Roman"/>
                            <w:i w:val="0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ED5540" w:rsidRPr="00720D8C">
        <w:rPr>
          <w:rFonts w:ascii="Times New Roman CYR" w:hAnsi="Times New Roman CYR"/>
          <w:szCs w:val="28"/>
          <w:lang w:val="ru-RU"/>
        </w:rPr>
        <w:t>Содержание</w:t>
      </w:r>
    </w:p>
    <w:p w:rsidR="00ED5540" w:rsidRPr="002D7A77" w:rsidRDefault="00ED5540" w:rsidP="00ED5540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Введение</w:t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  <w:t xml:space="preserve">      </w:t>
      </w:r>
      <w:r w:rsidRPr="002D7A77">
        <w:rPr>
          <w:rFonts w:ascii="Times New Roman CYR" w:hAnsi="Times New Roman CYR"/>
          <w:szCs w:val="28"/>
          <w:lang w:val="ru-RU"/>
        </w:rPr>
        <w:t>1</w:t>
      </w:r>
    </w:p>
    <w:p w:rsidR="003C694E" w:rsidRPr="002D7A77" w:rsidRDefault="0001480A" w:rsidP="003C694E">
      <w:pPr>
        <w:spacing w:line="48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1</w:t>
      </w:r>
      <w:r w:rsidRPr="002D7A77">
        <w:rPr>
          <w:rFonts w:ascii="Times New Roman CYR" w:hAnsi="Times New Roman CYR"/>
          <w:szCs w:val="28"/>
        </w:rPr>
        <w:tab/>
      </w:r>
      <w:r w:rsidR="00ED5540" w:rsidRPr="002D7A77">
        <w:rPr>
          <w:rFonts w:ascii="Times New Roman CYR" w:hAnsi="Times New Roman CYR"/>
          <w:szCs w:val="28"/>
        </w:rPr>
        <w:t>Общая часть</w:t>
      </w:r>
      <w:r w:rsidR="003C694E" w:rsidRPr="002D7A77">
        <w:rPr>
          <w:rFonts w:ascii="Times New Roman CYR" w:hAnsi="Times New Roman CYR"/>
          <w:szCs w:val="28"/>
          <w:lang w:val="ru-RU"/>
        </w:rPr>
        <w:t>(Теоритическая)</w:t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  <w:t xml:space="preserve">      2</w:t>
      </w:r>
    </w:p>
    <w:p w:rsidR="00D34178" w:rsidRPr="002D7A77" w:rsidRDefault="0001480A" w:rsidP="003C694E">
      <w:pPr>
        <w:spacing w:line="480" w:lineRule="auto"/>
        <w:rPr>
          <w:lang w:val="ru-RU"/>
        </w:rPr>
      </w:pPr>
      <w:r w:rsidRPr="002D7A77">
        <w:rPr>
          <w:lang w:val="ru-RU"/>
        </w:rPr>
        <w:t>1.1</w:t>
      </w:r>
      <w:r w:rsidR="00D34178" w:rsidRPr="002D7A77">
        <w:rPr>
          <w:lang w:val="ru-RU"/>
        </w:rPr>
        <w:tab/>
      </w:r>
      <w:r w:rsidRPr="002D7A77">
        <w:rPr>
          <w:lang w:val="ru-RU"/>
        </w:rPr>
        <w:t>Определение сетевой политики</w:t>
      </w:r>
      <w:r w:rsidR="003C694E" w:rsidRPr="002D7A77">
        <w:rPr>
          <w:lang w:val="ru-RU"/>
        </w:rPr>
        <w:tab/>
      </w:r>
      <w:r w:rsidR="003C694E" w:rsidRPr="002D7A77">
        <w:rPr>
          <w:lang w:val="ru-RU"/>
        </w:rPr>
        <w:tab/>
      </w:r>
      <w:r w:rsidR="003C694E" w:rsidRPr="002D7A77">
        <w:rPr>
          <w:lang w:val="ru-RU"/>
        </w:rPr>
        <w:tab/>
      </w:r>
      <w:r w:rsidR="003C694E" w:rsidRPr="002D7A77">
        <w:rPr>
          <w:lang w:val="ru-RU"/>
        </w:rPr>
        <w:tab/>
      </w:r>
      <w:r w:rsidR="003C694E" w:rsidRPr="002D7A77">
        <w:rPr>
          <w:lang w:val="ru-RU"/>
        </w:rPr>
        <w:tab/>
      </w:r>
      <w:r w:rsidR="003C694E" w:rsidRPr="002D7A77">
        <w:rPr>
          <w:lang w:val="ru-RU"/>
        </w:rPr>
        <w:tab/>
        <w:t xml:space="preserve">      2</w:t>
      </w:r>
    </w:p>
    <w:p w:rsidR="00ED5540" w:rsidRPr="002D7A77" w:rsidRDefault="00D34178" w:rsidP="003C694E">
      <w:pPr>
        <w:spacing w:line="480" w:lineRule="auto"/>
        <w:rPr>
          <w:lang w:val="ru-RU"/>
        </w:rPr>
      </w:pPr>
      <w:r w:rsidRPr="002D7A77">
        <w:rPr>
          <w:lang w:val="ru-RU"/>
        </w:rPr>
        <w:t>1.2</w:t>
      </w:r>
      <w:r w:rsidRPr="002D7A77">
        <w:rPr>
          <w:lang w:val="ru-RU"/>
        </w:rPr>
        <w:tab/>
        <w:t>Описание тел</w:t>
      </w:r>
      <w:r w:rsidR="003C694E" w:rsidRPr="002D7A77">
        <w:rPr>
          <w:lang w:val="ru-RU"/>
        </w:rPr>
        <w:t>екоммуникационного оборудования</w:t>
      </w:r>
      <w:r w:rsidR="003C694E" w:rsidRPr="002D7A77">
        <w:tab/>
      </w:r>
      <w:r w:rsidR="003C694E" w:rsidRPr="002D7A77">
        <w:tab/>
      </w:r>
      <w:r w:rsidR="003C694E" w:rsidRPr="002D7A77">
        <w:tab/>
      </w:r>
      <w:r w:rsidR="003C694E" w:rsidRPr="002D7A77">
        <w:rPr>
          <w:lang w:val="ru-RU"/>
        </w:rPr>
        <w:t xml:space="preserve">      </w:t>
      </w:r>
      <w:r w:rsidR="00C92EFD" w:rsidRPr="002D7A77">
        <w:t>5</w:t>
      </w:r>
      <w:r w:rsidR="00ED5540" w:rsidRPr="002D7A77">
        <w:t xml:space="preserve"> </w:t>
      </w:r>
    </w:p>
    <w:p w:rsidR="00ED5540" w:rsidRPr="002D7A77" w:rsidRDefault="00ED5540" w:rsidP="003C694E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2</w:t>
      </w:r>
      <w:r w:rsidRPr="002D7A77">
        <w:rPr>
          <w:rFonts w:ascii="Times New Roman CYR" w:hAnsi="Times New Roman CYR"/>
          <w:szCs w:val="28"/>
          <w:lang w:val="ru-RU"/>
        </w:rPr>
        <w:tab/>
        <w:t>Специальная часть</w:t>
      </w:r>
      <w:r w:rsidR="003C694E" w:rsidRPr="002D7A77">
        <w:rPr>
          <w:rFonts w:ascii="Times New Roman CYR" w:hAnsi="Times New Roman CYR"/>
          <w:szCs w:val="28"/>
          <w:lang w:val="ru-RU"/>
        </w:rPr>
        <w:t>(Аналитическая)</w:t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  <w:t xml:space="preserve">      </w:t>
      </w:r>
      <w:r w:rsidR="00C92EFD" w:rsidRPr="002D7A77">
        <w:rPr>
          <w:rFonts w:ascii="Times New Roman CYR" w:hAnsi="Times New Roman CYR"/>
          <w:szCs w:val="28"/>
          <w:lang w:val="ru-RU"/>
        </w:rPr>
        <w:t>10</w:t>
      </w:r>
    </w:p>
    <w:p w:rsidR="00ED5540" w:rsidRPr="002D7A77" w:rsidRDefault="00ED5540" w:rsidP="003C694E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2.1</w:t>
      </w:r>
      <w:r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>Перечень аппаратных средств</w:t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 xml:space="preserve">      </w:t>
      </w:r>
      <w:r w:rsidR="00C92EFD" w:rsidRPr="002D7A77">
        <w:rPr>
          <w:rFonts w:ascii="Times New Roman CYR" w:hAnsi="Times New Roman CYR"/>
          <w:szCs w:val="28"/>
          <w:lang w:val="ru-RU"/>
        </w:rPr>
        <w:t>10</w:t>
      </w:r>
    </w:p>
    <w:p w:rsidR="00ED5540" w:rsidRPr="002D7A77" w:rsidRDefault="00ED5540" w:rsidP="003C694E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2.2</w:t>
      </w:r>
      <w:r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>Настройка клиентов</w:t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3C694E" w:rsidRPr="002D7A77">
        <w:rPr>
          <w:rFonts w:ascii="Times New Roman CYR" w:hAnsi="Times New Roman CYR"/>
          <w:szCs w:val="28"/>
          <w:lang w:val="ru-RU"/>
        </w:rPr>
        <w:t xml:space="preserve">      </w:t>
      </w:r>
      <w:r w:rsidR="00C92EFD" w:rsidRPr="002D7A77">
        <w:rPr>
          <w:rFonts w:ascii="Times New Roman CYR" w:hAnsi="Times New Roman CYR"/>
          <w:szCs w:val="28"/>
          <w:lang w:val="ru-RU"/>
        </w:rPr>
        <w:t>16</w:t>
      </w:r>
    </w:p>
    <w:p w:rsidR="00ED5540" w:rsidRPr="002D7A77" w:rsidRDefault="00ED5540" w:rsidP="003C694E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2.3</w:t>
      </w:r>
      <w:r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>Настройка компьютеров и сетевого оборудования</w:t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  <w:t xml:space="preserve">   </w:t>
      </w:r>
      <w:r w:rsidRPr="002D7A77">
        <w:rPr>
          <w:rFonts w:ascii="Times New Roman CYR" w:hAnsi="Times New Roman CYR"/>
          <w:szCs w:val="28"/>
          <w:lang w:val="ru-RU"/>
        </w:rPr>
        <w:t xml:space="preserve">   </w:t>
      </w:r>
      <w:r w:rsidR="005C4958" w:rsidRPr="002D7A77">
        <w:rPr>
          <w:rFonts w:ascii="Times New Roman CYR" w:hAnsi="Times New Roman CYR"/>
          <w:szCs w:val="28"/>
          <w:lang w:val="ru-RU"/>
        </w:rPr>
        <w:t>22</w:t>
      </w:r>
    </w:p>
    <w:p w:rsidR="00ED5540" w:rsidRPr="002D7A77" w:rsidRDefault="00ED5540" w:rsidP="003C694E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2.4</w:t>
      </w:r>
      <w:r w:rsidRPr="002D7A77">
        <w:rPr>
          <w:rFonts w:ascii="Times New Roman CYR" w:hAnsi="Times New Roman CYR"/>
          <w:szCs w:val="28"/>
          <w:lang w:val="ru-RU"/>
        </w:rPr>
        <w:tab/>
        <w:t>Расчёт необх</w:t>
      </w:r>
      <w:r w:rsidR="007119CE" w:rsidRPr="002D7A77">
        <w:rPr>
          <w:rFonts w:ascii="Times New Roman CYR" w:hAnsi="Times New Roman CYR"/>
          <w:szCs w:val="28"/>
          <w:lang w:val="ru-RU"/>
        </w:rPr>
        <w:t>одимого количества оборудования</w:t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  <w:t xml:space="preserve">       </w:t>
      </w:r>
      <w:r w:rsidR="005C4958" w:rsidRPr="002D7A77">
        <w:rPr>
          <w:rFonts w:ascii="Times New Roman CYR" w:hAnsi="Times New Roman CYR"/>
          <w:szCs w:val="28"/>
          <w:lang w:val="ru-RU"/>
        </w:rPr>
        <w:t>22</w:t>
      </w:r>
    </w:p>
    <w:p w:rsidR="00ED5540" w:rsidRPr="002D7A77" w:rsidRDefault="00ED5540" w:rsidP="003C694E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3</w:t>
      </w:r>
      <w:r w:rsidRPr="002D7A77">
        <w:rPr>
          <w:rFonts w:ascii="Times New Roman CYR" w:hAnsi="Times New Roman CYR"/>
          <w:szCs w:val="28"/>
          <w:lang w:val="ru-RU"/>
        </w:rPr>
        <w:tab/>
        <w:t>Техника безопасности</w:t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BD351E">
        <w:rPr>
          <w:rFonts w:ascii="Times New Roman CYR" w:hAnsi="Times New Roman CYR"/>
          <w:szCs w:val="28"/>
          <w:lang w:val="ru-RU"/>
        </w:rPr>
        <w:t xml:space="preserve">и сервера </w:t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="007119CE" w:rsidRPr="002D7A77">
        <w:rPr>
          <w:rFonts w:ascii="Times New Roman CYR" w:hAnsi="Times New Roman CYR"/>
          <w:szCs w:val="28"/>
          <w:lang w:val="ru-RU"/>
        </w:rPr>
        <w:tab/>
      </w:r>
      <w:r w:rsidRPr="002D7A77">
        <w:rPr>
          <w:rFonts w:ascii="Times New Roman CYR" w:hAnsi="Times New Roman CYR"/>
          <w:szCs w:val="28"/>
          <w:lang w:val="ru-RU"/>
        </w:rPr>
        <w:t xml:space="preserve">       </w:t>
      </w:r>
    </w:p>
    <w:p w:rsidR="00ED5540" w:rsidRPr="002D7A77" w:rsidRDefault="00ED5540" w:rsidP="00ED5540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4</w:t>
      </w:r>
      <w:r w:rsidRPr="002D7A77">
        <w:rPr>
          <w:rFonts w:ascii="Times New Roman CYR" w:hAnsi="Times New Roman CYR"/>
          <w:szCs w:val="28"/>
          <w:lang w:val="ru-RU"/>
        </w:rPr>
        <w:tab/>
        <w:t>Заключение</w:t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  <w:t xml:space="preserve">      </w:t>
      </w:r>
      <w:r w:rsidRPr="002D7A77">
        <w:rPr>
          <w:rFonts w:ascii="Times New Roman CYR" w:hAnsi="Times New Roman CYR"/>
          <w:szCs w:val="28"/>
          <w:lang w:val="ru-RU"/>
        </w:rPr>
        <w:t xml:space="preserve"> </w:t>
      </w:r>
      <w:r w:rsidR="005C4958" w:rsidRPr="002D7A77">
        <w:rPr>
          <w:rFonts w:ascii="Times New Roman CYR" w:hAnsi="Times New Roman CYR"/>
          <w:szCs w:val="28"/>
          <w:lang w:val="ru-RU"/>
        </w:rPr>
        <w:t>29</w:t>
      </w:r>
    </w:p>
    <w:p w:rsidR="00ED5540" w:rsidRPr="002D7A77" w:rsidRDefault="00ED5540" w:rsidP="00ED5540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5</w:t>
      </w:r>
      <w:r w:rsidRPr="002D7A77">
        <w:rPr>
          <w:rFonts w:ascii="Times New Roman CYR" w:hAnsi="Times New Roman CYR"/>
          <w:szCs w:val="28"/>
          <w:lang w:val="ru-RU"/>
        </w:rPr>
        <w:tab/>
        <w:t>Список используемых источников</w:t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Pr="002D7A77">
        <w:rPr>
          <w:rFonts w:ascii="Times New Roman CYR" w:hAnsi="Times New Roman CYR"/>
          <w:szCs w:val="28"/>
          <w:lang w:val="ru-RU"/>
        </w:rPr>
        <w:t xml:space="preserve">     </w:t>
      </w:r>
      <w:r w:rsidR="00840CCD" w:rsidRPr="002D7A77">
        <w:rPr>
          <w:rFonts w:ascii="Times New Roman CYR" w:hAnsi="Times New Roman CYR"/>
          <w:szCs w:val="28"/>
          <w:lang w:val="ru-RU"/>
        </w:rPr>
        <w:t xml:space="preserve"> </w:t>
      </w:r>
      <w:r w:rsidRPr="002D7A77">
        <w:rPr>
          <w:rFonts w:ascii="Times New Roman CYR" w:hAnsi="Times New Roman CYR"/>
          <w:szCs w:val="28"/>
          <w:lang w:val="ru-RU"/>
        </w:rPr>
        <w:t xml:space="preserve"> </w:t>
      </w:r>
      <w:r w:rsidR="005C4958" w:rsidRPr="002D7A77">
        <w:rPr>
          <w:rFonts w:ascii="Times New Roman CYR" w:hAnsi="Times New Roman CYR"/>
          <w:szCs w:val="28"/>
          <w:lang w:val="ru-RU"/>
        </w:rPr>
        <w:t>30</w:t>
      </w:r>
    </w:p>
    <w:p w:rsidR="00840CCD" w:rsidRDefault="00ED5540" w:rsidP="00840CCD">
      <w:pPr>
        <w:spacing w:after="200" w:line="360" w:lineRule="auto"/>
        <w:rPr>
          <w:rFonts w:ascii="Times New Roman CYR" w:hAnsi="Times New Roman CYR"/>
          <w:szCs w:val="28"/>
          <w:lang w:val="ru-RU"/>
        </w:rPr>
      </w:pPr>
      <w:r w:rsidRPr="002D7A77">
        <w:rPr>
          <w:rFonts w:ascii="Times New Roman CYR" w:hAnsi="Times New Roman CYR"/>
          <w:szCs w:val="28"/>
          <w:lang w:val="ru-RU"/>
        </w:rPr>
        <w:t>6</w:t>
      </w:r>
      <w:r w:rsidRPr="002D7A77">
        <w:rPr>
          <w:rFonts w:ascii="Times New Roman CYR" w:hAnsi="Times New Roman CYR"/>
          <w:szCs w:val="28"/>
          <w:lang w:val="ru-RU"/>
        </w:rPr>
        <w:tab/>
        <w:t>Приложения</w:t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="00840CCD" w:rsidRPr="002D7A77">
        <w:rPr>
          <w:rFonts w:ascii="Times New Roman CYR" w:hAnsi="Times New Roman CYR"/>
          <w:szCs w:val="28"/>
          <w:lang w:val="ru-RU"/>
        </w:rPr>
        <w:tab/>
      </w:r>
      <w:r w:rsidRPr="002D7A77">
        <w:rPr>
          <w:rFonts w:ascii="Times New Roman CYR" w:hAnsi="Times New Roman CYR"/>
          <w:szCs w:val="28"/>
          <w:lang w:val="ru-RU"/>
        </w:rPr>
        <w:t xml:space="preserve">      </w:t>
      </w:r>
      <w:r w:rsidR="00840CCD" w:rsidRPr="002D7A77">
        <w:rPr>
          <w:rFonts w:ascii="Times New Roman CYR" w:hAnsi="Times New Roman CYR"/>
          <w:szCs w:val="28"/>
          <w:lang w:val="ru-RU"/>
        </w:rPr>
        <w:t xml:space="preserve"> </w:t>
      </w:r>
      <w:r w:rsidR="005C4958" w:rsidRPr="002D7A77">
        <w:rPr>
          <w:rFonts w:ascii="Times New Roman CYR" w:hAnsi="Times New Roman CYR"/>
          <w:szCs w:val="28"/>
          <w:lang w:val="ru-RU"/>
        </w:rPr>
        <w:t>31</w:t>
      </w:r>
    </w:p>
    <w:p w:rsidR="00ED5540" w:rsidRPr="00840CCD" w:rsidRDefault="00840CCD" w:rsidP="00840CCD">
      <w:pPr>
        <w:jc w:val="left"/>
        <w:rPr>
          <w:rFonts w:ascii="Times New Roman CYR" w:hAnsi="Times New Roman CYR"/>
          <w:szCs w:val="28"/>
          <w:lang w:val="ru-RU"/>
        </w:rPr>
      </w:pPr>
      <w:r>
        <w:rPr>
          <w:rFonts w:ascii="Times New Roman CYR" w:hAnsi="Times New Roman CYR"/>
          <w:szCs w:val="28"/>
          <w:lang w:val="ru-RU"/>
        </w:rPr>
        <w:br w:type="page"/>
      </w:r>
    </w:p>
    <w:p w:rsidR="00871554" w:rsidRPr="0062793C" w:rsidRDefault="00871554" w:rsidP="00081876">
      <w:pPr>
        <w:spacing w:after="200" w:line="360" w:lineRule="auto"/>
        <w:ind w:firstLine="709"/>
        <w:jc w:val="center"/>
        <w:rPr>
          <w:rFonts w:ascii="Times New Roman CYR" w:hAnsi="Times New Roman CYR"/>
          <w:b/>
          <w:szCs w:val="28"/>
          <w:lang w:val="ru-RU"/>
        </w:rPr>
      </w:pPr>
      <w:r w:rsidRPr="0062793C">
        <w:rPr>
          <w:rFonts w:ascii="Times New Roman CYR" w:hAnsi="Times New Roman CYR"/>
          <w:b/>
          <w:szCs w:val="28"/>
          <w:lang w:val="ru-RU"/>
        </w:rPr>
        <w:lastRenderedPageBreak/>
        <w:t>Введение</w:t>
      </w:r>
    </w:p>
    <w:p w:rsidR="00ED5540" w:rsidRPr="00720D8C" w:rsidRDefault="00ED5540" w:rsidP="0008187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720D8C">
        <w:rPr>
          <w:rFonts w:ascii="Times New Roman CYR" w:hAnsi="Times New Roman CYR"/>
          <w:szCs w:val="28"/>
          <w:lang w:val="ru-RU"/>
        </w:rPr>
        <w:t>Объек</w:t>
      </w:r>
      <w:r w:rsidR="00840CCD">
        <w:rPr>
          <w:rFonts w:ascii="Times New Roman CYR" w:hAnsi="Times New Roman CYR"/>
          <w:szCs w:val="28"/>
          <w:lang w:val="ru-RU"/>
        </w:rPr>
        <w:t xml:space="preserve">том курсового проекта является </w:t>
      </w:r>
      <w:r w:rsidR="00BD351E">
        <w:rPr>
          <w:rFonts w:ascii="Times New Roman CYR" w:hAnsi="Times New Roman CYR"/>
          <w:szCs w:val="28"/>
          <w:lang w:val="ru-RU"/>
        </w:rPr>
        <w:t xml:space="preserve">модельное агенство. </w:t>
      </w:r>
    </w:p>
    <w:p w:rsidR="00BD09EC" w:rsidRDefault="00ED5540" w:rsidP="00BD09EC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720D8C">
        <w:rPr>
          <w:rFonts w:ascii="Times New Roman CYR" w:hAnsi="Times New Roman CYR"/>
          <w:szCs w:val="28"/>
          <w:lang w:val="ru-RU"/>
        </w:rPr>
        <w:t>Цел</w:t>
      </w:r>
      <w:r w:rsidR="00411E51">
        <w:rPr>
          <w:rFonts w:ascii="Times New Roman CYR" w:hAnsi="Times New Roman CYR"/>
          <w:szCs w:val="28"/>
          <w:lang w:val="ru-RU"/>
        </w:rPr>
        <w:t>и</w:t>
      </w:r>
      <w:r w:rsidRPr="00720D8C">
        <w:rPr>
          <w:rFonts w:ascii="Times New Roman CYR" w:hAnsi="Times New Roman CYR"/>
          <w:szCs w:val="28"/>
          <w:lang w:val="ru-RU"/>
        </w:rPr>
        <w:t xml:space="preserve"> и задачи курсового проекта:</w:t>
      </w:r>
    </w:p>
    <w:p w:rsidR="00411E51" w:rsidRDefault="00411E51" w:rsidP="00411E51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>
        <w:rPr>
          <w:rFonts w:ascii="Times New Roman CYR" w:hAnsi="Times New Roman CYR"/>
          <w:szCs w:val="28"/>
          <w:lang w:val="ru-RU"/>
        </w:rPr>
        <w:t>Цели:</w:t>
      </w:r>
    </w:p>
    <w:p w:rsidR="00411E51" w:rsidRDefault="004F2577" w:rsidP="00411E51">
      <w:pPr>
        <w:pStyle w:val="af7"/>
        <w:numPr>
          <w:ilvl w:val="0"/>
          <w:numId w:val="13"/>
        </w:numPr>
        <w:spacing w:line="360" w:lineRule="auto"/>
        <w:rPr>
          <w:rFonts w:ascii="Times New Roman CYR" w:hAnsi="Times New Roman CYR"/>
          <w:szCs w:val="28"/>
        </w:rPr>
      </w:pPr>
      <w:r w:rsidRPr="00720D8C">
        <w:rPr>
          <w:noProof/>
        </w:rPr>
        <mc:AlternateContent>
          <mc:Choice Requires="wpg">
            <w:drawing>
              <wp:anchor distT="0" distB="0" distL="114300" distR="114300" simplePos="0" relativeHeight="253548544" behindDoc="0" locked="1" layoutInCell="0" allowOverlap="1" wp14:anchorId="5A60C561" wp14:editId="4D81010A">
                <wp:simplePos x="0" y="0"/>
                <wp:positionH relativeFrom="page">
                  <wp:posOffset>720725</wp:posOffset>
                </wp:positionH>
                <wp:positionV relativeFrom="page">
                  <wp:posOffset>254635</wp:posOffset>
                </wp:positionV>
                <wp:extent cx="6588760" cy="10189210"/>
                <wp:effectExtent l="0" t="0" r="21590" b="21590"/>
                <wp:wrapNone/>
                <wp:docPr id="3566" name="Group 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567" name="Rectangle 23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8" name="Line 2361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69" name="Line 2362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0" name="Line 2363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1" name="Line 2364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2" name="Line 2365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3" name="Line 2366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4" name="Line 2367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5" name="Line 2368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6" name="Line 2369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77" name="Rectangle 2370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8B2704">
                                <w:rPr>
                                  <w:sz w:val="18"/>
                                  <w:lang w:val="ru-RU"/>
                                </w:rPr>
                                <w:t>Изм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78" name="Rectangle 2371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79" name="Rectangle 2372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80" name="Rectangle 2373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81" name="Rectangle 2374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82" name="Rectangle 2375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83" name="Rectangle 2376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081876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84" name="Rectangle 2377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203095">
                              <w:pPr>
                                <w:pStyle w:val="ad"/>
                                <w:jc w:val="center"/>
                                <w:rPr>
                                  <w:rFonts w:ascii="Times New Roman" w:hAnsi="Times New Roman"/>
                                  <w:lang w:val="ru-RU"/>
                                </w:rPr>
                              </w:pPr>
                              <w:r w:rsidRPr="00203095">
                                <w:rPr>
                                  <w:rFonts w:ascii="Times New Roman" w:hAnsi="Times New Roman"/>
                                  <w:lang w:val="ru-RU"/>
                                </w:rPr>
                                <w:t>КП 09.02.02</w:t>
                              </w:r>
                            </w:p>
                            <w:p w:rsidR="00757EF1" w:rsidRPr="00203095" w:rsidRDefault="00757EF1">
                              <w:pPr>
                                <w:pStyle w:val="ad"/>
                                <w:jc w:val="center"/>
                                <w:rPr>
                                  <w:rFonts w:ascii="Times New Roman" w:hAnsi="Times New Roman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85" name="Line 2378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6" name="Line 2379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7" name="Line 2380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8" name="Line 2381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89" name="Line 2382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590" name="Group 2383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591" name="Rectangle 2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92" name="Rectangle 2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 w:rsidP="00637072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Ипатов К. И.</w:t>
                                </w:r>
                              </w:p>
                              <w:p w:rsidR="00757EF1" w:rsidRPr="00081876" w:rsidRDefault="00757EF1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93" name="Group 2386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7" cy="20000"/>
                          </a:xfrm>
                        </wpg:grpSpPr>
                        <wps:wsp>
                          <wps:cNvPr id="3594" name="Rectangle 2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95" name="Rectangle 2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0" y="0"/>
                              <a:ext cx="10717" cy="19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505C6E" w:rsidRDefault="00757EF1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>Семенычева И</w:t>
                                </w: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.Ф.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96" name="Group 2389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597" name="Rectangle 2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98" name="Rectangle 2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99" name="Group 2392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600" name="Rectangle 2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01" name="Rectangle 2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602" name="Group 2395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603" name="Rectangle 2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04" name="Rectangle 2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605" name="Line 2398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6" name="Rectangle 2399"/>
                        <wps:cNvSpPr>
                          <a:spLocks noChangeArrowheads="1"/>
                        </wps:cNvSpPr>
                        <wps:spPr bwMode="auto">
                          <a:xfrm>
                            <a:off x="7787" y="18725"/>
                            <a:ext cx="6292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081876">
                              <w:pPr>
                                <w:pStyle w:val="ad"/>
                                <w:jc w:val="center"/>
                                <w:rPr>
                                  <w:rFonts w:ascii="Times New Roman" w:hAnsi="Times New Roman"/>
                                  <w:lang w:val="ru-RU"/>
                                </w:rPr>
                              </w:pPr>
                              <w:r w:rsidRPr="00203095">
                                <w:rPr>
                                  <w:rFonts w:ascii="Times New Roman" w:hAnsi="Times New Roman"/>
                                  <w:lang w:val="ru-RU"/>
                                </w:rPr>
                                <w:t>Введение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07" name="Line 2400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8" name="Line 2401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09" name="Line 2402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10" name="Rectangle 2403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11" name="Rectangle 2404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12" name="Rectangle 2405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687EB4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13" name="Line 2406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14" name="Line 2407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15" name="Rectangle 2408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081876">
                              <w:pPr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 w:rsidRPr="00203095">
                                <w:rPr>
                                  <w:i/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0C561" id="Group 2359" o:spid="_x0000_s1076" style="position:absolute;left:0;text-align:left;margin-left:56.75pt;margin-top:20.05pt;width:518.8pt;height:802.3pt;z-index:25354854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" o:allowincell="f">
                <v:rect id="Rectangle 2360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" filled="f" strokeweight="2pt"/>
                <v:line id="Line 2361" o:spid="_x0000_s107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" strokeweight="2pt"/>
                <v:line id="Line 2362" o:spid="_x0000_s107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" strokeweight="2pt"/>
                <v:line id="Line 2363" o:spid="_x0000_s108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" strokeweight="2pt"/>
                <v:line id="Line 2364" o:spid="_x0000_s108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" strokeweight="2pt"/>
                <v:line id="Line 2365" o:spid="_x0000_s108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" strokeweight="2pt"/>
                <v:line id="Line 2366" o:spid="_x0000_s108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" strokeweight="2pt"/>
                <v:line id="Line 2367" o:spid="_x0000_s108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" strokeweight="2pt"/>
                <v:line id="Line 2368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" strokeweight="1pt"/>
                <v:line id="Line 2369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" strokeweight="1pt"/>
                <v:rect id="Rectangle 2370" o:spid="_x0000_s108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 w:rsidRPr="008B2704">
                          <w:rPr>
                            <w:sz w:val="18"/>
                            <w:lang w:val="ru-RU"/>
                          </w:rPr>
                          <w:t>Изм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1" o:spid="_x0000_s108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72" o:spid="_x0000_s108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373" o:spid="_x0000_s109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374" o:spid="_x0000_s109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375" o:spid="_x0000_s109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76" o:spid="_x0000_s109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081876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2</w:t>
                        </w:r>
                      </w:p>
                    </w:txbxContent>
                  </v:textbox>
                </v:rect>
                <v:rect id="Rectangle 2377" o:spid="_x0000_s109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203095" w:rsidRDefault="00757EF1" w:rsidP="00203095">
                        <w:pPr>
                          <w:pStyle w:val="ad"/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203095">
                          <w:rPr>
                            <w:rFonts w:ascii="Times New Roman" w:hAnsi="Times New Roman"/>
                            <w:lang w:val="ru-RU"/>
                          </w:rPr>
                          <w:t>КП 09.02.02</w:t>
                        </w:r>
                      </w:p>
                      <w:p w:rsidR="00757EF1" w:rsidRPr="00203095" w:rsidRDefault="00757EF1">
                        <w:pPr>
                          <w:pStyle w:val="ad"/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2378" o:spid="_x0000_s109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" strokeweight="2pt"/>
                <v:line id="Line 2379" o:spid="_x0000_s109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" strokeweight="2pt"/>
                <v:line id="Line 2380" o:spid="_x0000_s109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" strokeweight="1pt"/>
                <v:line id="Line 2381" o:spid="_x0000_s109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" strokeweight="1pt"/>
                <v:line id="Line 2382" o:spid="_x0000_s109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" strokeweight="1pt"/>
                <v:group id="Group 2383" o:spid="_x0000_s110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">
                  <v:rect id="Rectangle 2384" o:spid="_x0000_s110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2385" o:spid="_x0000_s110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Pr="00871554" w:rsidRDefault="00757EF1" w:rsidP="00637072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Ипатов К. И.</w:t>
                          </w:r>
                        </w:p>
                        <w:p w:rsidR="00757EF1" w:rsidRPr="00081876" w:rsidRDefault="00757EF1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2386" o:spid="_x0000_s1103" style="position:absolute;left:39;top:18614;width:4801;height:309" coordsize="19997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e/xgAAAN0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SKazBP7ehCcgl78AAAD//wMAUEsBAi0AFAAGAAgAAAAhANvh9svuAAAAhQEAABMAAAAAAAAA&#10;AAAAAAAAAAAAAFtDb250ZW50X1R5cGVzXS54bWxQSwECLQAUAAYACAAAACEAWvQsW78AAAAVAQAA&#10;CwAAAAAAAAAAAAAAAAAfAQAAX3JlbHMvLnJlbHNQSwECLQAUAAYACAAAACEAi51Hv8YAAADdAAAA&#10;DwAAAAAAAAAAAAAAAAAHAgAAZHJzL2Rvd25yZXYueG1sUEsFBgAAAAADAAMAtwAAAPoCAAAAAA==&#10;">
                  <v:rect id="Rectangle 2387" o:spid="_x0000_s110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2388" o:spid="_x0000_s1105" style="position:absolute;left:9280;width:10717;height:19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Pr="00505C6E" w:rsidRDefault="00757EF1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505C6E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>Семенычева И</w:t>
                          </w:r>
                          <w:r w:rsidRPr="00505C6E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.Ф.</w:t>
                          </w:r>
                        </w:p>
                      </w:txbxContent>
                    </v:textbox>
                  </v:rect>
                </v:group>
                <v:group id="Group 2389" o:spid="_x0000_s110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">
                  <v:rect id="Rectangle 2390" o:spid="_x0000_s110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2391" o:spid="_x0000_s110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2392" o:spid="_x0000_s110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">
                  <v:rect id="Rectangle 2393" o:spid="_x0000_s111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2394" o:spid="_x0000_s111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2395" o:spid="_x0000_s111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bf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SRptILfN+EJyO0PAAAA//8DAFBLAQItABQABgAIAAAAIQDb4fbL7gAAAIUBAAATAAAAAAAA&#10;AAAAAAAAAAAAAABbQ29udGVudF9UeXBlc10ueG1sUEsBAi0AFAAGAAgAAAAhAFr0LFu/AAAAFQEA&#10;AAsAAAAAAAAAAAAAAAAAHwEAAF9yZWxzLy5yZWxzUEsBAi0AFAAGAAgAAAAhANf+Ft/HAAAA3QAA&#10;AA8AAAAAAAAAAAAAAAAABwIAAGRycy9kb3ducmV2LnhtbFBLBQYAAAAAAwADALcAAAD7AgAAAAA=&#10;">
                  <v:rect id="Rectangle 2396" o:spid="_x0000_s111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2397" o:spid="_x0000_s111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2398" o:spid="_x0000_s111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" strokeweight="2pt"/>
                <v:rect id="Rectangle 2399" o:spid="_x0000_s1116" style="position:absolute;left:7787;top:18725;width:629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203095" w:rsidRDefault="00757EF1" w:rsidP="00081876">
                        <w:pPr>
                          <w:pStyle w:val="ad"/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203095">
                          <w:rPr>
                            <w:rFonts w:ascii="Times New Roman" w:hAnsi="Times New Roman"/>
                            <w:lang w:val="ru-RU"/>
                          </w:rPr>
                          <w:t>Введение</w:t>
                        </w:r>
                      </w:p>
                    </w:txbxContent>
                  </v:textbox>
                </v:rect>
                <v:line id="Line 2400" o:spid="_x0000_s111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" strokeweight="2pt"/>
                <v:line id="Line 2401" o:spid="_x0000_s111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" strokeweight="2pt"/>
                <v:line id="Line 2402" o:spid="_x0000_s111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" strokeweight="2pt"/>
                <v:rect id="Rectangle 2403" o:spid="_x0000_s112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2404" o:spid="_x0000_s112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2405" o:spid="_x0000_s112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687EB4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2406" o:spid="_x0000_s112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" strokeweight="1pt"/>
                <v:line id="Line 2407" o:spid="_x0000_s112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" strokeweight="1pt"/>
                <v:rect id="Rectangle 2408" o:spid="_x0000_s112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203095" w:rsidRDefault="00757EF1" w:rsidP="00081876">
                        <w:pPr>
                          <w:jc w:val="center"/>
                          <w:rPr>
                            <w:i/>
                            <w:sz w:val="24"/>
                          </w:rPr>
                        </w:pPr>
                        <w:r w:rsidRPr="00203095">
                          <w:rPr>
                            <w:i/>
                            <w:sz w:val="24"/>
                          </w:rPr>
                          <w:t>ГБПОУ СПО ПТ №2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411E51">
        <w:rPr>
          <w:rFonts w:ascii="Times New Roman CYR" w:hAnsi="Times New Roman CYR"/>
          <w:szCs w:val="28"/>
        </w:rPr>
        <w:t>Выработать и реализовать сетевую политику</w:t>
      </w:r>
    </w:p>
    <w:p w:rsidR="00411E51" w:rsidRPr="00411E51" w:rsidRDefault="00411E51" w:rsidP="00411E51">
      <w:pPr>
        <w:pStyle w:val="af7"/>
        <w:numPr>
          <w:ilvl w:val="0"/>
          <w:numId w:val="13"/>
        </w:numPr>
        <w:spacing w:line="36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Настроить телекоммукационное оборудование</w:t>
      </w:r>
    </w:p>
    <w:p w:rsidR="00411E51" w:rsidRDefault="00411E51" w:rsidP="00411E51">
      <w:pPr>
        <w:spacing w:after="200" w:line="360" w:lineRule="auto"/>
        <w:ind w:left="1069"/>
        <w:rPr>
          <w:rFonts w:ascii="Times New Roman CYR" w:hAnsi="Times New Roman CYR"/>
          <w:szCs w:val="28"/>
          <w:lang w:val="ru-RU"/>
        </w:rPr>
      </w:pPr>
      <w:r>
        <w:rPr>
          <w:rFonts w:ascii="Times New Roman CYR" w:hAnsi="Times New Roman CYR"/>
          <w:szCs w:val="28"/>
          <w:lang w:val="ru-RU"/>
        </w:rPr>
        <w:t>Задачи:</w:t>
      </w:r>
    </w:p>
    <w:p w:rsidR="00411E51" w:rsidRDefault="00411E51" w:rsidP="00411E51">
      <w:pPr>
        <w:pStyle w:val="af7"/>
        <w:numPr>
          <w:ilvl w:val="0"/>
          <w:numId w:val="15"/>
        </w:numPr>
        <w:spacing w:line="36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Выбрать архитектуру </w:t>
      </w:r>
    </w:p>
    <w:p w:rsidR="00411E51" w:rsidRPr="00411E51" w:rsidRDefault="00411E51" w:rsidP="00411E51">
      <w:pPr>
        <w:pStyle w:val="af7"/>
        <w:numPr>
          <w:ilvl w:val="0"/>
          <w:numId w:val="15"/>
        </w:numPr>
        <w:spacing w:line="36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Определить сетевую политику</w:t>
      </w:r>
    </w:p>
    <w:p w:rsidR="00ED5540" w:rsidRPr="00720D8C" w:rsidRDefault="00ED5540" w:rsidP="0008187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720D8C">
        <w:rPr>
          <w:rFonts w:ascii="Times New Roman CYR" w:hAnsi="Times New Roman CYR"/>
          <w:szCs w:val="28"/>
          <w:lang w:val="ru-RU"/>
        </w:rPr>
        <w:t>Сетевые политики представляют собой наборы условий, ограничений и параметров, которые позволяют назначить пользователей, имеющих полномочия на подключение к сети, а также обстоятельства, при которых им разрешено или запрещено подключаться.</w:t>
      </w:r>
    </w:p>
    <w:p w:rsidR="00ED5540" w:rsidRPr="00720D8C" w:rsidRDefault="00ED5540" w:rsidP="0008187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720D8C">
        <w:rPr>
          <w:rFonts w:ascii="Times New Roman CYR" w:hAnsi="Times New Roman CYR"/>
          <w:szCs w:val="28"/>
          <w:lang w:val="ru-RU"/>
        </w:rPr>
        <w:t>Значительная часть этого документа посвящена технике создания системы безопасности в новой сети. Она включает в себя защиту от атак извне и от случайных атак изнутри. Документ не претендует на описание полностью защищенной системы, однако того, что есть, как правило, достаточно для защиты от менее решительных хакеров.</w:t>
      </w:r>
    </w:p>
    <w:p w:rsidR="00081876" w:rsidRPr="00720D8C" w:rsidRDefault="00411E51" w:rsidP="00411E51">
      <w:pPr>
        <w:jc w:val="left"/>
        <w:rPr>
          <w:rFonts w:ascii="Times New Roman CYR" w:hAnsi="Times New Roman CYR"/>
          <w:szCs w:val="28"/>
          <w:lang w:val="ru-RU"/>
        </w:rPr>
      </w:pPr>
      <w:r>
        <w:rPr>
          <w:rFonts w:ascii="Times New Roman CYR" w:hAnsi="Times New Roman CYR"/>
          <w:szCs w:val="28"/>
          <w:lang w:val="ru-RU"/>
        </w:rPr>
        <w:br w:type="page"/>
      </w:r>
    </w:p>
    <w:p w:rsidR="00081876" w:rsidRPr="001D37C6" w:rsidRDefault="004F2577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noProof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3550592" behindDoc="0" locked="1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252730</wp:posOffset>
                </wp:positionV>
                <wp:extent cx="6588760" cy="10189210"/>
                <wp:effectExtent l="0" t="0" r="21590" b="21590"/>
                <wp:wrapNone/>
                <wp:docPr id="3546" name="Group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547" name="Rectangle 24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8" name="Line 2411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49" name="Line 2412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0" name="Line 2413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1" name="Line 2414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2" name="Line 2415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3" name="Line 2416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4" name="Line 2417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5" name="Line 2418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6" name="Line 2419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7" name="Line 2420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58" name="Rectangle 2421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59" name="Rectangle 2422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60" name="Rectangle 2423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61" name="Rectangle 2424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62" name="Rectangle 2425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63" name="Rectangle 2426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64" name="Rectangle 2427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096373" w:rsidRDefault="00757EF1">
                              <w:pPr>
                                <w:pStyle w:val="ad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65" name="Rectangle 2428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>
                              <w:pPr>
                                <w:pStyle w:val="ad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203095">
                                <w:rPr>
                                  <w:rFonts w:ascii="Times New Roman" w:hAnsi="Times New Roman"/>
                                </w:rPr>
                                <w:t>КП 09.02.02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9" o:spid="_x0000_s1126" style="position:absolute;left:0;text-align:left;margin-left:56.65pt;margin-top:19.9pt;width:518.8pt;height:802.3pt;z-index:25355059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" o:allowincell="f">
                <v:rect id="Rectangle 2410" o:spid="_x0000_s11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" filled="f" strokeweight="2pt"/>
                <v:line id="Line 2411" o:spid="_x0000_s11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qAi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xm0zA3&#10;vAlPQK6/AAAA//8DAFBLAQItABQABgAIAAAAIQDb4fbL7gAAAIUBAAATAAAAAAAAAAAAAAAAAAAA&#10;AABbQ29udGVudF9UeXBlc10ueG1sUEsBAi0AFAAGAAgAAAAhAFr0LFu/AAAAFQEAAAsAAAAAAAAA&#10;AAAAAAAAHwEAAF9yZWxzLy5yZWxzUEsBAi0AFAAGAAgAAAAhABXaoCK+AAAA3QAAAA8AAAAAAAAA&#10;AAAAAAAABwIAAGRycy9kb3ducmV2LnhtbFBLBQYAAAAAAwADALcAAADyAgAAAAA=&#10;" strokeweight="2pt"/>
                <v:line id="Line 2412" o:spid="_x0000_s11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" strokeweight="2pt"/>
                <v:line id="Line 2413" o:spid="_x0000_s11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" strokeweight="2pt"/>
                <v:line id="Line 2414" o:spid="_x0000_s11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" strokeweight="2pt"/>
                <v:line id="Line 2415" o:spid="_x0000_s11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" strokeweight="2pt"/>
                <v:line id="Line 2416" o:spid="_x0000_s11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" strokeweight="2pt"/>
                <v:line id="Line 2417" o:spid="_x0000_s11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" strokeweight="2pt"/>
                <v:line id="Line 2418" o:spid="_x0000_s11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" strokeweight="1pt"/>
                <v:line id="Line 2419" o:spid="_x0000_s11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" strokeweight="2pt"/>
                <v:line id="Line 2420" o:spid="_x0000_s11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" strokeweight="1pt"/>
                <v:rect id="Rectangle 2421" o:spid="_x0000_s11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422" o:spid="_x0000_s11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23" o:spid="_x0000_s11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424" o:spid="_x0000_s11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425" o:spid="_x0000_s11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426" o:spid="_x0000_s11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27" o:spid="_x0000_s1144" style="position:absolute;left:18949;top:19435;width:1001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096373" w:rsidRDefault="00757EF1">
                        <w:pPr>
                          <w:pStyle w:val="ad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2428" o:spid="_x0000_s11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203095" w:rsidRDefault="00757EF1">
                        <w:pPr>
                          <w:pStyle w:val="ad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03095">
                          <w:rPr>
                            <w:rFonts w:ascii="Times New Roman" w:hAnsi="Times New Roman"/>
                          </w:rPr>
                          <w:t>КП 09.02.02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081876" w:rsidRPr="001D37C6">
        <w:rPr>
          <w:rFonts w:ascii="Times New Roman CYR" w:hAnsi="Times New Roman CYR"/>
          <w:szCs w:val="28"/>
          <w:lang w:val="ru-RU"/>
        </w:rPr>
        <w:t xml:space="preserve">Я описываю настройку свеж зарегистрированного домена example.com. </w:t>
      </w:r>
    </w:p>
    <w:p w:rsidR="00081876" w:rsidRPr="001D37C6" w:rsidRDefault="00081876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Этот домен зарегистрирован Internet Assigned Numbers Authority для использования в этом документе, и поэтому никогда не будет совпадать с реально используемым доменом.</w:t>
      </w:r>
    </w:p>
    <w:p w:rsidR="00ED5540" w:rsidRPr="001D37C6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Большую часть информации, представленной здесь, можно найти и в других местах. Я попытался отфильтровать материал, относящийся к созданию нового домена. Если материала на какую-либо узкоспециализированную тему недостаточно, обратитесь к другим, более исчерпывающим источникам.</w:t>
      </w:r>
    </w:p>
    <w:p w:rsidR="00ED5540" w:rsidRPr="001D37C6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Предполагается использование различных OS. В частности, я буду считать, что рабочие станции работают под управлением одной из версий Microsoft Windows, а сервера и шлюз частной сети работают под Linux.</w:t>
      </w:r>
    </w:p>
    <w:p w:rsidR="00ED5540" w:rsidRPr="001D37C6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За эксплуатация, настройку и установку сетевого оборудования отвечает системный администратор.</w:t>
      </w:r>
    </w:p>
    <w:p w:rsidR="00ED5540" w:rsidRPr="001D37C6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В обязанности системного администратора входит:</w:t>
      </w:r>
    </w:p>
    <w:p w:rsidR="00ED5540" w:rsidRPr="001D37C6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Обслуживание сети и сетевого оборудования</w:t>
      </w:r>
    </w:p>
    <w:p w:rsidR="00ED5540" w:rsidRPr="001D37C6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Наблюдение за соблюдением правил эксплуатации сети пользователями (сотрудниками других отделов предприятия)</w:t>
      </w:r>
    </w:p>
    <w:p w:rsidR="00ED5540" w:rsidRPr="001D37C6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Периодическое техническое обслуживание рабочих станций пользователей</w:t>
      </w:r>
    </w:p>
    <w:p w:rsidR="00ED5540" w:rsidRPr="001D37C6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Обеспечение рабочих станций требующимся для работы ПО и закупка этого ПО у официальных продавцов</w:t>
      </w:r>
    </w:p>
    <w:p w:rsidR="00ED5540" w:rsidRPr="001D37C6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1D37C6">
        <w:rPr>
          <w:rFonts w:ascii="Times New Roman CYR" w:hAnsi="Times New Roman CYR"/>
          <w:szCs w:val="28"/>
          <w:lang w:val="ru-RU"/>
        </w:rPr>
        <w:t>Обслуживание периферической техники (принтер, факсы и т.п.)</w:t>
      </w:r>
    </w:p>
    <w:p w:rsidR="00ED5540" w:rsidRPr="001D37C6" w:rsidRDefault="00ED5540" w:rsidP="001D37C6">
      <w:pPr>
        <w:spacing w:after="200" w:line="360" w:lineRule="auto"/>
        <w:ind w:firstLine="709"/>
        <w:jc w:val="center"/>
        <w:rPr>
          <w:rFonts w:ascii="Times New Roman CYR" w:hAnsi="Times New Roman CYR"/>
          <w:szCs w:val="28"/>
          <w:lang w:val="ru-RU"/>
        </w:rPr>
      </w:pPr>
    </w:p>
    <w:p w:rsidR="0001480A" w:rsidRDefault="0001480A">
      <w:pPr>
        <w:jc w:val="left"/>
        <w:rPr>
          <w:rFonts w:ascii="Times New Roman CYR" w:hAnsi="Times New Roman CYR"/>
          <w:szCs w:val="28"/>
          <w:lang w:val="ru-RU"/>
        </w:rPr>
      </w:pPr>
      <w:r>
        <w:rPr>
          <w:rFonts w:ascii="Times New Roman CYR" w:hAnsi="Times New Roman CYR"/>
          <w:szCs w:val="28"/>
          <w:lang w:val="ru-RU"/>
        </w:rPr>
        <w:br w:type="page"/>
      </w:r>
    </w:p>
    <w:p w:rsidR="00081876" w:rsidRPr="001D37C6" w:rsidRDefault="004F2577" w:rsidP="001D37C6">
      <w:pPr>
        <w:spacing w:after="200" w:line="360" w:lineRule="auto"/>
        <w:ind w:firstLine="709"/>
        <w:jc w:val="center"/>
        <w:rPr>
          <w:rFonts w:ascii="Times New Roman CYR" w:hAnsi="Times New Roman CYR"/>
          <w:b/>
          <w:szCs w:val="28"/>
          <w:lang w:val="ru-RU"/>
        </w:rPr>
      </w:pPr>
      <w:r w:rsidRPr="001D37C6">
        <w:rPr>
          <w:rFonts w:ascii="Times New Roman CYR" w:hAnsi="Times New Roman CYR"/>
          <w:b/>
          <w:noProof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3552640" behindDoc="0" locked="1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257810</wp:posOffset>
                </wp:positionV>
                <wp:extent cx="6588760" cy="10189210"/>
                <wp:effectExtent l="0" t="0" r="21590" b="21590"/>
                <wp:wrapNone/>
                <wp:docPr id="3496" name="Group 2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497" name="Rectangle 24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8" name="Line 2478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99" name="Line 2479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0" name="Line 2480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1" name="Line 2481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2" name="Line 2482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3" name="Line 2483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4" name="Line 2484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5" name="Line 2485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6" name="Line 2486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7" name="Rectangle 2487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08" name="Rectangle 2488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09" name="Rectangle 2489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10" name="Rectangle 2490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11" name="Rectangle 2491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12" name="Rectangle 2492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13" name="Rectangle 2493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096373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14" name="Rectangle 2494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144DC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203095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15" name="Line 2495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16" name="Line 2496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17" name="Line 2497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18" name="Line 2498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19" name="Line 2499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520" name="Group 2500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521" name="Rectangle 2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22" name="Rectangle 2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 w:rsidP="00637072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Ипатов К. И.</w:t>
                                </w:r>
                              </w:p>
                              <w:p w:rsidR="00757EF1" w:rsidRPr="00C95F9F" w:rsidRDefault="00757EF1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23" name="Group 2503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5806" cy="309"/>
                            <a:chOff x="0" y="0"/>
                            <a:chExt cx="24186" cy="20000"/>
                          </a:xfrm>
                        </wpg:grpSpPr>
                        <wps:wsp>
                          <wps:cNvPr id="3524" name="Rectangle 2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25" name="Rectangle 2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583"/>
                              <a:ext cx="14905" cy="194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505C6E" w:rsidRDefault="00757EF1" w:rsidP="00687EB4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>Семенычева И</w:t>
                                </w: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.Ф.</w:t>
                                </w:r>
                              </w:p>
                              <w:p w:rsidR="00757EF1" w:rsidRPr="00C95F9F" w:rsidRDefault="00757EF1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26" name="Group 2506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527" name="Rectangle 2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28" name="Rectangle 2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29" name="Group 2509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530" name="Rectangle 2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31" name="Rectangle 2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32" name="Group 2512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533" name="Rectangle 2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34" name="Rectangle 2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535" name="Line 2515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36" name="Rectangle 2516"/>
                        <wps:cNvSpPr>
                          <a:spLocks noChangeArrowheads="1"/>
                        </wps:cNvSpPr>
                        <wps:spPr bwMode="auto">
                          <a:xfrm>
                            <a:off x="7787" y="18760"/>
                            <a:ext cx="6292" cy="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144DC7">
                              <w:pPr>
                                <w:pStyle w:val="ad"/>
                                <w:jc w:val="center"/>
                                <w:rPr>
                                  <w:rFonts w:ascii="Times New Roman" w:hAnsi="Times New Roman"/>
                                  <w:lang w:val="ru-RU"/>
                                </w:rPr>
                              </w:pPr>
                              <w:r w:rsidRPr="00203095">
                                <w:rPr>
                                  <w:rFonts w:ascii="Times New Roman" w:hAnsi="Times New Roman"/>
                                  <w:lang w:val="ru-RU"/>
                                </w:rPr>
                                <w:t>Общая часть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37" name="Line 2517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38" name="Line 2518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39" name="Line 2519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40" name="Rectangle 2520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41" name="Rectangle 2521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42" name="Rectangle 2522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687EB4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43" name="Line 2523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44" name="Line 2524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45" name="Rectangle 2525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144DC7">
                              <w:pPr>
                                <w:jc w:val="center"/>
                                <w:rPr>
                                  <w:i/>
                                  <w:sz w:val="24"/>
                                  <w:lang w:val="ru-RU"/>
                                </w:rPr>
                              </w:pPr>
                              <w:r w:rsidRPr="00203095">
                                <w:rPr>
                                  <w:i/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6" o:spid="_x0000_s1146" style="position:absolute;left:0;text-align:left;margin-left:56.75pt;margin-top:20.3pt;width:518.8pt;height:802.3pt;z-index:2535526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" o:allowincell="f">
                <v:rect id="Rectangle 2477" o:spid="_x0000_s11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" filled="f" strokeweight="2pt"/>
                <v:line id="Line 2478" o:spid="_x0000_s114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" strokeweight="2pt"/>
                <v:line id="Line 2479" o:spid="_x0000_s114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" strokeweight="2pt"/>
                <v:line id="Line 2480" o:spid="_x0000_s115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" strokeweight="2pt"/>
                <v:line id="Line 2481" o:spid="_x0000_s115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" strokeweight="2pt"/>
                <v:line id="Line 2482" o:spid="_x0000_s115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" strokeweight="2pt"/>
                <v:line id="Line 2483" o:spid="_x0000_s115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" strokeweight="2pt"/>
                <v:line id="Line 2484" o:spid="_x0000_s115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" strokeweight="2pt"/>
                <v:line id="Line 2485" o:spid="_x0000_s11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" strokeweight="1pt"/>
                <v:line id="Line 2486" o:spid="_x0000_s11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" strokeweight="1pt"/>
                <v:rect id="Rectangle 2487" o:spid="_x0000_s115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488" o:spid="_x0000_s115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89" o:spid="_x0000_s115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490" o:spid="_x0000_s116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491" o:spid="_x0000_s116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492" o:spid="_x0000_s116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93" o:spid="_x0000_s116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096373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rect id="Rectangle 2494" o:spid="_x0000_s116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203095" w:rsidRDefault="00757EF1" w:rsidP="00144DC7">
                        <w:pPr>
                          <w:jc w:val="center"/>
                          <w:rPr>
                            <w:i/>
                          </w:rPr>
                        </w:pPr>
                        <w:r w:rsidRPr="00203095">
                          <w:rPr>
                            <w:i/>
                          </w:rPr>
                          <w:t>КП 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2495" o:spid="_x0000_s116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" strokeweight="2pt"/>
                <v:line id="Line 2496" o:spid="_x0000_s116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" strokeweight="2pt"/>
                <v:line id="Line 2497" o:spid="_x0000_s116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" strokeweight="1pt"/>
                <v:line id="Line 2498" o:spid="_x0000_s116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" strokeweight="1pt"/>
                <v:line id="Line 2499" o:spid="_x0000_s116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" strokeweight="1pt"/>
                <v:group id="Group 2500" o:spid="_x0000_s117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">
                  <v:rect id="Rectangle 2501" o:spid="_x0000_s117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2502" o:spid="_x0000_s117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Pr="00871554" w:rsidRDefault="00757EF1" w:rsidP="00637072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Ипатов К. И.</w:t>
                          </w:r>
                        </w:p>
                        <w:p w:rsidR="00757EF1" w:rsidRPr="00C95F9F" w:rsidRDefault="00757EF1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2503" o:spid="_x0000_s1173" style="position:absolute;left:39;top:18614;width:5806;height:309" coordsize="24186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5Y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">
                  <v:rect id="Rectangle 2504" o:spid="_x0000_s117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2505" o:spid="_x0000_s1175" style="position:absolute;left:9281;top:583;width:14905;height:19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Pr="00505C6E" w:rsidRDefault="00757EF1" w:rsidP="00687EB4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505C6E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>Семенычева И</w:t>
                          </w:r>
                          <w:r w:rsidRPr="00505C6E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.Ф.</w:t>
                          </w:r>
                        </w:p>
                        <w:p w:rsidR="00757EF1" w:rsidRPr="00C95F9F" w:rsidRDefault="00757EF1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2506" o:spid="_x0000_s117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S3A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">
                  <v:rect id="Rectangle 2507" o:spid="_x0000_s117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2508" o:spid="_x0000_s117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2509" o:spid="_x0000_s117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my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2H3/B8E56AXDwAAAD//wMAUEsBAi0AFAAGAAgAAAAhANvh9svuAAAAhQEAABMAAAAAAAAA&#10;AAAAAAAAAAAAAFtDb250ZW50X1R5cGVzXS54bWxQSwECLQAUAAYACAAAACEAWvQsW78AAAAVAQAA&#10;CwAAAAAAAAAAAAAAAAAfAQAAX3JlbHMvLnJlbHNQSwECLQAUAAYACAAAACEAScq5ssYAAADdAAAA&#10;DwAAAAAAAAAAAAAAAAAHAgAAZHJzL2Rvd25yZXYueG1sUEsFBgAAAAADAAMAtwAAAPoCAAAAAA==&#10;">
                  <v:rect id="Rectangle 2510" o:spid="_x0000_s11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2511" o:spid="_x0000_s11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2512" o:spid="_x0000_s118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70e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">
                  <v:rect id="Rectangle 2513" o:spid="_x0000_s118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2514" o:spid="_x0000_s118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2515" o:spid="_x0000_s118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" strokeweight="2pt"/>
                <v:rect id="Rectangle 2516" o:spid="_x0000_s1186" style="position:absolute;left:7787;top:18760;width:6292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203095" w:rsidRDefault="00757EF1" w:rsidP="00144DC7">
                        <w:pPr>
                          <w:pStyle w:val="ad"/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203095">
                          <w:rPr>
                            <w:rFonts w:ascii="Times New Roman" w:hAnsi="Times New Roman"/>
                            <w:lang w:val="ru-RU"/>
                          </w:rPr>
                          <w:t>Общая часть</w:t>
                        </w:r>
                      </w:p>
                    </w:txbxContent>
                  </v:textbox>
                </v:rect>
                <v:line id="Line 2517" o:spid="_x0000_s118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" strokeweight="2pt"/>
                <v:line id="Line 2518" o:spid="_x0000_s118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" strokeweight="2pt"/>
                <v:line id="Line 2519" o:spid="_x0000_s118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" strokeweight="2pt"/>
                <v:rect id="Rectangle 2520" o:spid="_x0000_s119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2521" o:spid="_x0000_s119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2522" o:spid="_x0000_s119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687EB4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2523" o:spid="_x0000_s119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" strokeweight="1pt"/>
                <v:line id="Line 2524" o:spid="_x0000_s119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" strokeweight="1pt"/>
                <v:rect id="Rectangle 2525" o:spid="_x0000_s119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203095" w:rsidRDefault="00757EF1" w:rsidP="00144DC7">
                        <w:pPr>
                          <w:jc w:val="center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203095">
                          <w:rPr>
                            <w:i/>
                            <w:sz w:val="24"/>
                          </w:rPr>
                          <w:t>ГБПОУ СПО ПТ №2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081876" w:rsidRPr="001D37C6">
        <w:rPr>
          <w:rFonts w:ascii="Times New Roman CYR" w:hAnsi="Times New Roman CYR"/>
          <w:b/>
          <w:szCs w:val="28"/>
          <w:lang w:val="ru-RU"/>
        </w:rPr>
        <w:t>1.Общая часть</w:t>
      </w:r>
    </w:p>
    <w:p w:rsidR="00ED5540" w:rsidRPr="00637072" w:rsidRDefault="00ED5540" w:rsidP="0001480A">
      <w:pPr>
        <w:spacing w:after="200" w:line="360" w:lineRule="auto"/>
        <w:ind w:firstLine="709"/>
        <w:jc w:val="center"/>
        <w:rPr>
          <w:rFonts w:ascii="Times New Roman CYR" w:hAnsi="Times New Roman CYR"/>
          <w:b/>
          <w:szCs w:val="28"/>
          <w:lang w:val="ru-RU"/>
        </w:rPr>
      </w:pPr>
      <w:r w:rsidRPr="00637072">
        <w:rPr>
          <w:rFonts w:ascii="Times New Roman CYR" w:hAnsi="Times New Roman CYR"/>
          <w:b/>
          <w:szCs w:val="28"/>
          <w:lang w:val="ru-RU"/>
        </w:rPr>
        <w:t xml:space="preserve">1.1 </w:t>
      </w:r>
      <w:r w:rsidR="0001480A" w:rsidRPr="00637072">
        <w:rPr>
          <w:rFonts w:ascii="Times New Roman CYR" w:hAnsi="Times New Roman CYR"/>
          <w:b/>
          <w:szCs w:val="28"/>
          <w:lang w:val="ru-RU"/>
        </w:rPr>
        <w:t>Определение сетевой политики</w:t>
      </w:r>
    </w:p>
    <w:p w:rsidR="00ED5540" w:rsidRPr="00637072" w:rsidRDefault="00ED5540" w:rsidP="00B36C55">
      <w:pPr>
        <w:spacing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Информационная деятельность выступает в современных условиях как один из важнейших факторов функционирования и развития предприятия.</w:t>
      </w:r>
    </w:p>
    <w:p w:rsidR="00ED5540" w:rsidRPr="00637072" w:rsidRDefault="00ED5540" w:rsidP="00B36C55">
      <w:pPr>
        <w:spacing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 xml:space="preserve">Новейшие достижения в области микроэлектроники привели к новым концепциям в организации информационных служб предприятий. Благодаря высокопроизводительным и экономичным микропроцессорам информационно - вычислительные ресурсы приближаются к рабочим местам менеджеров, бухгалтеров, плановиков, администраторов, инженеров и других категорий работников. Совершенствуются персональные системы обработки данных, автоматизированные рабочие места на базе персональных компьютеров (ПК), которые по стоимости приближаются к терминалам, а по возможностям к ЭВМ третьего поколения. На этой основе в 80-х годах наметилась тенденция развития информационно-вычислительной техники - создание локальных вычислительных сетей (ЛВС) различного назначения. Однако, в ближайшее время, в силу сложившихся экономических условий, самыми распространенными станут ЛВС коммерческого назначения. </w:t>
      </w:r>
    </w:p>
    <w:p w:rsidR="00651431" w:rsidRPr="00637072" w:rsidRDefault="00ED5540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 xml:space="preserve">В условиях рыночной экономики информация выступает как один из основных товаров. Успех коммерческой и предпринимательской деятельности связан с муниципальными, банковскими, биржевыми информационными системами, информатизации оптовой и розничной торговли, торговых домов, служб управления трудом и занятостью, созданием банка данных рынка товаров и услуг, развитием центров справочной и аналитико-прогнозной котировочной информации, электронной почты, электронного обмена данными и др. </w:t>
      </w:r>
    </w:p>
    <w:p w:rsidR="00651431" w:rsidRPr="0001480A" w:rsidRDefault="00651431">
      <w:pPr>
        <w:jc w:val="left"/>
        <w:rPr>
          <w:rFonts w:ascii="Times New Roman CYR" w:hAnsi="Times New Roman CYR"/>
          <w:szCs w:val="28"/>
          <w:highlight w:val="red"/>
          <w:lang w:val="ru-RU"/>
        </w:rPr>
      </w:pPr>
      <w:r w:rsidRPr="0001480A">
        <w:rPr>
          <w:rFonts w:ascii="Times New Roman CYR" w:hAnsi="Times New Roman CYR"/>
          <w:szCs w:val="28"/>
          <w:highlight w:val="red"/>
          <w:lang w:val="ru-RU"/>
        </w:rPr>
        <w:br w:type="page"/>
      </w:r>
    </w:p>
    <w:p w:rsidR="00081876" w:rsidRPr="00637072" w:rsidRDefault="00ED5540" w:rsidP="001D37C6">
      <w:pPr>
        <w:spacing w:after="200" w:line="360" w:lineRule="auto"/>
        <w:ind w:firstLine="709"/>
        <w:rPr>
          <w:rFonts w:asciiTheme="minorHAnsi" w:hAnsiTheme="minorHAnsi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lastRenderedPageBreak/>
        <w:t xml:space="preserve">Как правило, работа этих систем базируется на локальных вычислительных </w:t>
      </w:r>
      <w:r w:rsidR="001D37C6" w:rsidRPr="00637072">
        <w:rPr>
          <w:rFonts w:ascii="Times New Roman CYR" w:hAnsi="Times New Roman CYR"/>
          <w:szCs w:val="28"/>
          <w:lang w:val="ru-RU"/>
        </w:rPr>
        <w:t>сетях различной архитектуры.</w:t>
      </w:r>
    </w:p>
    <w:p w:rsidR="00081876" w:rsidRPr="00637072" w:rsidRDefault="004F2577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3605888" behindDoc="0" locked="1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0" t="0" r="0" b="0"/>
                <wp:wrapNone/>
                <wp:docPr id="3476" name="Group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477" name="Rectangle 26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8" name="Line 264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79" name="Line 264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0" name="Line 264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1" name="Line 264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2" name="Line 264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3" name="Line 264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4" name="Line 264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5" name="Line 264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6" name="Line 265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7" name="Line 265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8" name="Rectangle 265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89" name="Rectangle 265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90" name="Rectangle 265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91" name="Rectangle 265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92" name="Rectangle 265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93" name="Rectangle 265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94" name="Rectangle 265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096373" w:rsidRDefault="00757EF1">
                              <w:pPr>
                                <w:pStyle w:val="ad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95" name="Rectangle 265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793AD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203095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0" o:spid="_x0000_s1196" style="position:absolute;left:0;text-align:left;margin-left:56.7pt;margin-top:19.85pt;width:518.8pt;height:802.3pt;z-index:2536058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" o:allowincell="f">
                <v:rect id="Rectangle 2641" o:spid="_x0000_s11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" filled="f" strokeweight="2pt"/>
                <v:line id="Line 2642" o:spid="_x0000_s11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" strokeweight="2pt"/>
                <v:line id="Line 2643" o:spid="_x0000_s11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" strokeweight="2pt"/>
                <v:line id="Line 2644" o:spid="_x0000_s12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kj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ymi7A/&#10;vAlPQK6/AAAA//8DAFBLAQItABQABgAIAAAAIQDb4fbL7gAAAIUBAAATAAAAAAAAAAAAAAAAAAAA&#10;AABbQ29udGVudF9UeXBlc10ueG1sUEsBAi0AFAAGAAgAAAAhAFr0LFu/AAAAFQEAAAsAAAAAAAAA&#10;AAAAAAAAHwEAAF9yZWxzLy5yZWxzUEsBAi0AFAAGAAgAAAAhAGb0GSO+AAAA3QAAAA8AAAAAAAAA&#10;AAAAAAAABwIAAGRycy9kb3ducmV2LnhtbFBLBQYAAAAAAwADALcAAADyAgAAAAA=&#10;" strokeweight="2pt"/>
                <v:line id="Line 2645" o:spid="_x0000_s12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" strokeweight="2pt"/>
                <v:line id="Line 2646" o:spid="_x0000_s12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" strokeweight="2pt"/>
                <v:line id="Line 2647" o:spid="_x0000_s12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" strokeweight="2pt"/>
                <v:line id="Line 2648" o:spid="_x0000_s12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" strokeweight="2pt"/>
                <v:line id="Line 2649" o:spid="_x0000_s12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" strokeweight="1pt"/>
                <v:line id="Line 2650" o:spid="_x0000_s12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" strokeweight="2pt"/>
                <v:line id="Line 2651" o:spid="_x0000_s12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" strokeweight="1pt"/>
                <v:rect id="Rectangle 2652" o:spid="_x0000_s12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653" o:spid="_x0000_s12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654" o:spid="_x0000_s12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655" o:spid="_x0000_s12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656" o:spid="_x0000_s12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657" o:spid="_x0000_s12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658" o:spid="_x0000_s121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096373" w:rsidRDefault="00757EF1">
                        <w:pPr>
                          <w:pStyle w:val="ad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2659" o:spid="_x0000_s121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203095" w:rsidRDefault="00757EF1" w:rsidP="00793AD0">
                        <w:pPr>
                          <w:jc w:val="center"/>
                          <w:rPr>
                            <w:i/>
                          </w:rPr>
                        </w:pPr>
                        <w:r w:rsidRPr="00203095">
                          <w:rPr>
                            <w:i/>
                          </w:rPr>
                          <w:t>КП 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081876" w:rsidRPr="00637072">
        <w:rPr>
          <w:rFonts w:ascii="Times New Roman CYR" w:hAnsi="Times New Roman CYR"/>
          <w:szCs w:val="28"/>
          <w:lang w:val="ru-RU"/>
        </w:rPr>
        <w:t>Необходимость применения персональной вычислительной техники для оперативной деятельности предприятия позволяет ему решать все важнейшие вопросы и лучше организовывать свою деятельность. Применение информационно – вычислительных систем в непосредственной работе предприятия должно обеспечивать о</w:t>
      </w:r>
      <w:r w:rsidR="00203095" w:rsidRPr="00637072">
        <w:rPr>
          <w:rFonts w:ascii="Times New Roman CYR" w:hAnsi="Times New Roman CYR"/>
          <w:szCs w:val="28"/>
          <w:lang w:val="ru-RU"/>
        </w:rPr>
        <w:t>бработку, хранение и использова</w:t>
      </w:r>
      <w:r w:rsidR="00081876" w:rsidRPr="00637072">
        <w:rPr>
          <w:rFonts w:ascii="Times New Roman CYR" w:hAnsi="Times New Roman CYR"/>
          <w:szCs w:val="28"/>
          <w:lang w:val="ru-RU"/>
        </w:rPr>
        <w:t>ние информации в соответствии с целями деятельности предприятия.</w:t>
      </w:r>
    </w:p>
    <w:p w:rsidR="00081876" w:rsidRPr="00637072" w:rsidRDefault="00081876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Наличие в офисе, конторе, учреждении (предприятии, компании и т.д.) ЛВС создает принципиально новые возможности для использования информации, благодаря персональны</w:t>
      </w:r>
      <w:r w:rsidR="00203095" w:rsidRPr="00637072">
        <w:rPr>
          <w:rFonts w:ascii="Times New Roman CYR" w:hAnsi="Times New Roman CYR"/>
          <w:szCs w:val="28"/>
          <w:lang w:val="ru-RU"/>
        </w:rPr>
        <w:t>м компьютерам и другому оборудо</w:t>
      </w:r>
      <w:r w:rsidRPr="00637072">
        <w:rPr>
          <w:rFonts w:ascii="Times New Roman CYR" w:hAnsi="Times New Roman CYR"/>
          <w:szCs w:val="28"/>
          <w:lang w:val="ru-RU"/>
        </w:rPr>
        <w:t>ванию сети. Организуется автоматиз</w:t>
      </w:r>
      <w:r w:rsidR="00203095" w:rsidRPr="00637072">
        <w:rPr>
          <w:rFonts w:ascii="Times New Roman CYR" w:hAnsi="Times New Roman CYR"/>
          <w:szCs w:val="28"/>
          <w:lang w:val="ru-RU"/>
        </w:rPr>
        <w:t>ированный документооборот (элек</w:t>
      </w:r>
      <w:r w:rsidRPr="00637072">
        <w:rPr>
          <w:rFonts w:ascii="Times New Roman CYR" w:hAnsi="Times New Roman CYR"/>
          <w:szCs w:val="28"/>
          <w:lang w:val="ru-RU"/>
        </w:rPr>
        <w:t>тронная почта), создаются различные массивы управл</w:t>
      </w:r>
      <w:r w:rsidR="00203095" w:rsidRPr="00637072">
        <w:rPr>
          <w:rFonts w:ascii="Times New Roman CYR" w:hAnsi="Times New Roman CYR"/>
          <w:szCs w:val="28"/>
          <w:lang w:val="ru-RU"/>
        </w:rPr>
        <w:t>енческой, коммерче</w:t>
      </w:r>
      <w:r w:rsidRPr="00637072">
        <w:rPr>
          <w:rFonts w:ascii="Times New Roman CYR" w:hAnsi="Times New Roman CYR"/>
          <w:szCs w:val="28"/>
          <w:lang w:val="ru-RU"/>
        </w:rPr>
        <w:t>ской и другой информации общего назн</w:t>
      </w:r>
      <w:r w:rsidR="00203095" w:rsidRPr="00637072">
        <w:rPr>
          <w:rFonts w:ascii="Times New Roman CYR" w:hAnsi="Times New Roman CYR"/>
          <w:szCs w:val="28"/>
          <w:lang w:val="ru-RU"/>
        </w:rPr>
        <w:t>ачения и персонально используют</w:t>
      </w:r>
      <w:r w:rsidRPr="00637072">
        <w:rPr>
          <w:rFonts w:ascii="Times New Roman CYR" w:hAnsi="Times New Roman CYR"/>
          <w:szCs w:val="28"/>
          <w:lang w:val="ru-RU"/>
        </w:rPr>
        <w:t xml:space="preserve">ся вычислительные ресурсы всей сети, </w:t>
      </w:r>
      <w:r w:rsidR="00203095" w:rsidRPr="00637072">
        <w:rPr>
          <w:rFonts w:ascii="Times New Roman CYR" w:hAnsi="Times New Roman CYR"/>
          <w:szCs w:val="28"/>
          <w:lang w:val="ru-RU"/>
        </w:rPr>
        <w:t>а не только отдельного ПК. Появ</w:t>
      </w:r>
      <w:r w:rsidRPr="00637072">
        <w:rPr>
          <w:rFonts w:ascii="Times New Roman CYR" w:hAnsi="Times New Roman CYR"/>
          <w:szCs w:val="28"/>
          <w:lang w:val="ru-RU"/>
        </w:rPr>
        <w:t xml:space="preserve">ляются возможности использования различных средств или инструментов решения определенных профессиональных задач (например, средств машинной графики, подготовки отчетов, ведомостей, докладов, публикаций и других документов). Кроме организации внутренних служб, ЛВС позволяют организовать внешние по отношению к обслуживаемому </w:t>
      </w:r>
      <w:r w:rsidR="00203095" w:rsidRPr="00637072">
        <w:rPr>
          <w:rFonts w:ascii="Times New Roman CYR" w:hAnsi="Times New Roman CYR"/>
          <w:szCs w:val="28"/>
          <w:lang w:val="ru-RU"/>
        </w:rPr>
        <w:t>учреждению</w:t>
      </w:r>
      <w:r w:rsidRPr="00637072">
        <w:rPr>
          <w:rFonts w:ascii="Times New Roman CYR" w:hAnsi="Times New Roman CYR"/>
          <w:szCs w:val="28"/>
          <w:lang w:val="ru-RU"/>
        </w:rPr>
        <w:t xml:space="preserve"> службы, такие, как мобильная связь, почтовая корреспонденция, электронные доски объявлений, газеты и пр., а также выход в глобальные (региональные) сети ЭВМ и использование их услуг.</w:t>
      </w:r>
    </w:p>
    <w:p w:rsidR="00081876" w:rsidRPr="00637072" w:rsidRDefault="00081876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Широкая и постоянно увеличивающаяся номенклатура ЛВС, сетевые программные продукты и технологии, возлагают на потенциального пользователя сложную задачу выбора нужной системы из массы существующих.</w:t>
      </w:r>
    </w:p>
    <w:p w:rsidR="0001480A" w:rsidRPr="00637072" w:rsidRDefault="0001480A">
      <w:pPr>
        <w:jc w:val="left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br w:type="page"/>
      </w:r>
    </w:p>
    <w:p w:rsidR="00081876" w:rsidRPr="00637072" w:rsidRDefault="00081876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lastRenderedPageBreak/>
        <w:t xml:space="preserve">Исходя из современных требований, предъявляемых к качеству работы управленческого звена коммерческого предприятия, нельзя не отметить, что эффективная работа его всецело зависит от уровня оснащения офиса </w:t>
      </w:r>
    </w:p>
    <w:p w:rsidR="00081876" w:rsidRPr="00637072" w:rsidRDefault="00081876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компании электронным оборудованием, таким, как компьютеры, средства связи, копировальные устройства.</w:t>
      </w:r>
      <w:r w:rsidR="004F2577" w:rsidRPr="00637072">
        <w:rPr>
          <w:rFonts w:ascii="Times New Roman CYR" w:hAnsi="Times New Roman CYR"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3603840" behindDoc="0" locked="1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0" t="0" r="0" b="0"/>
                <wp:wrapNone/>
                <wp:docPr id="3456" name="Group 2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457" name="Rectangle 26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8" name="Line 2622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59" name="Line 2623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0" name="Line 2624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1" name="Line 2625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2" name="Line 2626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3" name="Line 2627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4" name="Line 2628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5" name="Line 2629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6" name="Line 2630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7" name="Line 2631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8" name="Rectangle 263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69" name="Rectangle 263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70" name="Rectangle 263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71" name="Rectangle 263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72" name="Rectangle 263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73" name="Rectangle 263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74" name="Rectangle 263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75" name="Rectangle 263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793AD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203095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Pr="00793AD0" w:rsidRDefault="00757EF1">
                              <w:pPr>
                                <w:pStyle w:val="ad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0" o:spid="_x0000_s1216" style="position:absolute;left:0;text-align:left;margin-left:56.7pt;margin-top:19.85pt;width:518.8pt;height:802.3pt;z-index:2536038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" o:allowincell="f">
                <v:rect id="Rectangle 2621" o:spid="_x0000_s12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" filled="f" strokeweight="2pt"/>
                <v:line id="Line 2622" o:spid="_x0000_s121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jli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ymszA3&#10;vAlPQK6/AAAA//8DAFBLAQItABQABgAIAAAAIQDb4fbL7gAAAIUBAAATAAAAAAAAAAAAAAAAAAAA&#10;AABbQ29udGVudF9UeXBlc10ueG1sUEsBAi0AFAAGAAgAAAAhAFr0LFu/AAAAFQEAAAsAAAAAAAAA&#10;AAAAAAAAHwEAAF9yZWxzLy5yZWxzUEsBAi0AFAAGAAgAAAAhAObiOWK+AAAA3QAAAA8AAAAAAAAA&#10;AAAAAAAABwIAAGRycy9kb3ducmV2LnhtbFBLBQYAAAAAAwADALcAAADyAgAAAAA=&#10;" strokeweight="2pt"/>
                <v:line id="Line 2623" o:spid="_x0000_s121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" strokeweight="2pt"/>
                <v:line id="Line 2624" o:spid="_x0000_s122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/Z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ym87A/&#10;vAlPQK6/AAAA//8DAFBLAQItABQABgAIAAAAIQDb4fbL7gAAAIUBAAATAAAAAAAAAAAAAAAAAAAA&#10;AABbQ29udGVudF9UeXBlc10ueG1sUEsBAi0AFAAGAAgAAAAhAFr0LFu/AAAAFQEAAAsAAAAAAAAA&#10;AAAAAAAAHwEAAF9yZWxzLy5yZWxzUEsBAi0AFAAGAAgAAAAhANb4/9m+AAAA3QAAAA8AAAAAAAAA&#10;AAAAAAAABwIAAGRycy9kb3ducmV2LnhtbFBLBQYAAAAAAwADALcAAADyAgAAAAA=&#10;" strokeweight="2pt"/>
                <v:line id="Line 2625" o:spid="_x0000_s122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" strokeweight="2pt"/>
                <v:line id="Line 2626" o:spid="_x0000_s122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" strokeweight="2pt"/>
                <v:line id="Line 2627" o:spid="_x0000_s122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" strokeweight="2pt"/>
                <v:line id="Line 2628" o:spid="_x0000_s122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" strokeweight="2pt"/>
                <v:line id="Line 2629" o:spid="_x0000_s12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" strokeweight="1pt"/>
                <v:line id="Line 2630" o:spid="_x0000_s12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" strokeweight="2pt"/>
                <v:line id="Line 2631" o:spid="_x0000_s122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" strokeweight="1pt"/>
                <v:rect id="Rectangle 2632" o:spid="_x0000_s122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633" o:spid="_x0000_s122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634" o:spid="_x0000_s123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635" o:spid="_x0000_s123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636" o:spid="_x0000_s123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637" o:spid="_x0000_s123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638" o:spid="_x0000_s123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6</w:t>
                        </w:r>
                      </w:p>
                    </w:txbxContent>
                  </v:textbox>
                </v:rect>
                <v:rect id="Rectangle 2639" o:spid="_x0000_s123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" filled="f" stroked="f" strokeweight=".25pt">
                  <v:textbox inset="1pt,1pt,1pt,1pt">
                    <w:txbxContent>
                      <w:p w:rsidR="00757EF1" w:rsidRPr="00203095" w:rsidRDefault="00757EF1" w:rsidP="00793AD0">
                        <w:pPr>
                          <w:jc w:val="center"/>
                          <w:rPr>
                            <w:i/>
                          </w:rPr>
                        </w:pPr>
                        <w:r w:rsidRPr="00203095">
                          <w:rPr>
                            <w:i/>
                          </w:rPr>
                          <w:t>КП 09.02.02</w:t>
                        </w:r>
                      </w:p>
                      <w:p w:rsidR="00757EF1" w:rsidRPr="00793AD0" w:rsidRDefault="00757EF1">
                        <w:pPr>
                          <w:pStyle w:val="ad"/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720D8C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В этом ряду особое место занимают компьютеры и другое электронное оборудование, связанное с их использованием в качестве инструмента для делопроизводства и рационализации управленческого труда. Их использование в качестве информационных машин, что, хотя и не соответствует их названию, но в последнее время становится основным видом их применения, позволяет сократить время, требуемое на подготовку конкретных маркетинговых и производственных проектов, уменьшить непроизводительные затраты при их реализации, исключить возможность появления ошибок в подготовке бухгалтерской, технологической и других видов документации, что дает коммерческой компании прямой экономический эффект.</w:t>
      </w:r>
    </w:p>
    <w:p w:rsidR="00720D8C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Разумеется, для раскрытия всех потенциальных возможностей, которые несет в себе использование компьютеров, необходимо применять в работе на них комплекс программных и аппаратных средств, максимально соответствующий поставленным задачам. Поэтому в настоящее время велика потребность коммерческих компаний в компьютерных программах, поддерживающих работу управленческого звена компании, а также в информации о способах оптимального использования, имеющегося у компании компьютерного оборудования.</w:t>
      </w:r>
    </w:p>
    <w:p w:rsidR="0001480A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 xml:space="preserve">В современных условиях важной областью стало информационное обеспечение, которое состоит в сборе и переработке информации, необходимой для принятия обоснованных управленческих решений. </w:t>
      </w:r>
    </w:p>
    <w:p w:rsidR="0001480A" w:rsidRDefault="0001480A">
      <w:pPr>
        <w:jc w:val="left"/>
        <w:rPr>
          <w:rFonts w:ascii="Times New Roman CYR" w:hAnsi="Times New Roman CYR"/>
          <w:szCs w:val="28"/>
          <w:highlight w:val="red"/>
          <w:lang w:val="ru-RU"/>
        </w:rPr>
      </w:pPr>
      <w:r>
        <w:rPr>
          <w:rFonts w:ascii="Times New Roman CYR" w:hAnsi="Times New Roman CYR"/>
          <w:szCs w:val="28"/>
          <w:highlight w:val="red"/>
          <w:lang w:val="ru-RU"/>
        </w:rPr>
        <w:br w:type="page"/>
      </w:r>
    </w:p>
    <w:p w:rsidR="0001480A" w:rsidRPr="00637072" w:rsidRDefault="00720D8C" w:rsidP="0001480A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lastRenderedPageBreak/>
        <w:t>Передача информации о положении и деятельности предприятия на высший уровень управления и взаимный обмен информацией между всеми взаимными подразделениями коммерческие предприятия осуществляются на базе современной электронно-вычислительной техники и друг</w:t>
      </w:r>
      <w:r w:rsidR="0001480A" w:rsidRPr="00637072">
        <w:rPr>
          <w:rFonts w:ascii="Times New Roman CYR" w:hAnsi="Times New Roman CYR"/>
          <w:szCs w:val="28"/>
          <w:lang w:val="ru-RU"/>
        </w:rPr>
        <w:t>их технических средствах связи.</w:t>
      </w:r>
      <w:r w:rsidR="001D37C6" w:rsidRPr="00637072">
        <w:rPr>
          <w:rFonts w:ascii="Times New Roman CYR" w:hAnsi="Times New Roman CYR"/>
          <w:noProof/>
          <w:sz w:val="20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3920256" behindDoc="0" locked="1" layoutInCell="0" allowOverlap="1" wp14:anchorId="2653460B" wp14:editId="63B2D482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4228" name="Группа 4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4229" name="Rectangle 3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0" name="Line 32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1" name="Line 32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2" name="Line 32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3" name="Line 32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4" name="Line 32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5" name="Line 32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6" name="Line 32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7" name="Line 32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8" name="Line 32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39" name="Line 32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40" name="Rectangle 32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41" name="Rectangle 32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42" name="Rectangle 32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43" name="Rectangle 32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44" name="Rectangle 32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45" name="Rectangle 32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46" name="Rectangle 32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096373" w:rsidRDefault="00757EF1">
                              <w:pPr>
                                <w:pStyle w:val="ad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47" name="Rectangle 32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793AD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203095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3460B" id="Группа 4228" o:spid="_x0000_s1236" style="position:absolute;left:0;text-align:left;margin-left:56.7pt;margin-top:19.85pt;width:518.8pt;height:802.3pt;z-index:2539202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" o:allowincell="f">
                <v:rect id="Rectangle 3223" o:spid="_x0000_s123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" filled="f" strokeweight="2pt"/>
                <v:line id="Line 3224" o:spid="_x0000_s123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On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zHk7A/&#10;vAlPQK6/AAAA//8DAFBLAQItABQABgAIAAAAIQDb4fbL7gAAAIUBAAATAAAAAAAAAAAAAAAAAAAA&#10;AABbQ29udGVudF9UeXBlc10ueG1sUEsBAi0AFAAGAAgAAAAhAFr0LFu/AAAAFQEAAAsAAAAAAAAA&#10;AAAAAAAAHwEAAF9yZWxzLy5yZWxzUEsBAi0AFAAGAAgAAAAhAGkPE6e+AAAA3QAAAA8AAAAAAAAA&#10;AAAAAAAABwIAAGRycy9kb3ducmV2LnhtbFBLBQYAAAAAAwADALcAAADyAgAAAAA=&#10;" strokeweight="2pt"/>
                <v:line id="Line 3225" o:spid="_x0000_s123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" strokeweight="2pt"/>
                <v:line id="Line 3226" o:spid="_x0000_s124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" strokeweight="2pt"/>
                <v:line id="Line 3227" o:spid="_x0000_s124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" strokeweight="2pt"/>
                <v:line id="Line 3228" o:spid="_x0000_s124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" strokeweight="2pt"/>
                <v:line id="Line 3229" o:spid="_x0000_s124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" strokeweight="2pt"/>
                <v:line id="Line 3230" o:spid="_x0000_s124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" strokeweight="2pt"/>
                <v:line id="Line 3231" o:spid="_x0000_s124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" strokeweight="1pt"/>
                <v:line id="Line 3232" o:spid="_x0000_s124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+h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zHkzA3&#10;vAlPQK6/AAAA//8DAFBLAQItABQABgAIAAAAIQDb4fbL7gAAAIUBAAATAAAAAAAAAAAAAAAAAAAA&#10;AABbQ29udGVudF9UeXBlc10ueG1sUEsBAi0AFAAGAAgAAAAhAFr0LFu/AAAAFQEAAAsAAAAAAAAA&#10;AAAAAAAAHwEAAF9yZWxzLy5yZWxzUEsBAi0AFAAGAAgAAAAhAJd5H6G+AAAA3QAAAA8AAAAAAAAA&#10;AAAAAAAABwIAAGRycy9kb3ducmV2LnhtbFBLBQYAAAAAAwADALcAAADyAgAAAAA=&#10;" strokeweight="2pt"/>
                <v:line id="Line 3233" o:spid="_x0000_s124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" strokeweight="1pt"/>
                <v:rect id="Rectangle 3234" o:spid="_x0000_s124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3235" o:spid="_x0000_s124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236" o:spid="_x0000_s125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3237" o:spid="_x0000_s125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3238" o:spid="_x0000_s125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3239" o:spid="_x0000_s125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240" o:spid="_x0000_s125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096373" w:rsidRDefault="00757EF1">
                        <w:pPr>
                          <w:pStyle w:val="ad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  <v:rect id="Rectangle 3241" o:spid="_x0000_s125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203095" w:rsidRDefault="00757EF1" w:rsidP="00793AD0">
                        <w:pPr>
                          <w:jc w:val="center"/>
                          <w:rPr>
                            <w:i/>
                          </w:rPr>
                        </w:pPr>
                        <w:r w:rsidRPr="00203095">
                          <w:rPr>
                            <w:i/>
                          </w:rPr>
                          <w:t>КП 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Pr="00637072">
        <w:rPr>
          <w:rFonts w:ascii="Times New Roman CYR" w:hAnsi="Times New Roman CYR"/>
          <w:szCs w:val="28"/>
          <w:lang w:val="ru-RU"/>
        </w:rPr>
        <w:t>В деятельности коммерческих структур, представляющих собой комплексы большого числа повседневно связанных и взаимодействующих предприятий, передача информации является первостепенным и непременным фактором нормального функционирования данной структуры. При этом особое значение приобретает обеспечение оперативности и достоверности информации. Для многих фирм внутренняя система информации решает задачи организации технологического процесса и носит производственный характер. Это касается прежде всего процессов обеспечения предприятий необходимой продукцией, поступающей от поставщиков. Здесь информация играет важную роль в предоставлении сведений для принятия управленческих решений и является одним из факторов, обеспечивающих снижение издержек производства</w:t>
      </w:r>
      <w:r w:rsidR="0001480A" w:rsidRPr="00637072">
        <w:rPr>
          <w:rFonts w:ascii="Times New Roman CYR" w:hAnsi="Times New Roman CYR"/>
          <w:szCs w:val="28"/>
          <w:lang w:val="ru-RU"/>
        </w:rPr>
        <w:t xml:space="preserve"> и повышение его эффективности.</w:t>
      </w:r>
      <w:r w:rsidRPr="00637072">
        <w:rPr>
          <w:rFonts w:ascii="Times New Roman CYR" w:hAnsi="Times New Roman CYR"/>
          <w:szCs w:val="28"/>
          <w:lang w:val="ru-RU"/>
        </w:rPr>
        <w:t>Важное значение имеет информация о возникновении в ходе производства отклонений от плановых показателей, требующих принятия оперативных р</w:t>
      </w:r>
      <w:r w:rsidR="0001480A" w:rsidRPr="00637072">
        <w:rPr>
          <w:rFonts w:ascii="Times New Roman CYR" w:hAnsi="Times New Roman CYR"/>
          <w:szCs w:val="28"/>
          <w:lang w:val="ru-RU"/>
        </w:rPr>
        <w:t>ешений.</w:t>
      </w:r>
      <w:r w:rsidRPr="00637072">
        <w:rPr>
          <w:rFonts w:ascii="Times New Roman CYR" w:hAnsi="Times New Roman CYR"/>
          <w:szCs w:val="28"/>
          <w:lang w:val="ru-RU"/>
        </w:rPr>
        <w:t>Соответственную роль в принятии решений играет научно-техническая информация, содержащая новые научные знания, сведения об изобретениях, технических новинках своей промышленные предприятия, а также, фирм-конкурентов. Это непрерывно пополняемый общий фонд и потенциал знаний и технических решений, практическое и своевременное использование которого обеспечивает предприятию высокий уровень конкурентоспособности.Информация служит основой для подготовки соответствующих докладов, отчетов, предложений для выработки и принятия соответствующих решений.</w:t>
      </w:r>
    </w:p>
    <w:p w:rsidR="001D37C6" w:rsidRPr="0001480A" w:rsidRDefault="0001480A" w:rsidP="0001480A">
      <w:pPr>
        <w:jc w:val="left"/>
        <w:rPr>
          <w:rFonts w:ascii="Times New Roman CYR" w:hAnsi="Times New Roman CYR"/>
          <w:szCs w:val="28"/>
          <w:highlight w:val="red"/>
          <w:lang w:val="ru-RU"/>
        </w:rPr>
      </w:pPr>
      <w:r>
        <w:rPr>
          <w:rFonts w:ascii="Times New Roman CYR" w:hAnsi="Times New Roman CYR"/>
          <w:szCs w:val="28"/>
          <w:highlight w:val="red"/>
          <w:lang w:val="ru-RU"/>
        </w:rPr>
        <w:br w:type="page"/>
      </w:r>
    </w:p>
    <w:p w:rsidR="00720D8C" w:rsidRPr="001D37C6" w:rsidRDefault="00720D8C" w:rsidP="001D37C6">
      <w:pPr>
        <w:spacing w:after="200" w:line="360" w:lineRule="auto"/>
        <w:ind w:firstLine="709"/>
        <w:jc w:val="center"/>
        <w:rPr>
          <w:rFonts w:ascii="Times New Roman CYR" w:hAnsi="Times New Roman CYR"/>
          <w:b/>
          <w:szCs w:val="28"/>
          <w:lang w:val="ru-RU"/>
        </w:rPr>
      </w:pPr>
      <w:r w:rsidRPr="001D37C6">
        <w:rPr>
          <w:rFonts w:ascii="Times New Roman CYR" w:hAnsi="Times New Roman CYR"/>
          <w:b/>
          <w:noProof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3806592" behindDoc="0" locked="1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257810</wp:posOffset>
                </wp:positionV>
                <wp:extent cx="6588760" cy="10189210"/>
                <wp:effectExtent l="0" t="0" r="21590" b="21590"/>
                <wp:wrapNone/>
                <wp:docPr id="3914" name="Группа 3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915" name="Rectangle 29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6" name="Line 2910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17" name="Line 2911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18" name="Line 2912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19" name="Line 2913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0" name="Line 2914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1" name="Line 2915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2" name="Line 2916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3" name="Line 2917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4" name="Line 2918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5" name="Rectangle 2919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26" name="Rectangle 2920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27" name="Rectangle 2921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28" name="Rectangle 2922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29" name="Rectangle 2923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30" name="Rectangle 2924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31" name="Rectangle 2925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687EB4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32" name="Rectangle 2926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505C6E" w:rsidRDefault="00757EF1" w:rsidP="00793AD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505C6E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33" name="Line 2927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4" name="Line 2928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5" name="Line 2929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6" name="Line 2930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7" name="Line 2931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938" name="Group 2932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939" name="Rectangle 2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40" name="Rectangle 2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 w:rsidP="00637072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Ипатов К. И.</w:t>
                                </w:r>
                              </w:p>
                              <w:p w:rsidR="00757EF1" w:rsidRPr="00C95F9F" w:rsidRDefault="00757EF1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941" name="Group 2935"/>
                        <wpg:cNvGrpSpPr>
                          <a:grpSpLocks/>
                        </wpg:cNvGrpSpPr>
                        <wpg:grpSpPr bwMode="auto">
                          <a:xfrm>
                            <a:off x="39" y="18583"/>
                            <a:ext cx="5578" cy="340"/>
                            <a:chOff x="0" y="-2007"/>
                            <a:chExt cx="23234" cy="22007"/>
                          </a:xfrm>
                        </wpg:grpSpPr>
                        <wps:wsp>
                          <wps:cNvPr id="3942" name="Rectangle 29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43" name="Rectangle 2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-2007"/>
                              <a:ext cx="13953" cy="21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505C6E" w:rsidRDefault="00757EF1" w:rsidP="00687EB4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>Семенычева И</w:t>
                                </w: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.Ф.</w:t>
                                </w:r>
                              </w:p>
                              <w:p w:rsidR="00757EF1" w:rsidRPr="00C95F9F" w:rsidRDefault="00757EF1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944" name="Group 2938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945" name="Rectangle 2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46" name="Rectangle 2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947" name="Group 2941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948" name="Rectangle 2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49" name="Rectangle 29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950" name="Group 2944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951" name="Rectangle 29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52" name="Rectangle 29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953" name="Line 2947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4" name="Rectangle 2948"/>
                        <wps:cNvSpPr>
                          <a:spLocks noChangeArrowheads="1"/>
                        </wps:cNvSpPr>
                        <wps:spPr bwMode="auto">
                          <a:xfrm>
                            <a:off x="7787" y="18760"/>
                            <a:ext cx="6292" cy="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94300D" w:rsidRDefault="00757EF1" w:rsidP="00144DC7">
                              <w:pPr>
                                <w:pStyle w:val="ad"/>
                                <w:jc w:val="center"/>
                                <w:rPr>
                                  <w:rFonts w:ascii="Times New Roman" w:hAnsi="Times New Roman"/>
                                  <w:lang w:val="ru-RU"/>
                                </w:rPr>
                              </w:pPr>
                              <w:r w:rsidRPr="0094300D">
                                <w:rPr>
                                  <w:rFonts w:ascii="Times New Roman" w:hAnsi="Times New Roman"/>
                                  <w:lang w:val="ru-RU"/>
                                </w:rPr>
                                <w:t>Специальная часть</w:t>
                              </w:r>
                            </w:p>
                            <w:p w:rsidR="00757EF1" w:rsidRPr="0094300D" w:rsidRDefault="00757EF1">
                              <w:pPr>
                                <w:pStyle w:val="ad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55" name="Line 2949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6" name="Line 2950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7" name="Line 2951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8" name="Rectangle 2952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59" name="Rectangle 2953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60" name="Rectangle 2954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175084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61" name="Line 2955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62" name="Line 2956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63" name="Rectangle 2957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505C6E" w:rsidRDefault="00757EF1" w:rsidP="00144DC7">
                              <w:pPr>
                                <w:jc w:val="center"/>
                                <w:rPr>
                                  <w:i/>
                                  <w:sz w:val="24"/>
                                  <w:lang w:val="ru-RU"/>
                                </w:rPr>
                              </w:pPr>
                              <w:r w:rsidRPr="00505C6E">
                                <w:rPr>
                                  <w:i/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Pr="00505C6E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14" o:spid="_x0000_s1256" style="position:absolute;left:0;text-align:left;margin-left:56.75pt;margin-top:20.3pt;width:518.8pt;height:802.3pt;z-index:25380659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" o:allowincell="f">
                <v:rect id="Rectangle 2909" o:spid="_x0000_s125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" filled="f" strokeweight="2pt"/>
                <v:line id="Line 2910" o:spid="_x0000_s125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" strokeweight="2pt"/>
                <v:line id="Line 2911" o:spid="_x0000_s125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" strokeweight="2pt"/>
                <v:line id="Line 2912" o:spid="_x0000_s126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" strokeweight="2pt"/>
                <v:line id="Line 2913" o:spid="_x0000_s126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" strokeweight="2pt"/>
                <v:line id="Line 2914" o:spid="_x0000_s126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" strokeweight="2pt"/>
                <v:line id="Line 2915" o:spid="_x0000_s126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" strokeweight="2pt"/>
                <v:line id="Line 2916" o:spid="_x0000_s126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" strokeweight="2pt"/>
                <v:line id="Line 2917" o:spid="_x0000_s126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" strokeweight="1pt"/>
                <v:line id="Line 2918" o:spid="_x0000_s126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" strokeweight="1pt"/>
                <v:rect id="Rectangle 2919" o:spid="_x0000_s126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920" o:spid="_x0000_s126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921" o:spid="_x0000_s126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922" o:spid="_x0000_s127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923" o:spid="_x0000_s127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924" o:spid="_x0000_s127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925" o:spid="_x0000_s127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687EB4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8</w:t>
                        </w:r>
                      </w:p>
                    </w:txbxContent>
                  </v:textbox>
                </v:rect>
                <v:rect id="Rectangle 2926" o:spid="_x0000_s127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505C6E" w:rsidRDefault="00757EF1" w:rsidP="00793AD0">
                        <w:pPr>
                          <w:jc w:val="center"/>
                          <w:rPr>
                            <w:i/>
                          </w:rPr>
                        </w:pPr>
                        <w:r w:rsidRPr="00505C6E">
                          <w:rPr>
                            <w:i/>
                          </w:rPr>
                          <w:t>КП 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2927" o:spid="_x0000_s127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" strokeweight="2pt"/>
                <v:line id="Line 2928" o:spid="_x0000_s127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" strokeweight="2pt"/>
                <v:line id="Line 2929" o:spid="_x0000_s127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" strokeweight="1pt"/>
                <v:line id="Line 2930" o:spid="_x0000_s127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" strokeweight="1pt"/>
                <v:line id="Line 2931" o:spid="_x0000_s127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" strokeweight="1pt"/>
                <v:group id="Group 2932" o:spid="_x0000_s128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">
                  <v:rect id="Rectangle 2933" o:spid="_x0000_s128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2934" o:spid="_x0000_s128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" filled="f" stroked="f" strokeweight=".25pt">
                    <v:textbox inset="1pt,1pt,1pt,1pt">
                      <w:txbxContent>
                        <w:p w:rsidR="00757EF1" w:rsidRPr="00871554" w:rsidRDefault="00757EF1" w:rsidP="00637072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Ипатов К. И.</w:t>
                          </w:r>
                        </w:p>
                        <w:p w:rsidR="00757EF1" w:rsidRPr="00C95F9F" w:rsidRDefault="00757EF1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2935" o:spid="_x0000_s1283" style="position:absolute;left:39;top:18583;width:5578;height:340" coordorigin=",-2007" coordsize="23234,2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qU+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Y/h7E56AXD0BAAD//wMAUEsBAi0AFAAGAAgAAAAhANvh9svuAAAAhQEAABMAAAAAAAAA&#10;AAAAAAAAAAAAAFtDb250ZW50X1R5cGVzXS54bWxQSwECLQAUAAYACAAAACEAWvQsW78AAAAVAQAA&#10;CwAAAAAAAAAAAAAAAAAfAQAAX3JlbHMvLnJlbHNQSwECLQAUAAYACAAAACEAR/KlPsYAAADdAAAA&#10;DwAAAAAAAAAAAAAAAAAHAgAAZHJzL2Rvd25yZXYueG1sUEsFBgAAAAADAAMAtwAAAPoCAAAAAA==&#10;">
                  <v:rect id="Rectangle 2936" o:spid="_x0000_s128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2937" o:spid="_x0000_s1285" style="position:absolute;left:9281;top:-2007;width:13953;height:2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Pr="00505C6E" w:rsidRDefault="00757EF1" w:rsidP="00687EB4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505C6E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>Семенычева И</w:t>
                          </w:r>
                          <w:r w:rsidRPr="00505C6E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.Ф.</w:t>
                          </w:r>
                        </w:p>
                        <w:p w:rsidR="00757EF1" w:rsidRPr="00C95F9F" w:rsidRDefault="00757EF1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2938" o:spid="_x0000_s128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am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eTSbweBOegFzeAQAA//8DAFBLAQItABQABgAIAAAAIQDb4fbL7gAAAIUBAAATAAAAAAAA&#10;AAAAAAAAAAAAAABbQ29udGVudF9UeXBlc10ueG1sUEsBAi0AFAAGAAgAAAAhAFr0LFu/AAAAFQEA&#10;AAsAAAAAAAAAAAAAAAAAHwEAAF9yZWxzLy5yZWxzUEsBAi0AFAAGAAgAAAAhAFeFBqbHAAAA3QAA&#10;AA8AAAAAAAAAAAAAAAAABwIAAGRycy9kb3ducmV2LnhtbFBLBQYAAAAAAwADALcAAAD7AgAAAAA=&#10;">
                  <v:rect id="Rectangle 2939" o:spid="_x0000_s128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2940" o:spid="_x0000_s128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2941" o:spid="_x0000_s128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5jR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vHs7QMeb8ITkMs7AAAA//8DAFBLAQItABQABgAIAAAAIQDb4fbL7gAAAIUBAAATAAAAAAAA&#10;AAAAAAAAAAAAAABbQ29udGVudF9UeXBlc10ueG1sUEsBAi0AFAAGAAgAAAAhAFr0LFu/AAAAFQEA&#10;AAsAAAAAAAAAAAAAAAAAHwEAAF9yZWxzLy5yZWxzUEsBAi0AFAAGAAgAAAAhAKdXmNHHAAAA3QAA&#10;AA8AAAAAAAAAAAAAAAAABwIAAGRycy9kb3ducmV2LnhtbFBLBQYAAAAAAwADALcAAAD7AgAAAAA=&#10;">
                  <v:rect id="Rectangle 2942" o:spid="_x0000_s129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2943" o:spid="_x0000_s129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2944" o:spid="_x0000_s129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">
                  <v:rect id="Rectangle 2945" o:spid="_x0000_s129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2946" o:spid="_x0000_s129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2947" o:spid="_x0000_s129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" strokeweight="2pt"/>
                <v:rect id="Rectangle 2948" o:spid="_x0000_s1296" style="position:absolute;left:7787;top:18760;width:6292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94300D" w:rsidRDefault="00757EF1" w:rsidP="00144DC7">
                        <w:pPr>
                          <w:pStyle w:val="ad"/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94300D">
                          <w:rPr>
                            <w:rFonts w:ascii="Times New Roman" w:hAnsi="Times New Roman"/>
                            <w:lang w:val="ru-RU"/>
                          </w:rPr>
                          <w:t>Специальная часть</w:t>
                        </w:r>
                      </w:p>
                      <w:p w:rsidR="00757EF1" w:rsidRPr="0094300D" w:rsidRDefault="00757EF1">
                        <w:pPr>
                          <w:pStyle w:val="ad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line id="Line 2949" o:spid="_x0000_s129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" strokeweight="2pt"/>
                <v:line id="Line 2950" o:spid="_x0000_s129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" strokeweight="2pt"/>
                <v:line id="Line 2951" o:spid="_x0000_s129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" strokeweight="2pt"/>
                <v:rect id="Rectangle 2952" o:spid="_x0000_s130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2953" o:spid="_x0000_s130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2954" o:spid="_x0000_s130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Pr="00175084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2955" o:spid="_x0000_s130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" strokeweight="1pt"/>
                <v:line id="Line 2956" o:spid="_x0000_s130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" strokeweight="1pt"/>
                <v:rect id="Rectangle 2957" o:spid="_x0000_s130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505C6E" w:rsidRDefault="00757EF1" w:rsidP="00144DC7">
                        <w:pPr>
                          <w:jc w:val="center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505C6E">
                          <w:rPr>
                            <w:i/>
                            <w:sz w:val="24"/>
                          </w:rPr>
                          <w:t>ГБПОУ СПО ПТ №2</w:t>
                        </w:r>
                      </w:p>
                      <w:p w:rsidR="00757EF1" w:rsidRPr="00505C6E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Pr="001D37C6">
        <w:rPr>
          <w:rFonts w:ascii="Times New Roman CYR" w:hAnsi="Times New Roman CYR"/>
          <w:b/>
          <w:szCs w:val="28"/>
          <w:lang w:val="ru-RU"/>
        </w:rPr>
        <w:t>2. Специальная часть</w:t>
      </w:r>
    </w:p>
    <w:p w:rsidR="00720D8C" w:rsidRPr="001D37C6" w:rsidRDefault="00840CCD" w:rsidP="001D37C6">
      <w:pPr>
        <w:spacing w:after="200" w:line="360" w:lineRule="auto"/>
        <w:ind w:firstLine="709"/>
        <w:jc w:val="center"/>
        <w:rPr>
          <w:rFonts w:ascii="Times New Roman CYR" w:hAnsi="Times New Roman CYR"/>
          <w:b/>
          <w:szCs w:val="28"/>
          <w:lang w:val="ru-RU"/>
        </w:rPr>
      </w:pPr>
      <w:r>
        <w:rPr>
          <w:rFonts w:ascii="Times New Roman CYR" w:hAnsi="Times New Roman CYR"/>
          <w:b/>
          <w:szCs w:val="28"/>
          <w:lang w:val="ru-RU"/>
        </w:rPr>
        <w:t>2.1.</w:t>
      </w:r>
    </w:p>
    <w:p w:rsidR="00720D8C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Топология (конфигурация) – это способ соединения компьютеров в сеть. Тип топологии определяет стоимость, защищенность, производительность и надежность эксплуатации рабочих станций, для которых имеет значение время обращения к файловому серверу.</w:t>
      </w:r>
    </w:p>
    <w:p w:rsidR="00720D8C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Понятие топологии широко используется при создании сетей. Одним из подходов к классификации топологий ЛВС является выделение двух основных классов топологий: широковещательные и последовательные.</w:t>
      </w:r>
    </w:p>
    <w:p w:rsidR="00720D8C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В широковещательных топологиях ПК передает сигналы, которые могут быть восприняты остальными ПК. К таким топологиям относятся топологии: общая шина, дерево, звезда.</w:t>
      </w:r>
    </w:p>
    <w:p w:rsidR="00720D8C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В последовательных топологиях информация передается только одному ПК. Примерами таких топологий являются: произвольная (произвольное соединение ПК), кольцо, цепочка.</w:t>
      </w:r>
    </w:p>
    <w:p w:rsidR="00720D8C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При выборе оптимальной топологии преследуются три основных цели:</w:t>
      </w:r>
    </w:p>
    <w:p w:rsidR="00720D8C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-  обеспечение альтернативной маршрутизации и максимальной надежности передачи данных;</w:t>
      </w:r>
    </w:p>
    <w:p w:rsidR="00720D8C" w:rsidRPr="00637072" w:rsidRDefault="00720D8C" w:rsidP="001D37C6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-  выбор оптимального маршрута передачи блоков данных;</w:t>
      </w:r>
    </w:p>
    <w:p w:rsidR="00840CCD" w:rsidRDefault="00720D8C" w:rsidP="00840CCD">
      <w:pPr>
        <w:spacing w:after="200" w:line="360" w:lineRule="auto"/>
        <w:ind w:firstLine="709"/>
        <w:rPr>
          <w:rFonts w:ascii="Times New Roman CYR" w:hAnsi="Times New Roman CYR"/>
          <w:szCs w:val="28"/>
          <w:lang w:val="ru-RU"/>
        </w:rPr>
      </w:pPr>
      <w:r w:rsidRPr="00637072">
        <w:rPr>
          <w:rFonts w:ascii="Times New Roman CYR" w:hAnsi="Times New Roman CYR"/>
          <w:szCs w:val="28"/>
          <w:lang w:val="ru-RU"/>
        </w:rPr>
        <w:t>-  предоставление приемлемого времени ответа и</w:t>
      </w:r>
      <w:r w:rsidR="00840CCD" w:rsidRPr="00637072">
        <w:rPr>
          <w:rFonts w:ascii="Times New Roman CYR" w:hAnsi="Times New Roman CYR"/>
          <w:szCs w:val="28"/>
          <w:lang w:val="ru-RU"/>
        </w:rPr>
        <w:t xml:space="preserve"> нужной пропускной способности.</w:t>
      </w:r>
    </w:p>
    <w:p w:rsidR="00081876" w:rsidRPr="001D37C6" w:rsidRDefault="00840CCD" w:rsidP="00840CCD">
      <w:pPr>
        <w:jc w:val="left"/>
        <w:rPr>
          <w:rFonts w:ascii="Times New Roman CYR" w:hAnsi="Times New Roman CYR"/>
          <w:szCs w:val="28"/>
          <w:lang w:val="ru-RU"/>
        </w:rPr>
      </w:pPr>
      <w:r>
        <w:rPr>
          <w:rFonts w:ascii="Times New Roman CYR" w:hAnsi="Times New Roman CYR"/>
          <w:szCs w:val="28"/>
          <w:lang w:val="ru-RU"/>
        </w:rPr>
        <w:br w:type="page"/>
      </w:r>
    </w:p>
    <w:p w:rsidR="00BD351E" w:rsidRDefault="00BD351E" w:rsidP="0009709A">
      <w:pPr>
        <w:jc w:val="left"/>
        <w:rPr>
          <w:color w:val="000000"/>
          <w:szCs w:val="28"/>
          <w:lang w:val="ru-RU"/>
        </w:rPr>
      </w:pPr>
    </w:p>
    <w:p w:rsidR="00BD351E" w:rsidRDefault="00BD351E" w:rsidP="0009709A">
      <w:pPr>
        <w:jc w:val="left"/>
        <w:rPr>
          <w:color w:val="000000"/>
          <w:szCs w:val="28"/>
          <w:lang w:val="ru-RU"/>
        </w:rPr>
      </w:pPr>
    </w:p>
    <w:p w:rsidR="00BD351E" w:rsidRPr="00840CCD" w:rsidRDefault="00BD351E" w:rsidP="0009709A">
      <w:pPr>
        <w:jc w:val="left"/>
        <w:rPr>
          <w:color w:val="000000"/>
          <w:szCs w:val="28"/>
          <w:lang w:val="ru-RU"/>
        </w:rPr>
      </w:pPr>
    </w:p>
    <w:p w:rsidR="001D37C6" w:rsidRPr="00E66C21" w:rsidRDefault="001D37C6" w:rsidP="00687EB4">
      <w:pPr>
        <w:spacing w:line="360" w:lineRule="auto"/>
        <w:jc w:val="center"/>
        <w:rPr>
          <w:b/>
          <w:color w:val="2C2C29"/>
          <w:szCs w:val="18"/>
          <w:lang w:val="ru-RU"/>
        </w:rPr>
      </w:pPr>
      <w:r w:rsidRPr="00E66C21">
        <w:rPr>
          <w:b/>
          <w:noProof/>
          <w:color w:val="2C2C29"/>
          <w:sz w:val="20"/>
          <w:szCs w:val="18"/>
          <w:lang w:val="ru-RU"/>
        </w:rPr>
        <mc:AlternateContent>
          <mc:Choice Requires="wpg">
            <w:drawing>
              <wp:anchor distT="0" distB="0" distL="114300" distR="114300" simplePos="0" relativeHeight="253918208" behindDoc="0" locked="1" layoutInCell="0" allowOverlap="1">
                <wp:simplePos x="0" y="0"/>
                <wp:positionH relativeFrom="page">
                  <wp:posOffset>711835</wp:posOffset>
                </wp:positionH>
                <wp:positionV relativeFrom="page">
                  <wp:posOffset>245745</wp:posOffset>
                </wp:positionV>
                <wp:extent cx="6588760" cy="10189210"/>
                <wp:effectExtent l="0" t="0" r="21590" b="21590"/>
                <wp:wrapNone/>
                <wp:docPr id="4178" name="Группа 4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4179" name="Rectangle 31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0" name="Line 317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1" name="Line 317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2" name="Line 317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3" name="Line 317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4" name="Line 317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5" name="Line 317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6" name="Line 318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7" name="Line 318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8" name="Line 318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9" name="Rectangle 318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0" name="Rectangle 318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1" name="Rectangle 318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2" name="Rectangle 318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3" name="Rectangle 318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4" name="Rectangle 318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5" name="Rectangle 318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64CA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6" name="Rectangle 3190"/>
                        <wps:cNvSpPr>
                          <a:spLocks noChangeArrowheads="1"/>
                        </wps:cNvSpPr>
                        <wps:spPr bwMode="auto">
                          <a:xfrm>
                            <a:off x="7520" y="17469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793AD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203095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97" name="Line 319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98" name="Line 319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99" name="Line 319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00" name="Line 319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01" name="Line 319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202" name="Group 319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4203" name="Rectangle 3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204" name="Rectangle 3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 w:rsidP="00637072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Ипатов К. И.</w:t>
                                </w:r>
                              </w:p>
                              <w:p w:rsidR="00757EF1" w:rsidRPr="00203095" w:rsidRDefault="00757EF1" w:rsidP="0094300D">
                                <w:pPr>
                                  <w:pStyle w:val="ad"/>
                                  <w:jc w:val="left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br/>
                                  <w:t>А.С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205" name="Group 319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206" name="Rectangle 3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207" name="Rectangle 3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 w:rsidP="00264CA1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AD2115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 xml:space="preserve">Семенычева </w:t>
                                </w:r>
                                <w:r w:rsidRPr="00871554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И.Ф</w:t>
                                </w:r>
                              </w:p>
                              <w:p w:rsidR="00757EF1" w:rsidRPr="0094300D" w:rsidRDefault="00757EF1" w:rsidP="0094300D">
                                <w:pPr>
                                  <w:pStyle w:val="ad"/>
                                  <w:jc w:val="left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208" name="Group 320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209" name="Rectangle 3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210" name="Rectangle 3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211" name="Group 320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4212" name="Rectangle 3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213" name="Rectangle 3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214" name="Group 320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215" name="Rectangle 3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216" name="Rectangle 3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217" name="Line 321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18" name="Rectangle 3212"/>
                        <wps:cNvSpPr>
                          <a:spLocks noChangeArrowheads="1"/>
                        </wps:cNvSpPr>
                        <wps:spPr bwMode="auto">
                          <a:xfrm>
                            <a:off x="7787" y="18725"/>
                            <a:ext cx="6292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94300D" w:rsidRDefault="00757EF1" w:rsidP="00203095">
                              <w:pPr>
                                <w:pStyle w:val="ad"/>
                                <w:jc w:val="center"/>
                                <w:rPr>
                                  <w:rFonts w:ascii="Times New Roman" w:hAnsi="Times New Roman"/>
                                  <w:lang w:val="ru-RU"/>
                                </w:rPr>
                              </w:pPr>
                              <w:r w:rsidRPr="0094300D">
                                <w:rPr>
                                  <w:rFonts w:ascii="Times New Roman" w:hAnsi="Times New Roman"/>
                                  <w:lang w:val="ru-RU"/>
                                </w:rPr>
                                <w:t>Специальная часть</w:t>
                              </w:r>
                            </w:p>
                            <w:p w:rsidR="00757EF1" w:rsidRDefault="00757EF1" w:rsidP="00203095">
                              <w:pPr>
                                <w:pStyle w:val="ad"/>
                                <w:rPr>
                                  <w:sz w:val="18"/>
                                </w:rPr>
                              </w:pPr>
                            </w:p>
                            <w:p w:rsidR="00757EF1" w:rsidRDefault="00757EF1">
                              <w:pPr>
                                <w:pStyle w:val="ad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19" name="Line 321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20" name="Line 321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21" name="Line 321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22" name="Rectangle 321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23" name="Rectangle 321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24" name="Rectangle 321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175084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25" name="Line 321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26" name="Line 322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27" name="Rectangle 322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144DC7">
                              <w:pPr>
                                <w:jc w:val="center"/>
                                <w:rPr>
                                  <w:i/>
                                  <w:sz w:val="24"/>
                                  <w:lang w:val="ru-RU"/>
                                </w:rPr>
                              </w:pPr>
                              <w:r w:rsidRPr="00203095">
                                <w:rPr>
                                  <w:i/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Pr="00203095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78" o:spid="_x0000_s1306" style="position:absolute;left:0;text-align:left;margin-left:56.05pt;margin-top:19.35pt;width:518.8pt;height:802.3pt;z-index:2539182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" o:allowincell="f">
                <v:rect id="Rectangle 3173" o:spid="_x0000_s130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" filled="f" strokeweight="2pt"/>
                <v:line id="Line 3174" o:spid="_x0000_s130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" strokeweight="2pt"/>
                <v:line id="Line 3175" o:spid="_x0000_s130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" strokeweight="2pt"/>
                <v:line id="Line 3176" o:spid="_x0000_s131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DQwQAAAN0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+Ri+b8ITkKsPAAAA//8DAFBLAQItABQABgAIAAAAIQDb4fbL7gAAAIUBAAATAAAAAAAAAAAAAAAA&#10;AAAAAABbQ29udGVudF9UeXBlc10ueG1sUEsBAi0AFAAGAAgAAAAhAFr0LFu/AAAAFQEAAAsAAAAA&#10;AAAAAAAAAAAAHwEAAF9yZWxzLy5yZWxzUEsBAi0AFAAGAAgAAAAhAI4LgNDBAAAA3QAAAA8AAAAA&#10;AAAAAAAAAAAABwIAAGRycy9kb3ducmV2LnhtbFBLBQYAAAAAAwADALcAAAD1AgAAAAA=&#10;" strokeweight="2pt"/>
                <v:line id="Line 3177" o:spid="_x0000_s131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" strokeweight="2pt"/>
                <v:line id="Line 3178" o:spid="_x0000_s131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0/wQAAAN0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+QS+b8ITkKsPAAAA//8DAFBLAQItABQABgAIAAAAIQDb4fbL7gAAAIUBAAATAAAAAAAAAAAAAAAA&#10;AAAAAABbQ29udGVudF9UeXBlc10ueG1sUEsBAi0AFAAGAAgAAAAhAFr0LFu/AAAAFQEAAAsAAAAA&#10;AAAAAAAAAAAAHwEAAF9yZWxzLy5yZWxzUEsBAi0AFAAGAAgAAAAhAG6uvT/BAAAA3QAAAA8AAAAA&#10;AAAAAAAAAAAABwIAAGRycy9kb3ducmV2LnhtbFBLBQYAAAAAAwADALcAAAD1AgAAAAA=&#10;" strokeweight="2pt"/>
                <v:line id="Line 3179" o:spid="_x0000_s131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hikwQAAAN0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+RS+b8ITkKsPAAAA//8DAFBLAQItABQABgAIAAAAIQDb4fbL7gAAAIUBAAATAAAAAAAAAAAAAAAA&#10;AAAAAABbQ29udGVudF9UeXBlc10ueG1sUEsBAi0AFAAGAAgAAAAhAFr0LFu/AAAAFQEAAAsAAAAA&#10;AAAAAAAAAAAAHwEAAF9yZWxzLy5yZWxzUEsBAi0AFAAGAAgAAAAhAAHiGKTBAAAA3QAAAA8AAAAA&#10;AAAAAAAAAAAABwIAAGRycy9kb3ducmV2LnhtbFBLBQYAAAAAAwADALcAAAD1AgAAAAA=&#10;" strokeweight="2pt"/>
                <v:line id="Line 3180" o:spid="_x0000_s131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IbTwQAAAN0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+Qy+b8ITkKsPAAAA//8DAFBLAQItABQABgAIAAAAIQDb4fbL7gAAAIUBAAATAAAAAAAAAAAAAAAA&#10;AAAAAABbQ29udGVudF9UeXBlc10ueG1sUEsBAi0AFAAGAAgAAAAhAFr0LFu/AAAAFQEAAAsAAAAA&#10;AAAAAAAAAAAAHwEAAF9yZWxzLy5yZWxzUEsBAi0AFAAGAAgAAAAhAPEwhtPBAAAA3QAAAA8AAAAA&#10;AAAAAAAAAAAABwIAAGRycy9kb3ducmV2LnhtbFBLBQYAAAAAAwADALcAAAD1AgAAAAA=&#10;" strokeweight="2pt"/>
                <v:line id="Line 3181" o:spid="_x0000_s131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" strokeweight="1pt"/>
                <v:line id="Line 3182" o:spid="_x0000_s131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" strokeweight="1pt"/>
                <v:rect id="Rectangle 3183" o:spid="_x0000_s131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3184" o:spid="_x0000_s131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185" o:spid="_x0000_s131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3186" o:spid="_x0000_s132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3187" o:spid="_x0000_s132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3188" o:spid="_x0000_s132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189" o:spid="_x0000_s132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264CA1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9</w:t>
                        </w:r>
                      </w:p>
                    </w:txbxContent>
                  </v:textbox>
                </v:rect>
                <v:rect id="Rectangle 3190" o:spid="_x0000_s1324" style="position:absolute;left:7520;top:17469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203095" w:rsidRDefault="00757EF1" w:rsidP="00793AD0">
                        <w:pPr>
                          <w:jc w:val="center"/>
                          <w:rPr>
                            <w:i/>
                          </w:rPr>
                        </w:pPr>
                        <w:r w:rsidRPr="00203095">
                          <w:rPr>
                            <w:i/>
                          </w:rPr>
                          <w:t>КП 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3191" o:spid="_x0000_s132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" strokeweight="2pt"/>
                <v:line id="Line 3192" o:spid="_x0000_s132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" strokeweight="2pt"/>
                <v:line id="Line 3193" o:spid="_x0000_s132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" strokeweight="1pt"/>
                <v:line id="Line 3194" o:spid="_x0000_s132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" strokeweight="1pt"/>
                <v:line id="Line 3195" o:spid="_x0000_s132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" strokeweight="1pt"/>
                <v:group id="Group 3196" o:spid="_x0000_s133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rtd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cSJfD7JjwBufwBAAD//wMAUEsBAi0AFAAGAAgAAAAhANvh9svuAAAAhQEAABMAAAAAAAAA&#10;AAAAAAAAAAAAAFtDb250ZW50X1R5cGVzXS54bWxQSwECLQAUAAYACAAAACEAWvQsW78AAAAVAQAA&#10;CwAAAAAAAAAAAAAAAAAfAQAAX3JlbHMvLnJlbHNQSwECLQAUAAYACAAAACEA1n67XcYAAADdAAAA&#10;DwAAAAAAAAAAAAAAAAAHAgAAZHJzL2Rvd25yZXYueG1sUEsFBgAAAAADAAMAtwAAAPoCAAAAAA==&#10;">
                  <v:rect id="Rectangle 3197" o:spid="_x0000_s133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3198" o:spid="_x0000_s133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Pr="00871554" w:rsidRDefault="00757EF1" w:rsidP="00637072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Ипатов К. И.</w:t>
                          </w:r>
                        </w:p>
                        <w:p w:rsidR="00757EF1" w:rsidRPr="00203095" w:rsidRDefault="00757EF1" w:rsidP="0094300D">
                          <w:pPr>
                            <w:pStyle w:val="ad"/>
                            <w:jc w:val="left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br/>
                            <w:t>А.С</w:t>
                          </w:r>
                        </w:p>
                      </w:txbxContent>
                    </v:textbox>
                  </v:rect>
                </v:group>
                <v:group id="Group 3199" o:spid="_x0000_s133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Mp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xCn8vglPQK5/AAAA//8DAFBLAQItABQABgAIAAAAIQDb4fbL7gAAAIUBAAATAAAAAAAA&#10;AAAAAAAAAAAAAABbQ29udGVudF9UeXBlc10ueG1sUEsBAi0AFAAGAAgAAAAhAFr0LFu/AAAAFQEA&#10;AAsAAAAAAAAAAAAAAAAAHwEAAF9yZWxzLy5yZWxzUEsBAi0AFAAGAAgAAAAhAFmXIynHAAAA3QAA&#10;AA8AAAAAAAAAAAAAAAAABwIAAGRycy9kb3ducmV2LnhtbFBLBQYAAAAAAwADALcAAAD7AgAAAAA=&#10;">
                  <v:rect id="Rectangle 3200" o:spid="_x0000_s133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3201" o:spid="_x0000_s133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Pr="00871554" w:rsidRDefault="00757EF1" w:rsidP="00264CA1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AD2115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 xml:space="preserve">Семенычева </w:t>
                          </w:r>
                          <w:r w:rsidRPr="00871554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И.Ф</w:t>
                          </w:r>
                        </w:p>
                        <w:p w:rsidR="00757EF1" w:rsidRPr="0094300D" w:rsidRDefault="00757EF1" w:rsidP="0094300D">
                          <w:pPr>
                            <w:pStyle w:val="ad"/>
                            <w:jc w:val="left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202" o:spid="_x0000_s133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oy3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W9JFOaGN+EJyM0vAAAA//8DAFBLAQItABQABgAIAAAAIQDb4fbL7gAAAIUBAAATAAAAAAAAAAAA&#10;AAAAAAAAAABbQ29udGVudF9UeXBlc10ueG1sUEsBAi0AFAAGAAgAAAAhAFr0LFu/AAAAFQEAAAsA&#10;AAAAAAAAAAAAAAAAHwEAAF9yZWxzLy5yZWxzUEsBAi0AFAAGAAgAAAAhALeWjLfEAAAA3QAAAA8A&#10;AAAAAAAAAAAAAAAABwIAAGRycy9kb3ducmV2LnhtbFBLBQYAAAAAAwADALcAAAD4AgAAAAA=&#10;">
                  <v:rect id="Rectangle 3203" o:spid="_x0000_s133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3204" o:spid="_x0000_s133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205" o:spid="_x0000_s133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bP3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e9jpeD3TXwCcvkDAAD//wMAUEsBAi0AFAAGAAgAAAAhANvh9svuAAAAhQEAABMAAAAAAAAA&#10;AAAAAAAAAAAAAFtDb250ZW50X1R5cGVzXS54bWxQSwECLQAUAAYACAAAACEAWvQsW78AAAAVAQAA&#10;CwAAAAAAAAAAAAAAAAAfAQAAX3JlbHMvLnJlbHNQSwECLQAUAAYACAAAACEAo3Wz98YAAADdAAAA&#10;DwAAAAAAAAAAAAAAAAAHAgAAZHJzL2Rvd25yZXYueG1sUEsFBgAAAAADAAMAtwAAAPoCAAAAAA==&#10;">
                  <v:rect id="Rectangle 3206" o:spid="_x0000_s134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3207" o:spid="_x0000_s134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208" o:spid="_x0000_s134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Bv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">
                  <v:rect id="Rectangle 3209" o:spid="_x0000_s134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3210" o:spid="_x0000_s134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3211" o:spid="_x0000_s134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" strokeweight="2pt"/>
                <v:rect id="Rectangle 3212" o:spid="_x0000_s1346" style="position:absolute;left:7787;top:18725;width:629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Pr="0094300D" w:rsidRDefault="00757EF1" w:rsidP="00203095">
                        <w:pPr>
                          <w:pStyle w:val="ad"/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94300D">
                          <w:rPr>
                            <w:rFonts w:ascii="Times New Roman" w:hAnsi="Times New Roman"/>
                            <w:lang w:val="ru-RU"/>
                          </w:rPr>
                          <w:t>Специальная часть</w:t>
                        </w:r>
                      </w:p>
                      <w:p w:rsidR="00757EF1" w:rsidRDefault="00757EF1" w:rsidP="00203095">
                        <w:pPr>
                          <w:pStyle w:val="ad"/>
                          <w:rPr>
                            <w:sz w:val="18"/>
                          </w:rPr>
                        </w:pPr>
                      </w:p>
                      <w:p w:rsidR="00757EF1" w:rsidRDefault="00757EF1">
                        <w:pPr>
                          <w:pStyle w:val="ad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line id="Line 3213" o:spid="_x0000_s134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" strokeweight="2pt"/>
                <v:line id="Line 3214" o:spid="_x0000_s134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" strokeweight="2pt"/>
                <v:line id="Line 3215" o:spid="_x0000_s134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" strokeweight="2pt"/>
                <v:rect id="Rectangle 3216" o:spid="_x0000_s135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3217" o:spid="_x0000_s135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3218" o:spid="_x0000_s135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175084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3219" o:spid="_x0000_s135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" strokeweight="1pt"/>
                <v:line id="Line 3220" o:spid="_x0000_s135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" strokeweight="1pt"/>
                <v:rect id="Rectangle 3221" o:spid="_x0000_s135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203095" w:rsidRDefault="00757EF1" w:rsidP="00144DC7">
                        <w:pPr>
                          <w:jc w:val="center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203095">
                          <w:rPr>
                            <w:i/>
                            <w:sz w:val="24"/>
                          </w:rPr>
                          <w:t>ГБПОУ СПО ПТ №2</w:t>
                        </w:r>
                      </w:p>
                      <w:p w:rsidR="00757EF1" w:rsidRPr="00203095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Pr="00E66C21">
        <w:rPr>
          <w:b/>
          <w:color w:val="2C2C29"/>
          <w:szCs w:val="18"/>
          <w:lang w:val="ru-RU"/>
        </w:rPr>
        <w:t>2.2 Выбор оборудования и типа кабеля</w:t>
      </w:r>
    </w:p>
    <w:p w:rsidR="00ED5540" w:rsidRPr="00720D8C" w:rsidRDefault="00ED5540" w:rsidP="00ED5540">
      <w:pPr>
        <w:shd w:val="clear" w:color="auto" w:fill="FFFFFF"/>
        <w:spacing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720D8C">
        <w:rPr>
          <w:rFonts w:ascii="Times New Roman CYR" w:hAnsi="Times New Roman CYR"/>
          <w:color w:val="2C2C29"/>
          <w:szCs w:val="18"/>
          <w:lang w:val="ru-RU"/>
        </w:rPr>
        <w:t>В любой организации, где есть два и более компьютера, их целесообразно объединить в </w:t>
      </w:r>
      <w:r w:rsidRPr="00720D8C">
        <w:rPr>
          <w:rFonts w:ascii="Times New Roman CYR" w:hAnsi="Times New Roman CYR"/>
          <w:b/>
          <w:bCs/>
          <w:color w:val="2C2C29"/>
          <w:szCs w:val="18"/>
          <w:bdr w:val="none" w:sz="0" w:space="0" w:color="auto" w:frame="1"/>
          <w:lang w:val="ru-RU"/>
        </w:rPr>
        <w:t>локальную сеть.</w:t>
      </w:r>
      <w:r w:rsidRPr="00720D8C">
        <w:rPr>
          <w:rFonts w:ascii="Times New Roman CYR" w:hAnsi="Times New Roman CYR"/>
          <w:color w:val="2C2C29"/>
          <w:szCs w:val="18"/>
          <w:lang w:val="ru-RU"/>
        </w:rPr>
        <w:t xml:space="preserve"> Для объединения компьютеров нам понадобится определенное </w:t>
      </w:r>
      <w:r w:rsidRPr="00720D8C">
        <w:rPr>
          <w:rFonts w:ascii="Times New Roman CYR" w:hAnsi="Times New Roman CYR"/>
          <w:b/>
          <w:bCs/>
          <w:color w:val="2C2C29"/>
          <w:szCs w:val="18"/>
          <w:bdr w:val="none" w:sz="0" w:space="0" w:color="auto" w:frame="1"/>
          <w:lang w:val="ru-RU"/>
        </w:rPr>
        <w:t>сетевое оборудование</w:t>
      </w:r>
      <w:r w:rsidRPr="00720D8C">
        <w:rPr>
          <w:rFonts w:ascii="Times New Roman CYR" w:hAnsi="Times New Roman CYR"/>
          <w:color w:val="2C2C29"/>
          <w:szCs w:val="18"/>
          <w:lang w:val="ru-RU"/>
        </w:rPr>
        <w:t>.</w:t>
      </w:r>
    </w:p>
    <w:p w:rsidR="00ED5540" w:rsidRPr="00720D8C" w:rsidRDefault="00ED5540" w:rsidP="001D6F1B">
      <w:pPr>
        <w:shd w:val="clear" w:color="auto" w:fill="FFFFFF"/>
        <w:spacing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720D8C">
        <w:rPr>
          <w:rFonts w:ascii="Times New Roman CYR" w:hAnsi="Times New Roman CYR"/>
          <w:b/>
          <w:bCs/>
          <w:iCs/>
          <w:color w:val="2C2C29"/>
          <w:szCs w:val="18"/>
          <w:bdr w:val="none" w:sz="0" w:space="0" w:color="auto" w:frame="1"/>
          <w:lang w:val="ru-RU"/>
        </w:rPr>
        <w:t>Сетевое оборудование</w:t>
      </w:r>
      <w:r w:rsidRPr="00720D8C">
        <w:rPr>
          <w:rFonts w:ascii="Times New Roman CYR" w:hAnsi="Times New Roman CYR"/>
          <w:color w:val="2C2C29"/>
          <w:szCs w:val="18"/>
          <w:lang w:val="ru-RU"/>
        </w:rPr>
        <w:t> – устройства, из которых состоит компьютерная сеть. Условно выделяют два вида сетевого оборудования:</w:t>
      </w:r>
    </w:p>
    <w:p w:rsidR="00ED5540" w:rsidRPr="00720D8C" w:rsidRDefault="00ED5540" w:rsidP="001D6F1B">
      <w:pPr>
        <w:numPr>
          <w:ilvl w:val="0"/>
          <w:numId w:val="3"/>
        </w:numPr>
        <w:spacing w:after="60" w:line="360" w:lineRule="auto"/>
        <w:ind w:left="225" w:right="450" w:firstLine="709"/>
        <w:jc w:val="left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720D8C">
        <w:rPr>
          <w:rFonts w:ascii="Times New Roman CYR" w:hAnsi="Times New Roman CYR"/>
          <w:color w:val="2C2C29"/>
          <w:szCs w:val="18"/>
          <w:lang w:val="ru-RU"/>
        </w:rPr>
        <w:t>Активное сетевое оборудование – оборудование, которое способно обрабатывать или преобразовывать передаваемую по сети информацию. К такому оборудованию относятся сетевые карты, маршрутизаторы, принт-серверы.</w:t>
      </w:r>
    </w:p>
    <w:p w:rsidR="001D6F1B" w:rsidRDefault="00ED5540" w:rsidP="001D6F1B">
      <w:pPr>
        <w:numPr>
          <w:ilvl w:val="0"/>
          <w:numId w:val="3"/>
        </w:numPr>
        <w:spacing w:after="60" w:line="360" w:lineRule="auto"/>
        <w:ind w:left="225" w:right="450" w:firstLine="709"/>
        <w:jc w:val="left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720D8C">
        <w:rPr>
          <w:rFonts w:ascii="Times New Roman CYR" w:hAnsi="Times New Roman CYR"/>
          <w:color w:val="2C2C29"/>
          <w:szCs w:val="18"/>
          <w:lang w:val="ru-RU"/>
        </w:rPr>
        <w:t>Пассивное сетевое оборудование – оборудование, служащее для простой передачи сигнала на физическом уровне. Это сетевые кабели, коннекторы и сетевые розетки, повторители и усилители сигнала.</w:t>
      </w:r>
    </w:p>
    <w:p w:rsidR="001D6F1B" w:rsidRDefault="001D6F1B" w:rsidP="001D6F1B">
      <w:pPr>
        <w:spacing w:after="60" w:line="360" w:lineRule="auto"/>
        <w:ind w:left="934" w:right="450"/>
        <w:jc w:val="center"/>
        <w:textAlignment w:val="baseline"/>
        <w:rPr>
          <w:rFonts w:ascii="Times New Roman CYR" w:hAnsi="Times New Roman CYR"/>
          <w:b/>
          <w:color w:val="2C2C29"/>
          <w:szCs w:val="18"/>
          <w:lang w:val="ru-RU"/>
        </w:rPr>
      </w:pPr>
      <w:r w:rsidRPr="001D6F1B">
        <w:rPr>
          <w:rFonts w:ascii="Times New Roman CYR" w:hAnsi="Times New Roman CYR"/>
          <w:b/>
          <w:color w:val="2C2C29"/>
          <w:szCs w:val="18"/>
          <w:lang w:val="ru-RU"/>
        </w:rPr>
        <w:t>Активное сетевое оборудование</w:t>
      </w:r>
    </w:p>
    <w:p w:rsidR="00FE2238" w:rsidRDefault="00FE2238" w:rsidP="001D6F1B">
      <w:pPr>
        <w:spacing w:after="60" w:line="360" w:lineRule="auto"/>
        <w:ind w:left="934" w:right="450"/>
        <w:jc w:val="center"/>
        <w:textAlignment w:val="baseline"/>
        <w:rPr>
          <w:rFonts w:ascii="Times New Roman CYR" w:hAnsi="Times New Roman CYR"/>
          <w:b/>
          <w:color w:val="2C2C29"/>
          <w:szCs w:val="18"/>
          <w:lang w:val="ru-RU"/>
        </w:rPr>
      </w:pPr>
    </w:p>
    <w:p w:rsidR="00FE2238" w:rsidRPr="00FE2238" w:rsidRDefault="00FE2238" w:rsidP="001D6F1B">
      <w:pPr>
        <w:spacing w:after="60" w:line="360" w:lineRule="auto"/>
        <w:ind w:left="934" w:right="450"/>
        <w:jc w:val="center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>
        <w:rPr>
          <w:rFonts w:ascii="Times New Roman CYR" w:hAnsi="Times New Roman CYR"/>
          <w:color w:val="2C2C29"/>
          <w:szCs w:val="18"/>
          <w:lang w:val="ru-RU"/>
        </w:rPr>
        <w:t>Рис.2.1.</w:t>
      </w:r>
      <w:r w:rsidR="00B36C55">
        <w:rPr>
          <w:rFonts w:ascii="Times New Roman CYR" w:hAnsi="Times New Roman CYR"/>
          <w:color w:val="2C2C29"/>
          <w:szCs w:val="18"/>
          <w:lang w:val="ru-RU"/>
        </w:rPr>
        <w:t xml:space="preserve"> Коммутатор </w:t>
      </w:r>
      <w:r w:rsidRPr="00FE2238">
        <w:rPr>
          <w:rFonts w:ascii="Times New Roman CYR" w:hAnsi="Times New Roman CYR"/>
          <w:color w:val="2C2C29"/>
          <w:szCs w:val="18"/>
          <w:lang w:val="ru-RU"/>
        </w:rPr>
        <w:t>TL-SG3210</w:t>
      </w:r>
    </w:p>
    <w:p w:rsidR="00B36C55" w:rsidRDefault="00731406">
      <w:pPr>
        <w:jc w:val="left"/>
        <w:rPr>
          <w:rFonts w:ascii="Times New Roman CYR" w:hAnsi="Times New Roman CYR"/>
          <w:color w:val="000000"/>
          <w:szCs w:val="22"/>
          <w:lang w:val="ru-RU"/>
        </w:rPr>
      </w:pPr>
      <w:r w:rsidRPr="00731406">
        <w:rPr>
          <w:rFonts w:ascii="Times New Roman CYR" w:hAnsi="Times New Roman CYR"/>
          <w:noProof/>
          <w:color w:val="000000"/>
          <w:szCs w:val="22"/>
          <w:lang w:val="ru-RU"/>
        </w:rPr>
        <w:drawing>
          <wp:inline distT="0" distB="0" distL="0" distR="0" wp14:anchorId="3C678EE7" wp14:editId="6BE203B7">
            <wp:extent cx="5940425" cy="2067560"/>
            <wp:effectExtent l="0" t="0" r="3175" b="8890"/>
            <wp:docPr id="23" name="Рисунок 23" descr="Картинки по запросу Коммутатор TL-SG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оммутатор TL-SG32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C55">
        <w:rPr>
          <w:rFonts w:ascii="Times New Roman CYR" w:hAnsi="Times New Roman CYR"/>
          <w:color w:val="000000"/>
          <w:szCs w:val="22"/>
          <w:lang w:val="ru-RU"/>
        </w:rPr>
        <w:br w:type="page"/>
      </w:r>
    </w:p>
    <w:p w:rsidR="00ED5540" w:rsidRPr="00720D8C" w:rsidRDefault="00FE2238" w:rsidP="001D6F1B">
      <w:pPr>
        <w:spacing w:after="378" w:line="360" w:lineRule="auto"/>
        <w:ind w:left="12"/>
        <w:jc w:val="center"/>
        <w:rPr>
          <w:rFonts w:ascii="Times New Roman CYR" w:hAnsi="Times New Roman CYR"/>
          <w:color w:val="000000"/>
          <w:szCs w:val="22"/>
          <w:lang w:val="ru-RU"/>
        </w:rPr>
      </w:pPr>
      <w:r w:rsidRPr="00FE2238">
        <w:rPr>
          <w:rFonts w:ascii="Times New Roman CYR" w:hAnsi="Times New Roman CYR"/>
          <w:noProof/>
          <w:color w:val="000000"/>
          <w:sz w:val="20"/>
          <w:szCs w:val="22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3938688" behindDoc="0" locked="1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764" name="Группа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765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7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7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2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8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8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8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8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8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9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757EF1" w:rsidRDefault="00757EF1">
                              <w:pPr>
                                <w:pStyle w:val="ad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9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94300D" w:rsidRDefault="00757EF1" w:rsidP="00793AD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94300D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64" o:spid="_x0000_s1356" style="position:absolute;left:0;text-align:left;margin-left:56.7pt;margin-top:19.85pt;width:518.8pt;height:802.3pt;z-index:2539386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" o:allowincell="f">
                <v:rect id="Rectangle 163" o:spid="_x0000_s135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" filled="f" strokeweight="2pt"/>
                <v:line id="Line 164" o:spid="_x0000_s135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" strokeweight="2pt"/>
                <v:line id="Line 165" o:spid="_x0000_s135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v4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b&#10;zuB7JhwBufoAAAD//wMAUEsBAi0AFAAGAAgAAAAhANvh9svuAAAAhQEAABMAAAAAAAAAAAAAAAAA&#10;AAAAAFtDb250ZW50X1R5cGVzXS54bWxQSwECLQAUAAYACAAAACEAWvQsW78AAAAVAQAACwAAAAAA&#10;AAAAAAAAAAAfAQAAX3JlbHMvLnJlbHNQSwECLQAUAAYACAAAACEAgA6b+MAAAADcAAAADwAAAAAA&#10;AAAAAAAAAAAHAgAAZHJzL2Rvd25yZXYueG1sUEsFBgAAAAADAAMAtwAAAPQCAAAAAA==&#10;" strokeweight="2pt"/>
                <v:line id="Line 166" o:spid="_x0000_s136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" strokeweight="2pt"/>
                <v:line id="Line 167" o:spid="_x0000_s136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" strokeweight="2pt"/>
                <v:line id="Line 168" o:spid="_x0000_s136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" strokeweight="2pt"/>
                <v:line id="Line 169" o:spid="_x0000_s136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" strokeweight="2pt"/>
                <v:line id="Line 170" o:spid="_x0000_s136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" strokeweight="2pt"/>
                <v:line id="Line 171" o:spid="_x0000_s136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" strokeweight="1pt"/>
                <v:line id="Line 172" o:spid="_x0000_s136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" strokeweight="2pt"/>
                <v:line id="Line 173" o:spid="_x0000_s136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" strokeweight="1pt"/>
                <v:rect id="Rectangle 174" o:spid="_x0000_s136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75" o:spid="_x0000_s136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76" o:spid="_x0000_s137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77" o:spid="_x0000_s137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78" o:spid="_x0000_s137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79" o:spid="_x0000_s137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80" o:spid="_x0000_s137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Pr="00757EF1" w:rsidRDefault="00757EF1">
                        <w:pPr>
                          <w:pStyle w:val="ad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10</w:t>
                        </w:r>
                      </w:p>
                    </w:txbxContent>
                  </v:textbox>
                </v:rect>
                <v:rect id="Rectangle 181" o:spid="_x0000_s137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94300D" w:rsidRDefault="00757EF1" w:rsidP="00793AD0">
                        <w:pPr>
                          <w:jc w:val="center"/>
                          <w:rPr>
                            <w:i/>
                          </w:rPr>
                        </w:pPr>
                        <w:r w:rsidRPr="0094300D">
                          <w:rPr>
                            <w:i/>
                          </w:rPr>
                          <w:t>КП 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ED5540" w:rsidRPr="001D6F1B">
        <w:rPr>
          <w:rFonts w:ascii="Times New Roman CYR" w:hAnsi="Times New Roman CYR"/>
          <w:color w:val="000000"/>
          <w:szCs w:val="22"/>
          <w:lang w:val="ru-RU"/>
        </w:rPr>
        <w:t xml:space="preserve">Таблица </w:t>
      </w:r>
      <w:r w:rsidR="006A7190" w:rsidRPr="001D6F1B">
        <w:rPr>
          <w:rFonts w:ascii="Times New Roman CYR" w:hAnsi="Times New Roman CYR"/>
          <w:color w:val="000000"/>
          <w:szCs w:val="22"/>
          <w:lang w:val="ru-RU"/>
        </w:rPr>
        <w:t>2.1.</w:t>
      </w:r>
      <w:r w:rsidR="001D6F1B" w:rsidRPr="001D6F1B">
        <w:t xml:space="preserve"> </w:t>
      </w:r>
      <w:r w:rsidR="001D6F1B" w:rsidRPr="001D6F1B">
        <w:rPr>
          <w:rFonts w:ascii="Times New Roman CYR" w:hAnsi="Times New Roman CYR"/>
          <w:color w:val="000000"/>
          <w:szCs w:val="22"/>
          <w:lang w:val="ru-RU"/>
        </w:rPr>
        <w:t>JetStream гигабитный управляемый 8-портовый коммутатор 2 уровня с 2 SFP-слотами</w:t>
      </w:r>
    </w:p>
    <w:tbl>
      <w:tblPr>
        <w:tblStyle w:val="TableGrid1"/>
        <w:tblW w:w="8857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5486"/>
      </w:tblGrid>
      <w:tr w:rsidR="00ED5540" w:rsidRPr="00720D8C" w:rsidTr="006E416C">
        <w:trPr>
          <w:trHeight w:val="953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40" w:rsidRPr="00FE2238" w:rsidRDefault="00ED5540" w:rsidP="00FE2238">
            <w:pPr>
              <w:spacing w:line="360" w:lineRule="auto"/>
              <w:ind w:left="6"/>
              <w:jc w:val="center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Характеристика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40" w:rsidRPr="00FE2238" w:rsidRDefault="00ED5540" w:rsidP="00FE2238">
            <w:pPr>
              <w:spacing w:line="360" w:lineRule="auto"/>
              <w:ind w:left="11"/>
              <w:jc w:val="center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Значение</w:t>
            </w:r>
          </w:p>
        </w:tc>
      </w:tr>
      <w:tr w:rsidR="00ED5540" w:rsidRPr="00720D8C" w:rsidTr="006E416C">
        <w:trPr>
          <w:trHeight w:val="384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540" w:rsidRPr="00FE2238" w:rsidRDefault="00911714" w:rsidP="00FE223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Производительность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714" w:rsidRPr="00FE2238" w:rsidRDefault="006E416C" w:rsidP="00FE2238">
            <w:pPr>
              <w:spacing w:line="360" w:lineRule="auto"/>
              <w:ind w:left="2"/>
              <w:jc w:val="left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Полоса пропускания </w:t>
            </w:r>
            <w:r w:rsidR="00911714"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/</w:t>
            </w: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 </w:t>
            </w:r>
            <w:r w:rsidR="00911714"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кросс-шина </w:t>
            </w: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–</w:t>
            </w:r>
            <w:r w:rsidR="00911714"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 </w:t>
            </w: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20 </w:t>
            </w:r>
            <w:r w:rsidR="00911714"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Гбит/с;</w:t>
            </w:r>
          </w:p>
          <w:p w:rsidR="00911714" w:rsidRPr="00FE2238" w:rsidRDefault="00911714" w:rsidP="00FE2238">
            <w:pPr>
              <w:spacing w:line="360" w:lineRule="auto"/>
              <w:ind w:left="2"/>
              <w:jc w:val="left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Скорость передачи пакетов - 14,9 миллионов пакетов в секунду;</w:t>
            </w:r>
          </w:p>
          <w:p w:rsidR="00911714" w:rsidRPr="00FE2238" w:rsidRDefault="00911714" w:rsidP="00FE2238">
            <w:pPr>
              <w:spacing w:line="360" w:lineRule="auto"/>
              <w:ind w:left="2"/>
              <w:jc w:val="left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Таблица МАС адресов</w:t>
            </w: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ab/>
              <w:t>- 8000 записей;</w:t>
            </w:r>
          </w:p>
          <w:p w:rsidR="00911714" w:rsidRPr="00FE2238" w:rsidRDefault="00911714" w:rsidP="00FE2238">
            <w:pPr>
              <w:spacing w:line="360" w:lineRule="auto"/>
              <w:ind w:left="2"/>
              <w:jc w:val="left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Буфер памяти пакетов</w:t>
            </w:r>
            <w:r w:rsidR="006E416C"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 </w:t>
            </w: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-</w:t>
            </w:r>
            <w:r w:rsidR="006E416C"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 </w:t>
            </w: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4 Мб;</w:t>
            </w:r>
          </w:p>
          <w:p w:rsidR="00ED5540" w:rsidRPr="00FE2238" w:rsidRDefault="00911714" w:rsidP="00FE2238">
            <w:pPr>
              <w:spacing w:line="360" w:lineRule="auto"/>
              <w:ind w:left="2"/>
              <w:jc w:val="left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Кадры </w:t>
            </w:r>
            <w:r w:rsidRPr="00FE2238">
              <w:rPr>
                <w:rFonts w:ascii="Times New Roman" w:hAnsi="Times New Roman"/>
                <w:noProof/>
                <w:color w:val="000000"/>
                <w:szCs w:val="28"/>
                <w:lang w:val="ru-RU"/>
              </w:rPr>
              <w:t>Jumbo</w:t>
            </w: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 -</w:t>
            </w: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ab/>
              <w:t>10240 байт;</w:t>
            </w:r>
          </w:p>
        </w:tc>
      </w:tr>
      <w:tr w:rsidR="006E416C" w:rsidRPr="00720D8C" w:rsidTr="003B0ECC">
        <w:trPr>
          <w:trHeight w:val="4385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6C" w:rsidRPr="00FE2238" w:rsidRDefault="00FE2238" w:rsidP="00FE223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>Защита сети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38" w:rsidRPr="00FE2238" w:rsidRDefault="00FE2238" w:rsidP="00FE2238">
            <w:pPr>
              <w:spacing w:line="360" w:lineRule="auto"/>
              <w:ind w:left="2"/>
              <w:jc w:val="left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TL-SG3210 поддерживает привязку по IP-MAC-порт-VID, Port Security, защиту от сетевых штормов и отслеживание DHCP, чтобы обезопасить себя от широкополосных штормов, ARР-атак и т.п. </w:t>
            </w:r>
          </w:p>
          <w:p w:rsidR="006E416C" w:rsidRPr="00FE2238" w:rsidRDefault="00FE2238" w:rsidP="007007F5">
            <w:pPr>
              <w:spacing w:line="360" w:lineRule="auto"/>
              <w:ind w:left="2"/>
              <w:jc w:val="left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FE2238">
              <w:rPr>
                <w:rFonts w:ascii="Times New Roman" w:hAnsi="Times New Roman"/>
                <w:color w:val="000000"/>
                <w:szCs w:val="28"/>
                <w:lang w:val="ru-RU"/>
              </w:rPr>
              <w:t xml:space="preserve">Пользователи смогут легко настроить защиту от типичных DoS-атак. Функция списка контроля доступа (ACL, L2 - L4) позволяет запрещать доступ к сетевым ресурсам, фильтруя пакеты по МАС-адресам, IP-адресам, TCP/UDP-портам и даже VLAN ID источника и назначения. Коммутатор поддерживает функцию 802.1x аутентификации через RADIUS-сервер для проверки подлинности перед тем, как разрешить доступ к сети. Функция гостевой VLAN </w:t>
            </w:r>
          </w:p>
        </w:tc>
      </w:tr>
    </w:tbl>
    <w:p w:rsidR="00ED5540" w:rsidRPr="006E416C" w:rsidRDefault="00ED5540" w:rsidP="006A7190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</w:rPr>
      </w:pPr>
    </w:p>
    <w:tbl>
      <w:tblPr>
        <w:tblW w:w="8788" w:type="dxa"/>
        <w:tblInd w:w="27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4788"/>
      </w:tblGrid>
      <w:tr w:rsidR="007007F5" w:rsidRPr="007007F5" w:rsidTr="007007F5">
        <w:trPr>
          <w:trHeight w:val="82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F5" w:rsidRPr="007007F5" w:rsidRDefault="007007F5" w:rsidP="007007F5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007F5">
              <w:rPr>
                <w:rFonts w:ascii="Times New Roman CYR" w:hAnsi="Times New Roman CYR"/>
                <w:noProof/>
                <w:color w:val="2C2C29"/>
                <w:sz w:val="20"/>
                <w:szCs w:val="18"/>
                <w:lang w:val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3944832" behindDoc="0" locked="1" layoutInCell="0" allowOverlap="1">
                      <wp:simplePos x="0" y="0"/>
                      <wp:positionH relativeFrom="page">
                        <wp:posOffset>-532130</wp:posOffset>
                      </wp:positionH>
                      <wp:positionV relativeFrom="page">
                        <wp:posOffset>-339725</wp:posOffset>
                      </wp:positionV>
                      <wp:extent cx="6588760" cy="10189210"/>
                      <wp:effectExtent l="15240" t="13970" r="15875" b="17145"/>
                      <wp:wrapNone/>
                      <wp:docPr id="2423" name="Группа 2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8760" cy="1018921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424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5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" y="18949"/>
                                  <a:ext cx="2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6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8941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7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6" y="18949"/>
                                  <a:ext cx="2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8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9" y="18949"/>
                                  <a:ext cx="2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9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7" y="18959"/>
                                  <a:ext cx="2" cy="1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0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0" y="18949"/>
                                  <a:ext cx="2" cy="1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1" name="Line 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05" y="18949"/>
                                  <a:ext cx="4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2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293"/>
                                  <a:ext cx="762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3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64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4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9" y="19296"/>
                                  <a:ext cx="107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5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" y="19660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57EF1" w:rsidRDefault="00757EF1">
                                    <w:pPr>
                                      <w:pStyle w:val="ad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Изм.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3876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9" y="19660"/>
                                  <a:ext cx="1001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57EF1" w:rsidRDefault="00757EF1">
                                    <w:pPr>
                                      <w:pStyle w:val="ad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3877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7" y="19660"/>
                                  <a:ext cx="257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57EF1" w:rsidRDefault="00757EF1">
                                    <w:pPr>
                                      <w:pStyle w:val="ad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3878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3" y="19660"/>
                                  <a:ext cx="153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57EF1" w:rsidRDefault="00757EF1">
                                    <w:pPr>
                                      <w:pStyle w:val="ad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Подпись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3879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" y="19660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57EF1" w:rsidRDefault="00757EF1">
                                    <w:pPr>
                                      <w:pStyle w:val="ad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3880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49" y="18977"/>
                                  <a:ext cx="1001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57EF1" w:rsidRDefault="00757EF1">
                                    <w:pPr>
                                      <w:pStyle w:val="ad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3881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49" y="19435"/>
                                  <a:ext cx="1001" cy="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57EF1" w:rsidRPr="00757EF1" w:rsidRDefault="00757EF1">
                                    <w:pPr>
                                      <w:pStyle w:val="ad"/>
                                      <w:jc w:val="center"/>
                                      <w:rPr>
                                        <w:sz w:val="24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val="ru-RU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3882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5" y="19221"/>
                                  <a:ext cx="11075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57EF1" w:rsidRPr="00C1047D" w:rsidRDefault="00757EF1" w:rsidP="00793AD0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C1047D">
                                      <w:rPr>
                                        <w:i/>
                                      </w:rPr>
                                      <w:t>КП 09.02.02</w:t>
                                    </w:r>
                                  </w:p>
                                  <w:p w:rsidR="00757EF1" w:rsidRDefault="00757EF1">
                                    <w:pPr>
                                      <w:pStyle w:val="ad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423" o:spid="_x0000_s1376" style="position:absolute;left:0;text-align:left;margin-left:-41.9pt;margin-top:-26.75pt;width:518.8pt;height:802.3pt;z-index:2539448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" o:allowincell="f">
                      <v:rect id="Rectangle 163" o:spid="_x0000_s13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" filled="f" strokeweight="2pt"/>
                      <v:line id="Line 164" o:spid="_x0000_s13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" strokeweight="2pt"/>
                      <v:line id="Line 165" o:spid="_x0000_s13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" strokeweight="2pt"/>
                      <v:line id="Line 166" o:spid="_x0000_s13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" strokeweight="2pt"/>
                      <v:line id="Line 167" o:spid="_x0000_s13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" strokeweight="2pt"/>
                      <v:line id="Line 168" o:spid="_x0000_s13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" strokeweight="2pt"/>
                      <v:line id="Line 169" o:spid="_x0000_s13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Ct9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Yynk7A/&#10;vAlPQK6/AAAA//8DAFBLAQItABQABgAIAAAAIQDb4fbL7gAAAIUBAAATAAAAAAAAAAAAAAAAAAAA&#10;AABbQ29udGVudF9UeXBlc10ueG1sUEsBAi0AFAAGAAgAAAAhAFr0LFu/AAAAFQEAAAsAAAAAAAAA&#10;AAAAAAAAHwEAAF9yZWxzLy5yZWxzUEsBAi0AFAAGAAgAAAAhAC2QK32+AAAA3QAAAA8AAAAAAAAA&#10;AAAAAAAABwIAAGRycy9kb3ducmV2LnhtbFBLBQYAAAAAAwADALcAAADyAgAAAAA=&#10;" strokeweight="2pt"/>
                      <v:line id="Line 170" o:spid="_x0000_s13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" strokeweight="2pt"/>
                      <v:line id="Line 171" o:spid="_x0000_s13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" strokeweight="1pt"/>
                      <v:line id="Line 172" o:spid="_x0000_s13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" strokeweight="2pt"/>
                      <v:line id="Line 173" o:spid="_x0000_s13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" strokeweight="1pt"/>
                      <v:rect id="Rectangle 174" o:spid="_x0000_s13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" filled="f" stroked="f" strokeweight=".25pt">
                        <v:textbox inset="1pt,1pt,1pt,1pt"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v:textbox>
                      </v:rect>
                      <v:rect id="Rectangle 175" o:spid="_x0000_s13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" filled="f" stroked="f" strokeweight=".25pt">
                        <v:textbox inset="1pt,1pt,1pt,1pt"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176" o:spid="_x0000_s13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" filled="f" stroked="f" strokeweight=".25pt">
                        <v:textbox inset="1pt,1pt,1pt,1pt"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v:textbox>
                      </v:rect>
                      <v:rect id="Rectangle 177" o:spid="_x0000_s13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" filled="f" stroked="f" strokeweight=".25pt">
                        <v:textbox inset="1pt,1pt,1pt,1pt"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v:textbox>
                      </v:rect>
                      <v:rect id="Rectangle 178" o:spid="_x0000_s13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" filled="f" stroked="f" strokeweight=".25pt">
                        <v:textbox inset="1pt,1pt,1pt,1pt"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179" o:spid="_x0000_s13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" filled="f" stroked="f" strokeweight=".25pt">
                        <v:textbox inset="1pt,1pt,1pt,1pt"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180" o:spid="_x0000_s139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757EF1" w:rsidRPr="00757EF1" w:rsidRDefault="00757EF1">
                              <w:pPr>
                                <w:pStyle w:val="ad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181" o:spid="_x0000_s13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" filled="f" stroked="f" strokeweight=".25pt">
                        <v:textbox inset="1pt,1pt,1pt,1pt">
                          <w:txbxContent>
                            <w:p w:rsidR="00757EF1" w:rsidRPr="00C1047D" w:rsidRDefault="00757EF1" w:rsidP="00793AD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C1047D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</w:pP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F5" w:rsidRPr="007007F5" w:rsidRDefault="007007F5" w:rsidP="007007F5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007F5">
              <w:rPr>
                <w:rFonts w:ascii="Times New Roman CYR" w:hAnsi="Times New Roman CYR"/>
                <w:color w:val="2C2C29"/>
                <w:szCs w:val="18"/>
                <w:lang w:val="ru-RU"/>
              </w:rPr>
              <w:t>позволяет открыть доступ к определенным сетевым ресурсам для пользователей, не прошедших аутентификацию 802.1X.</w:t>
            </w:r>
          </w:p>
        </w:tc>
      </w:tr>
      <w:tr w:rsidR="007007F5" w:rsidRPr="007007F5" w:rsidTr="007007F5">
        <w:trPr>
          <w:trHeight w:val="33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F5" w:rsidRPr="007007F5" w:rsidRDefault="007007F5" w:rsidP="007007F5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007F5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Широкий набор функций 2 уровня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F5" w:rsidRPr="007007F5" w:rsidRDefault="007007F5" w:rsidP="007007F5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007F5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Коммутатор TL-SG3210 поддерживает полный набор функций второго уровня, включая 802.1Q Tag VLAN, зеркалирование порта, STP/RSTP/MSTP, протокол агрегации каналов (LACP) и функцию контроля потока 802.3x Flow Control. Коммутатор обладает расширенными возможностями сетевого управления, такими как обнаружение петель (Loop Back Detection), диагностика кабельных соединений (Cable Diagnostics) и IGMP Snooping (функция отслеживания сетевого трафика). IGMP Snooping обеспечивает умную передачу мультикаст-потока только конечным получателям, в то время как IGMP Throttling &amp; Filtering ограничивает каждого пользователя на уровне порта для предотвращения несанкционированного мультикаст-доступа.</w:t>
            </w:r>
          </w:p>
          <w:p w:rsidR="007007F5" w:rsidRPr="007007F5" w:rsidRDefault="007007F5" w:rsidP="007007F5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</w:p>
        </w:tc>
      </w:tr>
      <w:tr w:rsidR="007007F5" w:rsidRPr="007007F5" w:rsidTr="007007F5">
        <w:trPr>
          <w:trHeight w:val="33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F5" w:rsidRPr="007007F5" w:rsidRDefault="007007F5" w:rsidP="007007F5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007F5">
              <w:rPr>
                <w:rFonts w:ascii="Times New Roman CYR" w:hAnsi="Times New Roman CYR"/>
                <w:color w:val="2C2C29"/>
                <w:szCs w:val="18"/>
                <w:lang w:val="ru-RU"/>
              </w:rPr>
              <w:lastRenderedPageBreak/>
              <w:t>Расширенные возможности функции приоритезации данных (QoS)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F5" w:rsidRPr="007007F5" w:rsidRDefault="007007F5" w:rsidP="007007F5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007F5">
              <w:rPr>
                <w:rFonts w:ascii="Times New Roman CYR" w:hAnsi="Times New Roman CYR"/>
                <w:color w:val="2C2C29"/>
                <w:szCs w:val="18"/>
                <w:lang w:val="ru-RU"/>
              </w:rPr>
              <w:t>Коммутатор поддерживает функцию приоритезации трафика (QoS) для передачи видео, голосового трафика и других данных в одной сети. Администратор может настроить приоритетность трафика на основе IP- и МАС-адреса, номера порта UDP или TCP и прочего, чтобы обеспечить надежную работу голосовых и видео приложений без задержек и разрывов. Благодаря функции голосового VLAN маршрутизатор обеспечивает качественную работу голосовых приложений без разрывов соединения.</w:t>
            </w:r>
          </w:p>
        </w:tc>
      </w:tr>
    </w:tbl>
    <w:p w:rsidR="000E2BB1" w:rsidRDefault="000E2BB1" w:rsidP="00DA7EDE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</w:p>
    <w:p w:rsidR="003B0ECC" w:rsidRPr="00A0641B" w:rsidRDefault="00A0641B" w:rsidP="00A0641B">
      <w:pPr>
        <w:shd w:val="clear" w:color="auto" w:fill="FFFFFF"/>
        <w:spacing w:before="15" w:after="105" w:line="360" w:lineRule="auto"/>
        <w:jc w:val="center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A0641B">
        <w:rPr>
          <w:rFonts w:ascii="Times New Roman CYR" w:hAnsi="Times New Roman CYR"/>
          <w:noProof/>
          <w:color w:val="2C2C29"/>
          <w:szCs w:val="18"/>
          <w:lang w:val="ru-RU"/>
        </w:rPr>
        <w:drawing>
          <wp:inline distT="0" distB="0" distL="0" distR="0">
            <wp:extent cx="1444978" cy="1444978"/>
            <wp:effectExtent l="0" t="0" r="3175" b="3175"/>
            <wp:docPr id="2538" name="Рисунок 2538" descr="фото: Офисный компьютер MicroXperts [C100-3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: Офисный компьютер MicroXperts [C100-30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619" cy="146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90" w:rsidRDefault="00A0641B" w:rsidP="004734C1">
      <w:pPr>
        <w:shd w:val="clear" w:color="auto" w:fill="FFFFFF"/>
        <w:spacing w:before="15" w:after="105" w:line="360" w:lineRule="auto"/>
        <w:jc w:val="center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A0641B">
        <w:rPr>
          <w:rFonts w:ascii="Times New Roman CYR" w:hAnsi="Times New Roman CYR"/>
          <w:color w:val="2C2C29"/>
          <w:szCs w:val="18"/>
          <w:lang w:val="ru-RU"/>
        </w:rPr>
        <w:t>Рис.2.</w:t>
      </w:r>
      <w:r>
        <w:rPr>
          <w:rFonts w:ascii="Times New Roman CYR" w:hAnsi="Times New Roman CYR"/>
          <w:color w:val="2C2C29"/>
          <w:szCs w:val="18"/>
          <w:lang w:val="ru-RU"/>
        </w:rPr>
        <w:t>3</w:t>
      </w:r>
      <w:r w:rsidRPr="00A0641B">
        <w:rPr>
          <w:rFonts w:ascii="Times New Roman CYR" w:hAnsi="Times New Roman CYR"/>
          <w:color w:val="2C2C29"/>
          <w:szCs w:val="18"/>
          <w:lang w:val="ru-RU"/>
        </w:rPr>
        <w:t>.</w:t>
      </w:r>
      <w:r w:rsidR="00F131EA" w:rsidRPr="00F131EA">
        <w:t xml:space="preserve"> </w:t>
      </w:r>
      <w:r w:rsidR="00F131EA" w:rsidRPr="00F131EA">
        <w:rPr>
          <w:rFonts w:ascii="Times New Roman CYR" w:hAnsi="Times New Roman CYR"/>
          <w:color w:val="2C2C29"/>
          <w:szCs w:val="18"/>
          <w:lang w:val="ru-RU"/>
        </w:rPr>
        <w:t>MicroXperts [C100-30]</w:t>
      </w:r>
    </w:p>
    <w:p w:rsidR="006A7190" w:rsidRPr="00F131EA" w:rsidRDefault="00144DC7" w:rsidP="004734C1">
      <w:pPr>
        <w:shd w:val="clear" w:color="auto" w:fill="FFFFFF"/>
        <w:spacing w:before="15" w:after="105" w:line="360" w:lineRule="auto"/>
        <w:jc w:val="center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144DC7">
        <w:rPr>
          <w:rFonts w:ascii="Times New Roman CYR" w:hAnsi="Times New Roman CYR"/>
          <w:noProof/>
          <w:color w:val="2C2C29"/>
          <w:sz w:val="20"/>
          <w:szCs w:val="18"/>
          <w:lang w:val="ru-RU"/>
        </w:rPr>
        <mc:AlternateContent>
          <mc:Choice Requires="wpg">
            <w:drawing>
              <wp:anchor distT="0" distB="0" distL="114300" distR="114300" simplePos="0" relativeHeight="253964288" behindDoc="0" locked="1" layoutInCell="0" allowOverlap="1">
                <wp:simplePos x="0" y="0"/>
                <wp:positionH relativeFrom="page">
                  <wp:posOffset>739140</wp:posOffset>
                </wp:positionH>
                <wp:positionV relativeFrom="page">
                  <wp:posOffset>279400</wp:posOffset>
                </wp:positionV>
                <wp:extent cx="6588760" cy="10189210"/>
                <wp:effectExtent l="15240" t="13970" r="15875" b="17145"/>
                <wp:wrapNone/>
                <wp:docPr id="2813" name="Группа 2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5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4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4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5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5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5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5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5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5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C1047D" w:rsidRDefault="00757EF1" w:rsidP="00144DC7">
                              <w:pPr>
                                <w:jc w:val="center"/>
                                <w:rPr>
                                  <w:i/>
                                  <w:lang w:val="ru-RU"/>
                                </w:rPr>
                              </w:pPr>
                              <w:r w:rsidRPr="00C1047D">
                                <w:rPr>
                                  <w:i/>
                                </w:rPr>
                                <w:t xml:space="preserve">КП </w:t>
                              </w:r>
                              <w:r w:rsidRPr="00C1047D">
                                <w:rPr>
                                  <w:i/>
                                  <w:lang w:val="ru-RU"/>
                                </w:rPr>
                                <w:t>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13" o:spid="_x0000_s1396" style="position:absolute;left:0;text-align:left;margin-left:58.2pt;margin-top:22pt;width:518.8pt;height:802.3pt;z-index:253964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" o:allowincell="f">
                <v:rect id="Rectangle 3" o:spid="_x0000_s13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oMxAAAANs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nmL4+xJ+gDzeAAAA//8DAFBLAQItABQABgAIAAAAIQDb4fbL7gAAAIUBAAATAAAAAAAAAAAA&#10;AAAAAAAAAABbQ29udGVudF9UeXBlc10ueG1sUEsBAi0AFAAGAAgAAAAhAFr0LFu/AAAAFQEAAAsA&#10;AAAAAAAAAAAAAAAAHwEAAF9yZWxzLy5yZWxzUEsBAi0AFAAGAAgAAAAhAAIGigzEAAAA2wAAAA8A&#10;AAAAAAAAAAAAAAAABwIAAGRycy9kb3ducmV2LnhtbFBLBQYAAAAAAwADALcAAAD4AgAAAAA=&#10;" filled="f" strokeweight="2pt"/>
                <v:line id="Line 4" o:spid="_x0000_s13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gb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BTTAgbvwAAANsAAAAPAAAAAAAA&#10;AAAAAAAAAAcCAABkcnMvZG93bnJldi54bWxQSwUGAAAAAAMAAwC3AAAA8wIAAAAA&#10;" strokeweight="2pt"/>
                <v:line id="Line 5" o:spid="_x0000_s13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  <v:line id="Line 6" o:spid="_x0000_s14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/>
                <v:line id="Line 7" o:spid="_x0000_s14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/>
                <v:line id="Line 8" o:spid="_x0000_s14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/>
                <v:line id="Line 9" o:spid="_x0000_s14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/>
                <v:line id="Line 10" o:spid="_x0000_s14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" strokeweight="2pt"/>
                <v:line id="Line 11" o:spid="_x0000_s14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" strokeweight="1pt"/>
                <v:line id="Line 12" o:spid="_x0000_s14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" strokeweight="2pt"/>
                <v:line id="Line 13" o:spid="_x0000_s14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" strokeweight="1pt"/>
                <v:rect id="Rectangle 14" o:spid="_x0000_s14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5" o:spid="_x0000_s14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" o:spid="_x0000_s14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7" o:spid="_x0000_s14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8" o:spid="_x0000_s14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9" o:spid="_x0000_s14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" o:spid="_x0000_s141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12</w:t>
                        </w:r>
                      </w:p>
                    </w:txbxContent>
                  </v:textbox>
                </v:rect>
                <v:rect id="Rectangle 21" o:spid="_x0000_s141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Pr="00C1047D" w:rsidRDefault="00757EF1" w:rsidP="00144DC7">
                        <w:pPr>
                          <w:jc w:val="center"/>
                          <w:rPr>
                            <w:i/>
                            <w:lang w:val="ru-RU"/>
                          </w:rPr>
                        </w:pPr>
                        <w:r w:rsidRPr="00C1047D">
                          <w:rPr>
                            <w:i/>
                          </w:rPr>
                          <w:t xml:space="preserve">КП </w:t>
                        </w:r>
                        <w:r w:rsidRPr="00C1047D">
                          <w:rPr>
                            <w:i/>
                            <w:lang w:val="ru-RU"/>
                          </w:rPr>
                          <w:t>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F131EA" w:rsidRPr="00F131EA">
        <w:rPr>
          <w:rFonts w:ascii="Times New Roman CYR" w:hAnsi="Times New Roman CYR"/>
          <w:color w:val="2C2C29"/>
          <w:szCs w:val="18"/>
          <w:lang w:val="ru-RU"/>
        </w:rPr>
        <w:t>Таблица 2.</w:t>
      </w:r>
      <w:r w:rsidR="00F131EA">
        <w:rPr>
          <w:rFonts w:ascii="Times New Roman CYR" w:hAnsi="Times New Roman CYR"/>
          <w:color w:val="2C2C29"/>
          <w:szCs w:val="18"/>
          <w:lang w:val="ru-RU"/>
        </w:rPr>
        <w:t>3</w:t>
      </w:r>
      <w:r w:rsidR="00F131EA" w:rsidRPr="00F131EA">
        <w:rPr>
          <w:rFonts w:ascii="Times New Roman CYR" w:hAnsi="Times New Roman CYR"/>
          <w:color w:val="2C2C29"/>
          <w:szCs w:val="18"/>
          <w:lang w:val="ru-RU"/>
        </w:rPr>
        <w:t>. Офисный компьютер MicroXperts [C100-30]</w:t>
      </w:r>
    </w:p>
    <w:tbl>
      <w:tblPr>
        <w:tblW w:w="8788" w:type="dxa"/>
        <w:tblInd w:w="27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4788"/>
      </w:tblGrid>
      <w:tr w:rsidR="00F131EA" w:rsidRPr="00F131EA" w:rsidTr="00F131EA">
        <w:trPr>
          <w:trHeight w:val="82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1EA" w:rsidRPr="00F131EA" w:rsidRDefault="00F131EA" w:rsidP="00F131EA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Характеристика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1EA" w:rsidRPr="00F131EA" w:rsidRDefault="00F131EA" w:rsidP="00F131EA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Значение </w:t>
            </w:r>
          </w:p>
        </w:tc>
      </w:tr>
      <w:tr w:rsidR="00F131EA" w:rsidRPr="00F131EA" w:rsidTr="00F131EA">
        <w:trPr>
          <w:trHeight w:val="33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A" w:rsidRPr="00F131EA" w:rsidRDefault="00F131EA" w:rsidP="00F131EA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Общая информация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производитель процессора </w:t>
            </w: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-</w:t>
            </w: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>Intel</w:t>
            </w: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;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предустановленная ОС</w:t>
            </w: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</w:t>
            </w: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-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lastRenderedPageBreak/>
              <w:t>Без операционной системы</w:t>
            </w: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;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материнская плата (чипсет) </w:t>
            </w: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-</w:t>
            </w: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>Intel H110</w:t>
            </w: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;</w:t>
            </w:r>
          </w:p>
        </w:tc>
      </w:tr>
      <w:tr w:rsidR="00F131EA" w:rsidRPr="00F131EA" w:rsidTr="00F131EA">
        <w:trPr>
          <w:trHeight w:val="33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A" w:rsidRPr="00F131EA" w:rsidRDefault="00F131EA" w:rsidP="00F131EA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lastRenderedPageBreak/>
              <w:t>Процессор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семейство процессора </w:t>
            </w: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-</w:t>
            </w: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>Intel Pentium</w:t>
            </w: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;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модель процессора -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>Intel Pentium G4400</w:t>
            </w: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>;</w:t>
            </w:r>
          </w:p>
        </w:tc>
      </w:tr>
      <w:tr w:rsidR="00F131EA" w:rsidRPr="00F131EA" w:rsidTr="00F131EA">
        <w:trPr>
          <w:trHeight w:val="33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A" w:rsidRPr="00F131EA" w:rsidRDefault="00F131EA" w:rsidP="00F131EA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>Оперативная память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EA" w:rsidRPr="00F131EA" w:rsidRDefault="00144DC7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Тип оперативной памяти </w:t>
            </w:r>
            <w:r w:rsidR="00B92FAD">
              <w:rPr>
                <w:rFonts w:ascii="Times New Roman CYR" w:hAnsi="Times New Roman CYR"/>
                <w:color w:val="2C2C29"/>
                <w:szCs w:val="18"/>
                <w:lang w:val="ru-RU"/>
              </w:rPr>
              <w:t>-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>DDR4</w:t>
            </w:r>
            <w:r w:rsidR="00B92FAD">
              <w:rPr>
                <w:rFonts w:ascii="Times New Roman CYR" w:hAnsi="Times New Roman CYR"/>
                <w:color w:val="2C2C29"/>
                <w:szCs w:val="18"/>
                <w:lang w:val="ru-RU"/>
              </w:rPr>
              <w:t>;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>Объем оперативной памяти, ГБ</w:t>
            </w:r>
            <w:r w:rsidR="00B92FAD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-</w:t>
            </w: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 </w:t>
            </w:r>
          </w:p>
          <w:p w:rsidR="00F131EA" w:rsidRPr="00F131EA" w:rsidRDefault="00F131EA" w:rsidP="00B92FAD">
            <w:pPr>
              <w:shd w:val="clear" w:color="auto" w:fill="FFFFFF"/>
              <w:spacing w:before="15" w:after="105" w:line="360" w:lineRule="auto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F131EA">
              <w:rPr>
                <w:rFonts w:ascii="Times New Roman CYR" w:hAnsi="Times New Roman CYR"/>
                <w:color w:val="2C2C29"/>
                <w:szCs w:val="18"/>
                <w:lang w:val="ru-RU"/>
              </w:rPr>
              <w:t>8</w:t>
            </w:r>
            <w:r w:rsidR="00B92FAD">
              <w:rPr>
                <w:rFonts w:ascii="Times New Roman CYR" w:hAnsi="Times New Roman CYR"/>
                <w:color w:val="2C2C29"/>
                <w:szCs w:val="18"/>
                <w:lang w:val="ru-RU"/>
              </w:rPr>
              <w:t>;</w:t>
            </w:r>
          </w:p>
        </w:tc>
      </w:tr>
    </w:tbl>
    <w:p w:rsidR="0089283F" w:rsidRDefault="00975DE6" w:rsidP="0089283F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noProof/>
          <w:color w:val="2C2C29"/>
          <w:szCs w:val="18"/>
          <w:lang w:val="ru-RU"/>
        </w:rPr>
        <mc:AlternateContent>
          <mc:Choice Requires="wpg">
            <w:drawing>
              <wp:anchor distT="0" distB="0" distL="114300" distR="114300" simplePos="0" relativeHeight="253981696" behindDoc="0" locked="0" layoutInCell="0" allowOverlap="1" wp14:anchorId="113D8881" wp14:editId="00AA8360">
                <wp:simplePos x="0" y="0"/>
                <wp:positionH relativeFrom="page">
                  <wp:posOffset>742034</wp:posOffset>
                </wp:positionH>
                <wp:positionV relativeFrom="page">
                  <wp:posOffset>305880</wp:posOffset>
                </wp:positionV>
                <wp:extent cx="6588760" cy="10189210"/>
                <wp:effectExtent l="0" t="0" r="21590" b="21590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975DE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975DE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975DE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975DE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975DE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975DE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5157B0" w:rsidRDefault="00757EF1" w:rsidP="00975DE6">
                              <w:pPr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C1047D" w:rsidRDefault="00757EF1" w:rsidP="00975DE6">
                              <w:pPr>
                                <w:jc w:val="center"/>
                                <w:rPr>
                                  <w:i/>
                                  <w:lang w:val="ru-RU"/>
                                </w:rPr>
                              </w:pPr>
                              <w:r w:rsidRPr="00C1047D">
                                <w:rPr>
                                  <w:i/>
                                  <w:lang w:val="ru-RU"/>
                                </w:rPr>
                                <w:t>КП 09.02.02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D8881" id="Группа 32" o:spid="_x0000_s1416" style="position:absolute;left:0;text-align:left;margin-left:58.45pt;margin-top:24.1pt;width:518.8pt;height:802.3pt;z-index:2539816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" o:allowincell="f">
                <v:rect id="Rectangle 3" o:spid="_x0000_s14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" filled="f" strokeweight="2pt"/>
                <v:line id="Line 4" o:spid="_x0000_s141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XP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" strokeweight="2pt"/>
                <v:line id="Line 5" o:spid="_x0000_s141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BU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" strokeweight="2pt"/>
                <v:line id="Line 6" o:spid="_x0000_s142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E4j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" strokeweight="2pt"/>
                <v:line id="Line 7" o:spid="_x0000_s142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u4wgAAANs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" strokeweight="2pt"/>
                <v:line id="Line 8" o:spid="_x0000_s142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" strokeweight="2pt"/>
                <v:line id="Line 9" o:spid="_x0000_s142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pRwgAAANs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" strokeweight="2pt"/>
                <v:line id="Line 10" o:spid="_x0000_s142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Cx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AmRwCxvAAAANsAAAAPAAAAAAAAAAAA&#10;AAAAAAcCAABkcnMvZG93bnJldi54bWxQSwUGAAAAAAMAAwC3AAAA8AIAAAAA&#10;" strokeweight="2pt"/>
                <v:line id="Line 11" o:spid="_x0000_s14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zOxAAAANsAAAAPAAAAZHJzL2Rvd25yZXYueG1sRI/RagIx&#10;FETfhf5DuIW+1ewWKX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LGhbM7EAAAA2wAAAA8A&#10;AAAAAAAAAAAAAAAABwIAAGRycy9kb3ducmV2LnhtbFBLBQYAAAAAAwADALcAAAD4AgAAAAA=&#10;" strokeweight="1pt"/>
                <v:line id="Line 12" o:spid="_x0000_s14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Ttd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C52TtdvwAAANsAAAAPAAAAAAAA&#10;AAAAAAAAAAcCAABkcnMvZG93bnJldi54bWxQSwUGAAAAAAMAAwC3AAAA8wIAAAAA&#10;" strokeweight="2pt"/>
                <v:line id="Line 13" o:spid="_x0000_s142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v:rect id="Rectangle 14" o:spid="_x0000_s142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975DE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5" o:spid="_x0000_s142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975DE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" o:spid="_x0000_s143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m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m&#10;Kby+xB8g108AAAD//wMAUEsBAi0AFAAGAAgAAAAhANvh9svuAAAAhQEAABMAAAAAAAAAAAAAAAAA&#10;AAAAAFtDb250ZW50X1R5cGVzXS54bWxQSwECLQAUAAYACAAAACEAWvQsW78AAAAVAQAACwAAAAAA&#10;AAAAAAAAAAAfAQAAX3JlbHMvLnJlbHNQSwECLQAUAAYACAAAACEAYH8M5s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975DE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7" o:spid="_x0000_s143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9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Rr+P0Sf4DcPwAAAP//AwBQSwECLQAUAAYACAAAACEA2+H2y+4AAACFAQAAEwAAAAAAAAAAAAAA&#10;AAAAAAAAW0NvbnRlbnRfVHlwZXNdLnhtbFBLAQItABQABgAIAAAAIQBa9CxbvwAAABUBAAALAAAA&#10;AAAAAAAAAAAAAB8BAABfcmVscy8ucmVsc1BLAQItABQABgAIAAAAIQAPM6l9wgAAANs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975DE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8" o:spid="_x0000_s143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" filled="f" stroked="f" strokeweight=".25pt">
                  <v:textbox inset="1pt,1pt,1pt,1pt">
                    <w:txbxContent>
                      <w:p w:rsidR="00757EF1" w:rsidRDefault="00757EF1" w:rsidP="00975DE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9" o:spid="_x0000_s143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975DE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" o:spid="_x0000_s143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6fU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XB+/&#10;xB8gt18AAAD//wMAUEsBAi0AFAAGAAgAAAAhANvh9svuAAAAhQEAABMAAAAAAAAAAAAAAAAAAAAA&#10;AFtDb250ZW50X1R5cGVzXS54bWxQSwECLQAUAAYACAAAACEAWvQsW78AAAAVAQAACwAAAAAAAAAA&#10;AAAAAAAfAQAAX3JlbHMvLnJlbHNQSwECLQAUAAYACAAAACEABQOn1L0AAADbAAAADwAAAAAAAAAA&#10;AAAAAAAHAgAAZHJzL2Rvd25yZXYueG1sUEsFBgAAAAADAAMAtwAAAPECAAAAAA==&#10;" filled="f" stroked="f" strokeweight=".25pt">
                  <v:textbox inset="1pt,1pt,1pt,1pt">
                    <w:txbxContent>
                      <w:p w:rsidR="00757EF1" w:rsidRPr="005157B0" w:rsidRDefault="00757EF1" w:rsidP="00975DE6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13</w:t>
                        </w:r>
                      </w:p>
                    </w:txbxContent>
                  </v:textbox>
                </v:rect>
                <v:rect id="Rectangle 21" o:spid="_x0000_s143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Pr="00C1047D" w:rsidRDefault="00757EF1" w:rsidP="00975DE6">
                        <w:pPr>
                          <w:jc w:val="center"/>
                          <w:rPr>
                            <w:i/>
                            <w:lang w:val="ru-RU"/>
                          </w:rPr>
                        </w:pPr>
                        <w:r w:rsidRPr="00C1047D">
                          <w:rPr>
                            <w:i/>
                            <w:lang w:val="ru-RU"/>
                          </w:rPr>
                          <w:t>КП 09.02.02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 xml:space="preserve">В настоящее время технология, применяющая кабель на основе витой пары (10Base – T), является наиболее популярной. Такой кабель не вызывает трудностей при прокладке. </w: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>Сеть на основе витой пары, в отличие от тонкого и толстого коаксиала, строится по топологии звезда. Чтобы построить сеть по звездообразной топологии, требуется большее количество кабеля (но цена, витой пары не велика).</w: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>В проектируемой сети используется кабель типа UTP категории 5e, он имеет следующие характеристики:</w: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 xml:space="preserve">Кабель UTP cat.5e 4 пары (305 м) NEOMAX Taiwan [NM10001]. Неэкранированная витая пара (спецификация 10Base-T, 100Base-TX). Максимальная длинна сегмента составляет 100м. (328ф.) Неэкранированная витая пара состоит из двух изолированных медных проводов. Существует несколько спецификаций, которые регулируют количество витков на единицу длины - в зависимости от назначения кабеля. Тип оболочки: стандартная (ПВХ) Наружный </w:t>
      </w:r>
      <w:r w:rsidRPr="0089283F">
        <w:rPr>
          <w:rFonts w:ascii="Times New Roman CYR" w:hAnsi="Times New Roman CYR"/>
          <w:color w:val="2C2C29"/>
          <w:szCs w:val="18"/>
          <w:lang w:val="ru-RU"/>
        </w:rPr>
        <w:lastRenderedPageBreak/>
        <w:t>диаметр оболочки: 5 мм Назначение: Кабель предназначен для использования в компьютерных сетях, в горизонтальной подсистеме структурированных кабельный систем. Совместимость: RJ-45 Ключевые особенности: категория 5е, частота работы: до 125 МГц, сопротивление: 89 Ом Диапазон температур монтажа: 5...+40 Диапазон рабочих температур: -15...+70 Вес кабеля: 40 кг/км</w: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jc w:val="center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noProof/>
          <w:color w:val="2C2C29"/>
          <w:szCs w:val="18"/>
          <w:lang w:val="ru-RU"/>
        </w:rPr>
        <w:drawing>
          <wp:inline distT="0" distB="0" distL="0" distR="0" wp14:anchorId="5ECCBE60" wp14:editId="6FB061F5">
            <wp:extent cx="1809061" cy="1274576"/>
            <wp:effectExtent l="0" t="0" r="1270" b="1905"/>
            <wp:docPr id="2541" name="Рисунок 2541" descr="http://rftel.ru/d/669581/d/10pai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ftel.ru/d/669581/d/10pai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825" cy="128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83F">
        <w:rPr>
          <w:rFonts w:ascii="Times New Roman CYR" w:hAnsi="Times New Roman CYR"/>
          <w:noProof/>
          <w:color w:val="2C2C29"/>
          <w:szCs w:val="18"/>
          <w:lang w:val="ru-RU"/>
        </w:rPr>
        <mc:AlternateContent>
          <mc:Choice Requires="wpg">
            <w:drawing>
              <wp:anchor distT="0" distB="0" distL="114300" distR="114300" simplePos="0" relativeHeight="253948928" behindDoc="0" locked="1" layoutInCell="0" allowOverlap="1" wp14:anchorId="5CAAE239" wp14:editId="22B5860A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9283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9283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9283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9283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9283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9283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5157B0" w:rsidRDefault="00757EF1" w:rsidP="0089283F">
                              <w:pPr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C1047D" w:rsidRDefault="00757EF1" w:rsidP="0089283F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C1047D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AE239" id="Группа 1" o:spid="_x0000_s1436" style="position:absolute;left:0;text-align:left;margin-left:56.7pt;margin-top:19.85pt;width:518.8pt;height:802.3pt;z-index:2539489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" o:allowincell="f">
                <v:rect id="Rectangle 3" o:spid="_x0000_s143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<v:line id="Line 4" o:spid="_x0000_s143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5" o:spid="_x0000_s143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6" o:spid="_x0000_s144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<v:line id="Line 7" o:spid="_x0000_s144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8" o:spid="_x0000_s144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<v:line id="Line 9" o:spid="_x0000_s144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line id="Line 10" o:spid="_x0000_s144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<v:line id="Line 11" o:spid="_x0000_s144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12" o:spid="_x0000_s144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<v:line id="Line 13" o:spid="_x0000_s144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rect id="Rectangle 14" o:spid="_x0000_s144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89283F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5" o:spid="_x0000_s144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  <v:textbox inset="1pt,1pt,1pt,1pt">
                    <w:txbxContent>
                      <w:p w:rsidR="00757EF1" w:rsidRDefault="00757EF1" w:rsidP="0089283F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" o:spid="_x0000_s145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89283F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7" o:spid="_x0000_s145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  <v:textbox inset="1pt,1pt,1pt,1pt">
                    <w:txbxContent>
                      <w:p w:rsidR="00757EF1" w:rsidRDefault="00757EF1" w:rsidP="0089283F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8" o:spid="_x0000_s145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89283F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9" o:spid="_x0000_s145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89283F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" o:spid="_x0000_s145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  <v:textbox inset="1pt,1pt,1pt,1pt">
                    <w:txbxContent>
                      <w:p w:rsidR="00757EF1" w:rsidRPr="005157B0" w:rsidRDefault="00757EF1" w:rsidP="0089283F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14</w:t>
                        </w:r>
                      </w:p>
                    </w:txbxContent>
                  </v:textbox>
                </v:rect>
                <v:rect id="Rectangle 21" o:spid="_x0000_s145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Sp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vXx&#10;S/wBcvcGAAD//wMAUEsBAi0AFAAGAAgAAAAhANvh9svuAAAAhQEAABMAAAAAAAAAAAAAAAAAAAAA&#10;AFtDb250ZW50X1R5cGVzXS54bWxQSwECLQAUAAYACAAAACEAWvQsW78AAAAVAQAACwAAAAAAAAAA&#10;AAAAAAAfAQAAX3JlbHMvLnJlbHNQSwECLQAUAAYACAAAACEAXQXUqb0AAADbAAAADwAAAAAAAAAA&#10;AAAAAAAHAgAAZHJzL2Rvd25yZXYueG1sUEsFBgAAAAADAAMAtwAAAPECAAAAAA==&#10;" filled="f" stroked="f" strokeweight=".25pt">
                  <v:textbox inset="1pt,1pt,1pt,1pt">
                    <w:txbxContent>
                      <w:p w:rsidR="00757EF1" w:rsidRPr="00C1047D" w:rsidRDefault="00757EF1" w:rsidP="0089283F">
                        <w:pPr>
                          <w:jc w:val="center"/>
                          <w:rPr>
                            <w:i/>
                          </w:rPr>
                        </w:pPr>
                        <w:r w:rsidRPr="00C1047D">
                          <w:rPr>
                            <w:i/>
                          </w:rPr>
                          <w:t>КП 09.02.02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jc w:val="center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>Рис. 2.</w:t>
      </w:r>
      <w:r>
        <w:rPr>
          <w:rFonts w:ascii="Times New Roman CYR" w:hAnsi="Times New Roman CYR"/>
          <w:color w:val="2C2C29"/>
          <w:szCs w:val="18"/>
          <w:lang w:val="ru-RU"/>
        </w:rPr>
        <w:t>4</w:t>
      </w:r>
      <w:r w:rsidRPr="0089283F">
        <w:rPr>
          <w:rFonts w:ascii="Times New Roman CYR" w:hAnsi="Times New Roman CYR"/>
          <w:color w:val="2C2C29"/>
          <w:szCs w:val="18"/>
          <w:lang w:val="ru-RU"/>
        </w:rPr>
        <w:t xml:space="preserve"> Витая пара</w: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>Коннектор RJ-45 Optimus (Cat-5e, 8P8C) предназначен для соединения телекоммуникационного оборудования: компьютеры, АТС, сетевые коммутаторы, концентраторы, коммутационные панели, маршрутизаторы, патч-панели, сетевые карты, а также другого оборудования, имеющего гнездо разъема 8P8C.</w: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>Коннектор RJ-45 8P8C размещают на конце компьютерных или телефонных кабелей для соединения с розеткой, хабом, свитчем, сервером, модемом, роутером или другим компьютером. Коннектор изготовлен из прозрачного качественного пластика и имеет 8 посадочных мест и 8 ножей-контактов. На контакты (ножи) нанесен слой технического золота для безупречной пропускной способности разъема.</w: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jc w:val="center"/>
        <w:textAlignment w:val="baseline"/>
        <w:rPr>
          <w:rFonts w:ascii="Times New Roman CYR" w:hAnsi="Times New Roman CYR"/>
          <w:b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b/>
          <w:noProof/>
          <w:color w:val="2C2C29"/>
          <w:szCs w:val="18"/>
          <w:lang w:val="ru-RU"/>
        </w:rPr>
        <w:drawing>
          <wp:inline distT="0" distB="0" distL="0" distR="0" wp14:anchorId="28E4059A" wp14:editId="4EB7A1DD">
            <wp:extent cx="1313234" cy="1003764"/>
            <wp:effectExtent l="0" t="0" r="1270" b="6350"/>
            <wp:docPr id="2542" name="Рисунок 2542" descr="http://www.itprofgroup.ru.opt-images.1c-bitrix-cdn.ru/upload/iblock/47d/rj45ek.jpg?146744726513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tprofgroup.ru.opt-images.1c-bitrix-cdn.ru/upload/iblock/47d/rj45ek.jpg?146744726513966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41" cy="1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jc w:val="center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>Рис. 2.</w:t>
      </w:r>
      <w:r>
        <w:rPr>
          <w:rFonts w:ascii="Times New Roman CYR" w:hAnsi="Times New Roman CYR"/>
          <w:color w:val="2C2C29"/>
          <w:szCs w:val="18"/>
          <w:lang w:val="ru-RU"/>
        </w:rPr>
        <w:t>5</w:t>
      </w:r>
      <w:r w:rsidRPr="0089283F">
        <w:rPr>
          <w:rFonts w:ascii="Times New Roman CYR" w:hAnsi="Times New Roman CYR"/>
          <w:color w:val="2C2C29"/>
          <w:szCs w:val="18"/>
          <w:lang w:val="ru-RU"/>
        </w:rPr>
        <w:t xml:space="preserve"> Коннектор </w:t>
      </w:r>
      <w:r w:rsidRPr="0089283F">
        <w:rPr>
          <w:rFonts w:ascii="Times New Roman CYR" w:hAnsi="Times New Roman CYR"/>
          <w:color w:val="2C2C29"/>
          <w:szCs w:val="18"/>
          <w:lang w:val="en-US"/>
        </w:rPr>
        <w:t>RJ</w:t>
      </w:r>
      <w:r w:rsidRPr="0089283F">
        <w:rPr>
          <w:rFonts w:ascii="Times New Roman CYR" w:hAnsi="Times New Roman CYR"/>
          <w:color w:val="2C2C29"/>
          <w:szCs w:val="18"/>
          <w:lang w:val="ru-RU"/>
        </w:rPr>
        <w:t>-45 8P8C</w:t>
      </w:r>
    </w:p>
    <w:p w:rsidR="0089283F" w:rsidRPr="0089283F" w:rsidRDefault="0089283F" w:rsidP="00264CA1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 xml:space="preserve">Коммутационный шнур, коммутационный кабель, жарг. патч-корд (от англ. patching cord — соединительный шнур) — одна из составных частей </w:t>
      </w:r>
      <w:r w:rsidRPr="0089283F">
        <w:rPr>
          <w:rFonts w:ascii="Times New Roman CYR" w:hAnsi="Times New Roman CYR"/>
          <w:color w:val="2C2C29"/>
          <w:szCs w:val="18"/>
          <w:lang w:val="ru-RU"/>
        </w:rPr>
        <w:lastRenderedPageBreak/>
        <w:t>структурированной кабельной системы. Представляет собой электрический или оптоволоконный кабель для подключения одного электрического устройства к другому или к пассивному оборудованию передачи сигнала. Может быть любых типов, но не размеров, по стандарту ANSI EIA TIA 568B.1 не должен превышать 5 м длины, за исключением расширения TSB-75 для открытых офисов (согласно TSB-75 допускается большей длины). На обоих концах кабеля обязательно присутствуют соответствующие соединяемым устройствам коннекторы.</w:t>
      </w:r>
    </w:p>
    <w:p w:rsidR="0089283F" w:rsidRPr="0089283F" w:rsidRDefault="0089283F" w:rsidP="0089283F">
      <w:pPr>
        <w:shd w:val="clear" w:color="auto" w:fill="FFFFFF"/>
        <w:spacing w:before="15" w:after="105" w:line="360" w:lineRule="auto"/>
        <w:jc w:val="center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noProof/>
          <w:color w:val="2C2C29"/>
          <w:szCs w:val="18"/>
          <w:lang w:val="ru-RU"/>
        </w:rPr>
        <w:drawing>
          <wp:inline distT="0" distB="0" distL="0" distR="0">
            <wp:extent cx="1624519" cy="1624519"/>
            <wp:effectExtent l="0" t="0" r="0" b="0"/>
            <wp:docPr id="2544" name="Рисунок 2544" descr="http://fast.ulmart.ru/good_pics/674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ast.ulmart.ru/good_pics/6743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20" cy="16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DE6" w:rsidRPr="00B92FAD" w:rsidRDefault="0089283F" w:rsidP="004734C1">
      <w:pPr>
        <w:shd w:val="clear" w:color="auto" w:fill="FFFFFF"/>
        <w:spacing w:before="15" w:after="105" w:line="360" w:lineRule="auto"/>
        <w:jc w:val="center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89283F">
        <w:rPr>
          <w:rFonts w:ascii="Times New Roman CYR" w:hAnsi="Times New Roman CYR"/>
          <w:color w:val="2C2C29"/>
          <w:szCs w:val="18"/>
          <w:lang w:val="ru-RU"/>
        </w:rPr>
        <w:t>Рис. 2.</w:t>
      </w:r>
      <w:r>
        <w:rPr>
          <w:rFonts w:ascii="Times New Roman CYR" w:hAnsi="Times New Roman CYR"/>
          <w:color w:val="2C2C29"/>
          <w:szCs w:val="18"/>
          <w:lang w:val="ru-RU"/>
        </w:rPr>
        <w:t>6</w:t>
      </w:r>
      <w:r w:rsidRPr="0089283F">
        <w:rPr>
          <w:rFonts w:ascii="Times New Roman CYR" w:hAnsi="Times New Roman CYR"/>
          <w:color w:val="2C2C29"/>
          <w:szCs w:val="18"/>
          <w:lang w:val="ru-RU"/>
        </w:rPr>
        <w:t xml:space="preserve"> </w:t>
      </w:r>
      <w:r w:rsidR="004734C1">
        <w:rPr>
          <w:rFonts w:ascii="Times New Roman CYR" w:hAnsi="Times New Roman CYR"/>
          <w:color w:val="2C2C29"/>
          <w:szCs w:val="18"/>
          <w:lang w:val="ru-RU"/>
        </w:rPr>
        <w:t>Патч-Корд</w:t>
      </w:r>
    </w:p>
    <w:p w:rsidR="00ED5540" w:rsidRPr="00720D8C" w:rsidRDefault="00264CA1" w:rsidP="00ED5540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b/>
          <w:color w:val="2C2C29"/>
          <w:szCs w:val="18"/>
          <w:lang w:val="ru-RU"/>
        </w:rPr>
      </w:pPr>
      <w:r w:rsidRPr="00264CA1">
        <w:rPr>
          <w:rFonts w:ascii="Times New Roman CYR" w:hAnsi="Times New Roman CYR"/>
          <w:b/>
          <w:noProof/>
          <w:color w:val="2C2C29"/>
          <w:sz w:val="20"/>
          <w:szCs w:val="18"/>
          <w:lang w:val="ru-RU"/>
        </w:rPr>
        <mc:AlternateContent>
          <mc:Choice Requires="wpg">
            <w:drawing>
              <wp:anchor distT="0" distB="0" distL="114300" distR="114300" simplePos="0" relativeHeight="253985792" behindDoc="0" locked="1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15240" t="13970" r="15875" b="17145"/>
                <wp:wrapNone/>
                <wp:docPr id="2196" name="Группа 2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19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0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64CA1" w:rsidRDefault="00757EF1">
                              <w:pPr>
                                <w:pStyle w:val="ad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C1047D" w:rsidRDefault="00757EF1" w:rsidP="00264CA1">
                              <w:pPr>
                                <w:jc w:val="center"/>
                                <w:rPr>
                                  <w:i/>
                                  <w:lang w:val="ru-RU"/>
                                </w:rPr>
                              </w:pPr>
                              <w:r w:rsidRPr="00C1047D">
                                <w:rPr>
                                  <w:i/>
                                  <w:lang w:val="ru-RU"/>
                                </w:rPr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96" o:spid="_x0000_s1456" style="position:absolute;left:0;text-align:left;margin-left:56.7pt;margin-top:19.85pt;width:518.8pt;height:802.3pt;z-index:25398579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" o:allowincell="f">
                <v:rect id="Rectangle 3" o:spid="_x0000_s145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" filled="f" strokeweight="2pt"/>
                <v:line id="Line 4" o:spid="_x0000_s145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" strokeweight="2pt"/>
                <v:line id="Line 5" o:spid="_x0000_s145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" strokeweight="2pt"/>
                <v:line id="Line 6" o:spid="_x0000_s146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" strokeweight="2pt"/>
                <v:line id="Line 7" o:spid="_x0000_s146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" strokeweight="2pt"/>
                <v:line id="Line 8" o:spid="_x0000_s146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" strokeweight="2pt"/>
                <v:line id="Line 9" o:spid="_x0000_s146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" strokeweight="2pt"/>
                <v:line id="Line 10" o:spid="_x0000_s146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" strokeweight="2pt"/>
                <v:line id="Line 11" o:spid="_x0000_s146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" strokeweight="1pt"/>
                <v:line id="Line 12" o:spid="_x0000_s146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" strokeweight="2pt"/>
                <v:line id="Line 13" o:spid="_x0000_s146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" strokeweight="1pt"/>
                <v:rect id="Rectangle 14" o:spid="_x0000_s146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5" o:spid="_x0000_s146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" o:spid="_x0000_s147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7" o:spid="_x0000_s147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8" o:spid="_x0000_s147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9" o:spid="_x0000_s147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" o:spid="_x0000_s147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Pr="00264CA1" w:rsidRDefault="00757EF1">
                        <w:pPr>
                          <w:pStyle w:val="ad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15</w:t>
                        </w:r>
                      </w:p>
                    </w:txbxContent>
                  </v:textbox>
                </v:rect>
                <v:rect id="Rectangle 21" o:spid="_x0000_s147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C1047D" w:rsidRDefault="00757EF1" w:rsidP="00264CA1">
                        <w:pPr>
                          <w:jc w:val="center"/>
                          <w:rPr>
                            <w:i/>
                            <w:lang w:val="ru-RU"/>
                          </w:rPr>
                        </w:pPr>
                        <w:r w:rsidRPr="00C1047D">
                          <w:rPr>
                            <w:i/>
                            <w:lang w:val="ru-RU"/>
                          </w:rPr>
                          <w:t>КП 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ED5540" w:rsidRPr="00720D8C">
        <w:rPr>
          <w:rFonts w:ascii="Times New Roman CYR" w:hAnsi="Times New Roman CYR"/>
          <w:b/>
          <w:color w:val="2C2C29"/>
          <w:szCs w:val="18"/>
          <w:lang w:val="ru-RU"/>
        </w:rPr>
        <w:t>2.3 Разработка плана расположения оборудования и прокладки кабеля</w:t>
      </w:r>
    </w:p>
    <w:p w:rsidR="004734C1" w:rsidRDefault="00ED5540" w:rsidP="00ED5540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720D8C">
        <w:rPr>
          <w:rFonts w:ascii="Times New Roman CYR" w:hAnsi="Times New Roman CYR"/>
          <w:color w:val="2C2C29"/>
          <w:szCs w:val="18"/>
          <w:lang w:val="ru-RU"/>
        </w:rPr>
        <w:t>В моей курсовой работе, мне необходимо провести локальную сеть в туристической компании,</w:t>
      </w:r>
      <w:r w:rsidRPr="00720D8C">
        <w:rPr>
          <w:rFonts w:ascii="Times New Roman CYR" w:hAnsi="Times New Roman CYR"/>
          <w:sz w:val="22"/>
          <w:szCs w:val="22"/>
          <w:lang w:val="ru-RU"/>
        </w:rPr>
        <w:t xml:space="preserve"> </w:t>
      </w:r>
      <w:r w:rsidRPr="00720D8C">
        <w:rPr>
          <w:rFonts w:ascii="Times New Roman CYR" w:hAnsi="Times New Roman CYR"/>
          <w:color w:val="2C2C29"/>
          <w:szCs w:val="18"/>
          <w:lang w:val="ru-RU"/>
        </w:rPr>
        <w:t>используя оборудование компании TP-Link, который имеет следующие размеры 45м</w:t>
      </w:r>
      <w:r w:rsidRPr="00720D8C">
        <w:rPr>
          <w:rFonts w:ascii="Times New Roman CYR" w:hAnsi="Times New Roman CYR"/>
          <w:color w:val="2C2C29"/>
          <w:szCs w:val="18"/>
          <w:vertAlign w:val="superscript"/>
          <w:lang w:val="ru-RU"/>
        </w:rPr>
        <w:t>2</w:t>
      </w:r>
      <w:r w:rsidRPr="00720D8C">
        <w:rPr>
          <w:rFonts w:ascii="Times New Roman CYR" w:hAnsi="Times New Roman CYR"/>
          <w:color w:val="2C2C29"/>
          <w:szCs w:val="18"/>
          <w:lang w:val="ru-RU"/>
        </w:rPr>
        <w:t>. Мне необходимо расположить в этом кабинете 5 автоматизированных рабочих мест. План-схема предста</w:t>
      </w:r>
      <w:r w:rsidR="004734C1">
        <w:rPr>
          <w:rFonts w:ascii="Times New Roman CYR" w:hAnsi="Times New Roman CYR"/>
          <w:color w:val="2C2C29"/>
          <w:szCs w:val="18"/>
          <w:lang w:val="ru-RU"/>
        </w:rPr>
        <w:t>влена в виде схемы в приложении.</w:t>
      </w:r>
    </w:p>
    <w:p w:rsidR="00ED5540" w:rsidRPr="00720D8C" w:rsidRDefault="004734C1" w:rsidP="004734C1">
      <w:pPr>
        <w:jc w:val="left"/>
        <w:rPr>
          <w:rFonts w:ascii="Times New Roman CYR" w:hAnsi="Times New Roman CYR"/>
          <w:color w:val="2C2C29"/>
          <w:szCs w:val="18"/>
          <w:lang w:val="ru-RU"/>
        </w:rPr>
      </w:pPr>
      <w:r>
        <w:rPr>
          <w:rFonts w:ascii="Times New Roman CYR" w:hAnsi="Times New Roman CYR"/>
          <w:color w:val="2C2C29"/>
          <w:szCs w:val="18"/>
          <w:lang w:val="ru-RU"/>
        </w:rPr>
        <w:br w:type="page"/>
      </w:r>
    </w:p>
    <w:p w:rsidR="00ED5540" w:rsidRDefault="00757EF1" w:rsidP="009F49F8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Theme="minorHAnsi" w:hAnsiTheme="minorHAnsi"/>
          <w:b/>
          <w:color w:val="2C2C29"/>
          <w:szCs w:val="18"/>
          <w:lang w:val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3996032" behindDoc="0" locked="1" layoutInCell="1" allowOverlap="1" wp14:anchorId="118B5A10" wp14:editId="2A0AD495">
                <wp:simplePos x="0" y="0"/>
                <wp:positionH relativeFrom="page">
                  <wp:posOffset>554355</wp:posOffset>
                </wp:positionH>
                <wp:positionV relativeFrom="page">
                  <wp:posOffset>155575</wp:posOffset>
                </wp:positionV>
                <wp:extent cx="6629400" cy="10340340"/>
                <wp:effectExtent l="0" t="0" r="19050" b="2286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0340340"/>
                          <a:chOff x="0" y="0"/>
                          <a:chExt cx="20000" cy="20000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0" name="Line 4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1" name="Line 5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2" name="Line 6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3" name="Line 7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4" name="Line 8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5" name="Line 9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6" name="Line 10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7" name="Line 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8" name="Line 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77" name="Line 21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22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23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24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5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43" name="Group 2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4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4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2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4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4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5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5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5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59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61" name="Line 41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757EF1" w:rsidRPr="00905969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3" name="Line 43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44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45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0" name="Line 49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50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Pr="00E52B60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B5A10" id="Группа 21" o:spid="_x0000_s1476" style="position:absolute;left:0;text-align:left;margin-left:43.65pt;margin-top:12.25pt;width:522pt;height:814.2pt;z-index:25399603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">
                <v:rect id="Rectangle 3" o:spid="_x0000_s14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" filled="f" strokeweight="2pt"/>
                <v:line id="Line 4" o:spid="_x0000_s147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" strokeweight="2pt"/>
                <v:line id="Line 5" o:spid="_x0000_s147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" strokeweight="2pt"/>
                <v:line id="Line 6" o:spid="_x0000_s148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2YqwQAAAN0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2Ri+b8ITkKsPAAAA//8DAFBLAQItABQABgAIAAAAIQDb4fbL7gAAAIUBAAATAAAAAAAAAAAAAAAA&#10;AAAAAABbQ29udGVudF9UeXBlc10ueG1sUEsBAi0AFAAGAAgAAAAhAFr0LFu/AAAAFQEAAAsAAAAA&#10;AAAAAAAAAAAAHwEAAF9yZWxzLy5yZWxzUEsBAi0AFAAGAAgAAAAhAD4HZirBAAAA3QAAAA8AAAAA&#10;AAAAAAAAAAAABwIAAGRycy9kb3ducmV2LnhtbFBLBQYAAAAAAwADALcAAAD1AgAAAAA=&#10;" strokeweight="2pt"/>
                <v:line id="Line 7" o:spid="_x0000_s148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" strokeweight="2pt"/>
                <v:line id="Line 8" o:spid="_x0000_s148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vFwQAAAN0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2QS+b8ITkKsPAAAA//8DAFBLAQItABQABgAIAAAAIQDb4fbL7gAAAIUBAAATAAAAAAAAAAAAAAAA&#10;AAAAAABbQ29udGVudF9UeXBlc10ueG1sUEsBAi0AFAAGAAgAAAAhAFr0LFu/AAAAFQEAAAsAAAAA&#10;AAAAAAAAAAAAHwEAAF9yZWxzLy5yZWxzUEsBAi0AFAAGAAgAAAAhAN6iW8XBAAAA3QAAAA8AAAAA&#10;AAAAAAAAAAAABwIAAGRycy9kb3ducmV2LnhtbFBLBQYAAAAAAwADALcAAAD1AgAAAAA=&#10;" strokeweight="2pt"/>
                <v:line id="Line 9" o:spid="_x0000_s148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v5ewQAAAN0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2RS+b8ITkKsPAAAA//8DAFBLAQItABQABgAIAAAAIQDb4fbL7gAAAIUBAAATAAAAAAAAAAAAAAAA&#10;AAAAAABbQ29udGVudF9UeXBlc10ueG1sUEsBAi0AFAAGAAgAAAAhAFr0LFu/AAAAFQEAAAsAAAAA&#10;AAAAAAAAAAAAHwEAAF9yZWxzLy5yZWxzUEsBAi0AFAAGAAgAAAAhALHu/l7BAAAA3QAAAA8AAAAA&#10;AAAAAAAAAAAABwIAAGRycy9kb3ducmV2LnhtbFBLBQYAAAAAAwADALcAAAD1AgAAAAA=&#10;" strokeweight="2pt"/>
                <v:line id="Line 10" o:spid="_x0000_s148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" strokeweight="2pt"/>
                <v:line id="Line 11" o:spid="_x0000_s14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" strokeweight="1pt"/>
                <v:line id="Line 12" o:spid="_x0000_s14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" strokeweight="1pt"/>
                <v:rect id="Rectangle 13" o:spid="_x0000_s148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4" o:spid="_x0000_s148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" o:spid="_x0000_s148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6" o:spid="_x0000_s149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7" o:spid="_x0000_s149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49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9" o:spid="_x0000_s149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16</w:t>
                        </w:r>
                      </w:p>
                    </w:txbxContent>
                  </v:textbox>
                </v:rect>
                <v:rect id="Rectangle 20" o:spid="_x0000_s149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757EF1"/>
                    </w:txbxContent>
                  </v:textbox>
                </v:rect>
                <v:line id="Line 21" o:spid="_x0000_s149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" strokeweight="2pt"/>
                <v:line id="Line 22" o:spid="_x0000_s149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" strokeweight="2pt"/>
                <v:line id="Line 23" o:spid="_x0000_s149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" strokeweight="1pt"/>
                <v:line id="Line 24" o:spid="_x0000_s149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" strokeweight="1pt"/>
                <v:line id="Line 25" o:spid="_x0000_s149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" strokeweight="1pt"/>
                <v:group id="Group 26" o:spid="_x0000_s150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rect id="Rectangle 27" o:spid="_x0000_s150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28" o:spid="_x0000_s150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29" o:spid="_x0000_s150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rect id="Rectangle 30" o:spid="_x0000_s150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31" o:spid="_x0000_s150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2" o:spid="_x0000_s150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rect id="Rectangle 33" o:spid="_x0000_s150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34" o:spid="_x0000_s150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5" o:spid="_x0000_s150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rect id="Rectangle 36" o:spid="_x0000_s151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37" o:spid="_x0000_s151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8" o:spid="_x0000_s151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rect id="Rectangle 39" o:spid="_x0000_s151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40" o:spid="_x0000_s151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41" o:spid="_x0000_s151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oO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z&#10;EXzPhCMgVx8AAAD//wMAUEsBAi0AFAAGAAgAAAAhANvh9svuAAAAhQEAABMAAAAAAAAAAAAAAAAA&#10;AAAAAFtDb250ZW50X1R5cGVzXS54bWxQSwECLQAUAAYACAAAACEAWvQsW78AAAAVAQAACwAAAAAA&#10;AAAAAAAAAAAfAQAAX3JlbHMvLnJlbHNQSwECLQAUAAYACAAAACEAeyQKDsAAAADcAAAADwAAAAAA&#10;AAAAAAAAAAAHAgAAZHJzL2Rvd25yZXYueG1sUEsFBgAAAAADAAMAtwAAAPQCAAAAAA==&#10;" strokeweight="2pt"/>
                <v:rect id="Rectangle 42" o:spid="_x0000_s151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757EF1" w:rsidRPr="00905969" w:rsidRDefault="00757EF1" w:rsidP="00757EF1">
                        <w:pPr>
                          <w:pStyle w:val="ad"/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rect>
                <v:line id="Line 43" o:spid="_x0000_s151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Hi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z&#10;CXzPhCMgVx8AAAD//wMAUEsBAi0AFAAGAAgAAAAhANvh9svuAAAAhQEAABMAAAAAAAAAAAAAAAAA&#10;AAAAAFtDb250ZW50X1R5cGVzXS54bWxQSwECLQAUAAYACAAAACEAWvQsW78AAAAVAQAACwAAAAAA&#10;AAAAAAAAAAAfAQAAX3JlbHMvLnJlbHNQSwECLQAUAAYACAAAACEA5Lox4sAAAADcAAAADwAAAAAA&#10;AAAAAAAAAAAHAgAAZHJzL2Rvd25yZXYueG1sUEsFBgAAAAADAAMAtwAAAPQCAAAAAA==&#10;" strokeweight="2pt"/>
                <v:line id="Line 44" o:spid="_x0000_s151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" strokeweight="2pt"/>
                <v:line id="Line 45" o:spid="_x0000_s151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" strokeweight="2pt"/>
                <v:rect id="Rectangle 46" o:spid="_x0000_s152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47" o:spid="_x0000_s152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48" o:spid="_x0000_s152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49" o:spid="_x0000_s152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" strokeweight="1pt"/>
                <v:line id="Line 50" o:spid="_x0000_s152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" strokeweight="1pt"/>
                <v:rect id="Rectangle 51" o:spid="_x0000_s152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E52B60" w:rsidRDefault="00757EF1" w:rsidP="00757EF1">
                        <w:pPr>
                          <w:pStyle w:val="ad"/>
                          <w:jc w:val="center"/>
                          <w:rPr>
                            <w:sz w:val="16"/>
                            <w:szCs w:val="16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ED5540" w:rsidRPr="00720D8C">
        <w:rPr>
          <w:rFonts w:ascii="Times New Roman CYR" w:hAnsi="Times New Roman CYR"/>
          <w:b/>
          <w:color w:val="2C2C29"/>
          <w:szCs w:val="18"/>
          <w:lang w:val="ru-RU"/>
        </w:rPr>
        <w:t>2.4. Расчет необходимого количества оборудования</w:t>
      </w:r>
    </w:p>
    <w:p w:rsidR="00E66C21" w:rsidRPr="004D6E12" w:rsidRDefault="00E66C21" w:rsidP="009F49F8">
      <w:pPr>
        <w:ind w:firstLine="709"/>
        <w:rPr>
          <w:color w:val="2C2C29"/>
          <w:szCs w:val="18"/>
          <w:lang w:val="ru-RU"/>
        </w:rPr>
      </w:pPr>
      <w:r w:rsidRPr="00E66C21">
        <w:rPr>
          <w:color w:val="2C2C29"/>
          <w:szCs w:val="18"/>
          <w:lang w:val="ru-RU"/>
        </w:rPr>
        <w:t xml:space="preserve">Длина кабеля зависит от количества и месторасположения рабочих станций, сервера и прочего сетевого оборудования, так как от каждого сетевого устройства до коммутатора прокладывается отдельный кабель.  </w:t>
      </w:r>
    </w:p>
    <w:p w:rsidR="00ED5540" w:rsidRPr="00720D8C" w:rsidRDefault="00ED5540" w:rsidP="009F49F8">
      <w:pPr>
        <w:shd w:val="clear" w:color="auto" w:fill="FFFFFF"/>
        <w:spacing w:before="15" w:after="105" w:line="360" w:lineRule="auto"/>
        <w:ind w:firstLine="709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720D8C">
        <w:rPr>
          <w:rFonts w:ascii="Times New Roman CYR" w:hAnsi="Times New Roman CYR"/>
          <w:color w:val="2C2C29"/>
          <w:szCs w:val="18"/>
          <w:lang w:val="ru-RU"/>
        </w:rPr>
        <w:t xml:space="preserve">Расчёт необходимого количества кабеля можно привести в таблице 4: </w:t>
      </w:r>
    </w:p>
    <w:p w:rsidR="00ED5540" w:rsidRPr="00720D8C" w:rsidRDefault="00ED5540" w:rsidP="00B36C55">
      <w:pPr>
        <w:shd w:val="clear" w:color="auto" w:fill="FFFFFF"/>
        <w:spacing w:before="15" w:after="105" w:line="360" w:lineRule="auto"/>
        <w:ind w:firstLine="709"/>
        <w:jc w:val="right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720D8C">
        <w:rPr>
          <w:rFonts w:ascii="Times New Roman CYR" w:hAnsi="Times New Roman CYR"/>
          <w:color w:val="2C2C29"/>
          <w:szCs w:val="18"/>
          <w:lang w:val="ru-RU"/>
        </w:rPr>
        <w:t xml:space="preserve">Таблица 4 – Расчёт необходимого количества кабеля </w:t>
      </w:r>
      <w:r w:rsidRPr="00720D8C">
        <w:rPr>
          <w:rFonts w:ascii="Times New Roman CYR" w:hAnsi="Times New Roman CYR"/>
          <w:color w:val="2C2C29"/>
          <w:szCs w:val="18"/>
          <w:lang w:val="ru-RU"/>
        </w:rPr>
        <w:fldChar w:fldCharType="begin"/>
      </w:r>
      <w:r w:rsidRPr="00720D8C">
        <w:rPr>
          <w:rFonts w:ascii="Times New Roman CYR" w:hAnsi="Times New Roman CYR"/>
          <w:color w:val="2C2C29"/>
          <w:szCs w:val="18"/>
          <w:lang w:val="ru-RU"/>
        </w:rPr>
        <w:instrText xml:space="preserve"> LINK Excel.Sheet.12 "\\\\Server04\\документы студенты\\3КС\\Курсовая работа\\Книга1.xlsx" "Лист1!R1C1:R9C4" \a \f 5 \h  \* MERGEFORMAT </w:instrText>
      </w:r>
      <w:r w:rsidRPr="00720D8C">
        <w:rPr>
          <w:rFonts w:ascii="Times New Roman CYR" w:hAnsi="Times New Roman CYR"/>
          <w:color w:val="2C2C29"/>
          <w:szCs w:val="18"/>
          <w:lang w:val="ru-RU"/>
        </w:rPr>
        <w:fldChar w:fldCharType="separate"/>
      </w:r>
    </w:p>
    <w:tbl>
      <w:tblPr>
        <w:tblStyle w:val="af2"/>
        <w:tblW w:w="9409" w:type="dxa"/>
        <w:tblInd w:w="108" w:type="dxa"/>
        <w:tblLook w:val="04A0" w:firstRow="1" w:lastRow="0" w:firstColumn="1" w:lastColumn="0" w:noHBand="0" w:noVBand="1"/>
      </w:tblPr>
      <w:tblGrid>
        <w:gridCol w:w="1126"/>
        <w:gridCol w:w="3257"/>
        <w:gridCol w:w="2453"/>
        <w:gridCol w:w="2573"/>
      </w:tblGrid>
      <w:tr w:rsidR="00ED5540" w:rsidRPr="00720D8C" w:rsidTr="004D6E12">
        <w:trPr>
          <w:trHeight w:val="399"/>
        </w:trPr>
        <w:tc>
          <w:tcPr>
            <w:tcW w:w="1126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№</w:t>
            </w:r>
          </w:p>
        </w:tc>
        <w:tc>
          <w:tcPr>
            <w:tcW w:w="3257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ind w:firstLine="709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</w:t>
            </w:r>
          </w:p>
        </w:tc>
        <w:tc>
          <w:tcPr>
            <w:tcW w:w="245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ind w:firstLine="709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</w:t>
            </w:r>
          </w:p>
        </w:tc>
        <w:tc>
          <w:tcPr>
            <w:tcW w:w="257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ind w:firstLine="709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 xml:space="preserve"> </w:t>
            </w:r>
          </w:p>
        </w:tc>
      </w:tr>
      <w:tr w:rsidR="00ED5540" w:rsidRPr="00720D8C" w:rsidTr="004D6E12">
        <w:trPr>
          <w:trHeight w:val="1197"/>
        </w:trPr>
        <w:tc>
          <w:tcPr>
            <w:tcW w:w="1126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п/п</w:t>
            </w:r>
          </w:p>
        </w:tc>
        <w:tc>
          <w:tcPr>
            <w:tcW w:w="3257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Местоположение компьютера</w:t>
            </w:r>
          </w:p>
        </w:tc>
        <w:tc>
          <w:tcPr>
            <w:tcW w:w="245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Длина кабеля, м</w:t>
            </w:r>
          </w:p>
        </w:tc>
        <w:tc>
          <w:tcPr>
            <w:tcW w:w="257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Итого (с учетом технологического коэффициента)</w:t>
            </w:r>
          </w:p>
        </w:tc>
      </w:tr>
      <w:tr w:rsidR="00ED5540" w:rsidRPr="00720D8C" w:rsidTr="004D6E12">
        <w:trPr>
          <w:trHeight w:val="399"/>
        </w:trPr>
        <w:tc>
          <w:tcPr>
            <w:tcW w:w="1126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1</w:t>
            </w:r>
          </w:p>
        </w:tc>
        <w:tc>
          <w:tcPr>
            <w:tcW w:w="3257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PC 1</w:t>
            </w:r>
          </w:p>
        </w:tc>
        <w:tc>
          <w:tcPr>
            <w:tcW w:w="245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5</w:t>
            </w:r>
          </w:p>
        </w:tc>
        <w:tc>
          <w:tcPr>
            <w:tcW w:w="257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5,65</w:t>
            </w:r>
          </w:p>
        </w:tc>
      </w:tr>
      <w:tr w:rsidR="00ED5540" w:rsidRPr="00720D8C" w:rsidTr="004D6E12">
        <w:trPr>
          <w:trHeight w:val="399"/>
        </w:trPr>
        <w:tc>
          <w:tcPr>
            <w:tcW w:w="1126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2</w:t>
            </w:r>
          </w:p>
        </w:tc>
        <w:tc>
          <w:tcPr>
            <w:tcW w:w="3257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PC 2</w:t>
            </w:r>
          </w:p>
        </w:tc>
        <w:tc>
          <w:tcPr>
            <w:tcW w:w="2453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6</w:t>
            </w:r>
          </w:p>
        </w:tc>
        <w:tc>
          <w:tcPr>
            <w:tcW w:w="257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6,78</w:t>
            </w:r>
          </w:p>
        </w:tc>
      </w:tr>
      <w:tr w:rsidR="00ED5540" w:rsidRPr="00720D8C" w:rsidTr="004D6E12">
        <w:trPr>
          <w:trHeight w:val="399"/>
        </w:trPr>
        <w:tc>
          <w:tcPr>
            <w:tcW w:w="1126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3</w:t>
            </w:r>
          </w:p>
        </w:tc>
        <w:tc>
          <w:tcPr>
            <w:tcW w:w="3257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PC 3</w:t>
            </w:r>
          </w:p>
        </w:tc>
        <w:tc>
          <w:tcPr>
            <w:tcW w:w="2453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7</w:t>
            </w:r>
          </w:p>
        </w:tc>
        <w:tc>
          <w:tcPr>
            <w:tcW w:w="257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7,91</w:t>
            </w:r>
          </w:p>
        </w:tc>
      </w:tr>
      <w:tr w:rsidR="00ED5540" w:rsidRPr="00720D8C" w:rsidTr="004D6E12">
        <w:trPr>
          <w:trHeight w:val="399"/>
        </w:trPr>
        <w:tc>
          <w:tcPr>
            <w:tcW w:w="1126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4</w:t>
            </w:r>
          </w:p>
        </w:tc>
        <w:tc>
          <w:tcPr>
            <w:tcW w:w="3257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PC 4</w:t>
            </w:r>
          </w:p>
        </w:tc>
        <w:tc>
          <w:tcPr>
            <w:tcW w:w="2453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9</w:t>
            </w:r>
          </w:p>
        </w:tc>
        <w:tc>
          <w:tcPr>
            <w:tcW w:w="257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10,17</w:t>
            </w:r>
          </w:p>
        </w:tc>
      </w:tr>
      <w:tr w:rsidR="00ED5540" w:rsidRPr="00720D8C" w:rsidTr="004D6E12">
        <w:trPr>
          <w:trHeight w:val="399"/>
        </w:trPr>
        <w:tc>
          <w:tcPr>
            <w:tcW w:w="1126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5</w:t>
            </w:r>
          </w:p>
        </w:tc>
        <w:tc>
          <w:tcPr>
            <w:tcW w:w="3257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PC 5</w:t>
            </w:r>
          </w:p>
        </w:tc>
        <w:tc>
          <w:tcPr>
            <w:tcW w:w="2453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8</w:t>
            </w:r>
          </w:p>
        </w:tc>
        <w:tc>
          <w:tcPr>
            <w:tcW w:w="2573" w:type="dxa"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9,04</w:t>
            </w:r>
          </w:p>
        </w:tc>
      </w:tr>
      <w:tr w:rsidR="00ED5540" w:rsidRPr="00720D8C" w:rsidTr="004D6E12">
        <w:trPr>
          <w:trHeight w:val="399"/>
        </w:trPr>
        <w:tc>
          <w:tcPr>
            <w:tcW w:w="1126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</w:p>
        </w:tc>
        <w:tc>
          <w:tcPr>
            <w:tcW w:w="3257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Итого</w:t>
            </w:r>
          </w:p>
        </w:tc>
        <w:tc>
          <w:tcPr>
            <w:tcW w:w="2453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35</w:t>
            </w:r>
          </w:p>
        </w:tc>
        <w:tc>
          <w:tcPr>
            <w:tcW w:w="2573" w:type="dxa"/>
            <w:noWrap/>
            <w:hideMark/>
          </w:tcPr>
          <w:p w:rsidR="00ED5540" w:rsidRPr="00720D8C" w:rsidRDefault="00ED5540" w:rsidP="00ED5540">
            <w:pPr>
              <w:shd w:val="clear" w:color="auto" w:fill="FFFFFF"/>
              <w:spacing w:before="15" w:after="105" w:line="360" w:lineRule="auto"/>
              <w:jc w:val="center"/>
              <w:textAlignment w:val="baseline"/>
              <w:rPr>
                <w:rFonts w:ascii="Times New Roman CYR" w:hAnsi="Times New Roman CYR"/>
                <w:color w:val="2C2C29"/>
                <w:szCs w:val="18"/>
                <w:lang w:val="ru-RU"/>
              </w:rPr>
            </w:pPr>
            <w:r w:rsidRPr="00720D8C">
              <w:rPr>
                <w:rFonts w:ascii="Times New Roman CYR" w:hAnsi="Times New Roman CYR"/>
                <w:color w:val="2C2C29"/>
                <w:szCs w:val="18"/>
                <w:lang w:val="ru-RU"/>
              </w:rPr>
              <w:t>39,55</w:t>
            </w:r>
          </w:p>
        </w:tc>
      </w:tr>
    </w:tbl>
    <w:p w:rsidR="00ED5540" w:rsidRDefault="00ED5540" w:rsidP="00281F03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  <w:r w:rsidRPr="00720D8C">
        <w:rPr>
          <w:rFonts w:ascii="Times New Roman CYR" w:hAnsi="Times New Roman CYR"/>
          <w:color w:val="2C2C29"/>
          <w:szCs w:val="18"/>
          <w:lang w:val="ru-RU"/>
        </w:rPr>
        <w:fldChar w:fldCharType="end"/>
      </w:r>
    </w:p>
    <w:p w:rsidR="00757EF1" w:rsidRDefault="00757EF1" w:rsidP="00281F03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</w:p>
    <w:p w:rsidR="00757EF1" w:rsidRDefault="00757EF1" w:rsidP="00281F03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</w:p>
    <w:p w:rsidR="00757EF1" w:rsidRDefault="00757EF1" w:rsidP="00281F03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</w:p>
    <w:p w:rsidR="00757EF1" w:rsidRDefault="00757EF1" w:rsidP="00281F03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</w:p>
    <w:p w:rsidR="00757EF1" w:rsidRDefault="00757EF1" w:rsidP="00281F03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</w:p>
    <w:p w:rsidR="00757EF1" w:rsidRDefault="00757EF1" w:rsidP="00281F03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</w:p>
    <w:p w:rsidR="00757EF1" w:rsidRDefault="00757EF1" w:rsidP="00281F03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</w:p>
    <w:p w:rsidR="00757EF1" w:rsidRDefault="00757EF1" w:rsidP="00281F03">
      <w:pPr>
        <w:shd w:val="clear" w:color="auto" w:fill="FFFFFF"/>
        <w:spacing w:before="15" w:after="105" w:line="360" w:lineRule="auto"/>
        <w:textAlignment w:val="baseline"/>
        <w:rPr>
          <w:rFonts w:ascii="Times New Roman CYR" w:hAnsi="Times New Roman CYR"/>
          <w:color w:val="2C2C29"/>
          <w:szCs w:val="18"/>
          <w:lang w:val="ru-RU"/>
        </w:rPr>
      </w:pPr>
    </w:p>
    <w:tbl>
      <w:tblPr>
        <w:tblStyle w:val="af2"/>
        <w:tblpPr w:leftFromText="180" w:rightFromText="180" w:vertAnchor="text" w:horzAnchor="margin" w:tblpX="198" w:tblpY="534"/>
        <w:tblW w:w="9345" w:type="dxa"/>
        <w:tblInd w:w="0" w:type="dxa"/>
        <w:tblLook w:val="04A0" w:firstRow="1" w:lastRow="0" w:firstColumn="1" w:lastColumn="0" w:noHBand="0" w:noVBand="1"/>
      </w:tblPr>
      <w:tblGrid>
        <w:gridCol w:w="593"/>
        <w:gridCol w:w="1965"/>
        <w:gridCol w:w="1947"/>
        <w:gridCol w:w="1407"/>
        <w:gridCol w:w="887"/>
        <w:gridCol w:w="1276"/>
        <w:gridCol w:w="1270"/>
      </w:tblGrid>
      <w:tr w:rsidR="008B2704" w:rsidRPr="00185BA7" w:rsidTr="008B2704">
        <w:trPr>
          <w:trHeight w:val="705"/>
        </w:trPr>
        <w:tc>
          <w:tcPr>
            <w:tcW w:w="593" w:type="dxa"/>
            <w:vMerge w:val="restart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965" w:type="dxa"/>
            <w:vMerge w:val="restart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1947" w:type="dxa"/>
            <w:vMerge w:val="restart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Тип оборудования</w:t>
            </w:r>
          </w:p>
        </w:tc>
        <w:tc>
          <w:tcPr>
            <w:tcW w:w="1407" w:type="dxa"/>
            <w:vMerge w:val="restart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Единица измерения</w:t>
            </w:r>
          </w:p>
        </w:tc>
        <w:tc>
          <w:tcPr>
            <w:tcW w:w="887" w:type="dxa"/>
            <w:vMerge w:val="restart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Количество</w:t>
            </w:r>
          </w:p>
        </w:tc>
        <w:tc>
          <w:tcPr>
            <w:tcW w:w="1276" w:type="dxa"/>
            <w:vMerge w:val="restart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Цена за шт.</w:t>
            </w:r>
          </w:p>
        </w:tc>
        <w:tc>
          <w:tcPr>
            <w:tcW w:w="1270" w:type="dxa"/>
            <w:vMerge w:val="restart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Общая цена</w:t>
            </w:r>
          </w:p>
        </w:tc>
      </w:tr>
      <w:tr w:rsidR="008B2704" w:rsidRPr="00185BA7" w:rsidTr="008B2704">
        <w:trPr>
          <w:trHeight w:val="375"/>
        </w:trPr>
        <w:tc>
          <w:tcPr>
            <w:tcW w:w="593" w:type="dxa"/>
            <w:vMerge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965" w:type="dxa"/>
            <w:vMerge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947" w:type="dxa"/>
            <w:vMerge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07" w:type="dxa"/>
            <w:vMerge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</w:tr>
      <w:tr w:rsidR="008B2704" w:rsidRPr="00185BA7" w:rsidTr="008B2704">
        <w:trPr>
          <w:trHeight w:val="375"/>
        </w:trPr>
        <w:tc>
          <w:tcPr>
            <w:tcW w:w="593" w:type="dxa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1</w:t>
            </w:r>
          </w:p>
        </w:tc>
        <w:tc>
          <w:tcPr>
            <w:tcW w:w="1965" w:type="dxa"/>
            <w:noWrap/>
            <w:hideMark/>
          </w:tcPr>
          <w:p w:rsidR="009F49F8" w:rsidRPr="009F49F8" w:rsidRDefault="009F49F8" w:rsidP="008B2704">
            <w:pPr>
              <w:jc w:val="center"/>
              <w:rPr>
                <w:szCs w:val="28"/>
                <w:lang w:val="ru-RU" w:eastAsia="ru-RU"/>
              </w:rPr>
            </w:pPr>
            <w:r w:rsidRPr="009F49F8">
              <w:rPr>
                <w:szCs w:val="28"/>
                <w:lang w:eastAsia="ru-RU"/>
              </w:rPr>
              <w:t>JetStream</w:t>
            </w:r>
            <w:r>
              <w:rPr>
                <w:szCs w:val="28"/>
                <w:lang w:val="ru-RU" w:eastAsia="ru-RU"/>
              </w:rPr>
              <w:t xml:space="preserve"> </w:t>
            </w:r>
            <w:r>
              <w:t xml:space="preserve"> </w:t>
            </w:r>
            <w:r w:rsidRPr="009F49F8">
              <w:rPr>
                <w:szCs w:val="28"/>
                <w:lang w:val="ru-RU" w:eastAsia="ru-RU"/>
              </w:rPr>
              <w:t>с 2 SFP-слотами</w:t>
            </w:r>
          </w:p>
        </w:tc>
        <w:tc>
          <w:tcPr>
            <w:tcW w:w="1947" w:type="dxa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9F49F8">
              <w:rPr>
                <w:szCs w:val="28"/>
                <w:lang w:eastAsia="ru-RU"/>
              </w:rPr>
              <w:t>Коммутатор</w:t>
            </w:r>
          </w:p>
        </w:tc>
        <w:tc>
          <w:tcPr>
            <w:tcW w:w="1407" w:type="dxa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шт.</w:t>
            </w:r>
          </w:p>
        </w:tc>
        <w:tc>
          <w:tcPr>
            <w:tcW w:w="887" w:type="dxa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9F49F8">
              <w:rPr>
                <w:szCs w:val="28"/>
                <w:lang w:eastAsia="ru-RU"/>
              </w:rPr>
              <w:t>5 650 руб.</w:t>
            </w:r>
          </w:p>
        </w:tc>
        <w:tc>
          <w:tcPr>
            <w:tcW w:w="1270" w:type="dxa"/>
            <w:noWrap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9F49F8">
              <w:rPr>
                <w:szCs w:val="28"/>
                <w:lang w:eastAsia="ru-RU"/>
              </w:rPr>
              <w:t>5 650 руб.</w:t>
            </w:r>
          </w:p>
        </w:tc>
      </w:tr>
      <w:tr w:rsidR="008B2704" w:rsidRPr="00185BA7" w:rsidTr="00AC3C65">
        <w:trPr>
          <w:trHeight w:val="1779"/>
        </w:trPr>
        <w:tc>
          <w:tcPr>
            <w:tcW w:w="593" w:type="dxa"/>
            <w:hideMark/>
          </w:tcPr>
          <w:p w:rsidR="009F49F8" w:rsidRPr="00AC3C65" w:rsidRDefault="00AC3C65" w:rsidP="008B2704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</w:t>
            </w:r>
          </w:p>
        </w:tc>
        <w:tc>
          <w:tcPr>
            <w:tcW w:w="1965" w:type="dxa"/>
            <w:noWrap/>
            <w:hideMark/>
          </w:tcPr>
          <w:p w:rsidR="009F49F8" w:rsidRPr="00185BA7" w:rsidRDefault="008B2704" w:rsidP="008B2704">
            <w:pPr>
              <w:jc w:val="center"/>
              <w:rPr>
                <w:szCs w:val="28"/>
                <w:lang w:eastAsia="ru-RU"/>
              </w:rPr>
            </w:pPr>
            <w:r w:rsidRPr="008B2704">
              <w:rPr>
                <w:szCs w:val="28"/>
                <w:lang w:eastAsia="ru-RU"/>
              </w:rPr>
              <w:t>MicroXperts [C100-30]</w:t>
            </w:r>
          </w:p>
        </w:tc>
        <w:tc>
          <w:tcPr>
            <w:tcW w:w="1947" w:type="dxa"/>
            <w:noWrap/>
            <w:hideMark/>
          </w:tcPr>
          <w:p w:rsidR="009F49F8" w:rsidRPr="00185BA7" w:rsidRDefault="008B2704" w:rsidP="008B2704">
            <w:pPr>
              <w:jc w:val="center"/>
              <w:rPr>
                <w:szCs w:val="28"/>
                <w:lang w:eastAsia="ru-RU"/>
              </w:rPr>
            </w:pPr>
            <w:r w:rsidRPr="008B2704">
              <w:rPr>
                <w:szCs w:val="28"/>
                <w:lang w:eastAsia="ru-RU"/>
              </w:rPr>
              <w:t>Офисный компьютер</w:t>
            </w:r>
          </w:p>
        </w:tc>
        <w:tc>
          <w:tcPr>
            <w:tcW w:w="1407" w:type="dxa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шт.</w:t>
            </w:r>
          </w:p>
        </w:tc>
        <w:tc>
          <w:tcPr>
            <w:tcW w:w="887" w:type="dxa"/>
            <w:noWrap/>
            <w:hideMark/>
          </w:tcPr>
          <w:p w:rsidR="009F49F8" w:rsidRPr="008B2704" w:rsidRDefault="00731406" w:rsidP="008B2704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F49F8" w:rsidRPr="00185BA7" w:rsidRDefault="008B2704" w:rsidP="008B2704">
            <w:pPr>
              <w:jc w:val="center"/>
              <w:rPr>
                <w:szCs w:val="28"/>
                <w:lang w:eastAsia="ru-RU"/>
              </w:rPr>
            </w:pPr>
            <w:r w:rsidRPr="008B2704">
              <w:rPr>
                <w:szCs w:val="28"/>
                <w:lang w:eastAsia="ru-RU"/>
              </w:rPr>
              <w:t>23 200 руб.</w:t>
            </w:r>
          </w:p>
        </w:tc>
        <w:tc>
          <w:tcPr>
            <w:tcW w:w="1270" w:type="dxa"/>
            <w:noWrap/>
            <w:hideMark/>
          </w:tcPr>
          <w:p w:rsidR="009F49F8" w:rsidRPr="00185BA7" w:rsidRDefault="00731406" w:rsidP="008B2704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301600</w:t>
            </w:r>
            <w:r w:rsidR="008B2704" w:rsidRPr="008B2704">
              <w:rPr>
                <w:szCs w:val="28"/>
                <w:lang w:eastAsia="ru-RU"/>
              </w:rPr>
              <w:t xml:space="preserve">  руб.</w:t>
            </w:r>
          </w:p>
        </w:tc>
      </w:tr>
      <w:tr w:rsidR="008B2704" w:rsidRPr="00185BA7" w:rsidTr="008B2704">
        <w:trPr>
          <w:trHeight w:val="375"/>
        </w:trPr>
        <w:tc>
          <w:tcPr>
            <w:tcW w:w="593" w:type="dxa"/>
            <w:hideMark/>
          </w:tcPr>
          <w:p w:rsidR="009F49F8" w:rsidRPr="00AC3C65" w:rsidRDefault="00AC3C65" w:rsidP="008B2704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3</w:t>
            </w:r>
          </w:p>
        </w:tc>
        <w:tc>
          <w:tcPr>
            <w:tcW w:w="1965" w:type="dxa"/>
            <w:noWrap/>
            <w:hideMark/>
          </w:tcPr>
          <w:p w:rsidR="009F49F8" w:rsidRPr="008B2704" w:rsidRDefault="008B2704" w:rsidP="008B2704">
            <w:pPr>
              <w:jc w:val="center"/>
              <w:rPr>
                <w:szCs w:val="28"/>
                <w:lang w:val="en-US" w:eastAsia="ru-RU"/>
              </w:rPr>
            </w:pPr>
            <w:r w:rsidRPr="008B2704">
              <w:rPr>
                <w:szCs w:val="28"/>
                <w:lang w:eastAsia="ru-RU"/>
              </w:rPr>
              <w:t>Клавиатура DEFENDER Element HB-520 USB Black</w:t>
            </w:r>
          </w:p>
        </w:tc>
        <w:tc>
          <w:tcPr>
            <w:tcW w:w="1947" w:type="dxa"/>
            <w:noWrap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Переферия</w:t>
            </w:r>
          </w:p>
        </w:tc>
        <w:tc>
          <w:tcPr>
            <w:tcW w:w="1407" w:type="dxa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шт.</w:t>
            </w:r>
          </w:p>
        </w:tc>
        <w:tc>
          <w:tcPr>
            <w:tcW w:w="887" w:type="dxa"/>
            <w:noWrap/>
            <w:hideMark/>
          </w:tcPr>
          <w:p w:rsidR="009F49F8" w:rsidRPr="00731406" w:rsidRDefault="00731406" w:rsidP="008B2704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B2704" w:rsidRDefault="008B2704" w:rsidP="008B2704">
            <w:pPr>
              <w:jc w:val="center"/>
              <w:rPr>
                <w:szCs w:val="28"/>
                <w:lang w:eastAsia="ru-RU"/>
              </w:rPr>
            </w:pPr>
            <w:r w:rsidRPr="008B2704">
              <w:rPr>
                <w:szCs w:val="28"/>
                <w:lang w:eastAsia="ru-RU"/>
              </w:rPr>
              <w:t>349</w:t>
            </w:r>
          </w:p>
          <w:p w:rsidR="009F49F8" w:rsidRPr="00185BA7" w:rsidRDefault="008B2704" w:rsidP="008B2704">
            <w:pPr>
              <w:jc w:val="center"/>
              <w:rPr>
                <w:szCs w:val="28"/>
                <w:lang w:eastAsia="ru-RU"/>
              </w:rPr>
            </w:pPr>
            <w:r w:rsidRPr="008B2704">
              <w:rPr>
                <w:szCs w:val="28"/>
                <w:lang w:eastAsia="ru-RU"/>
              </w:rPr>
              <w:t>руб</w:t>
            </w:r>
          </w:p>
        </w:tc>
        <w:tc>
          <w:tcPr>
            <w:tcW w:w="1270" w:type="dxa"/>
            <w:noWrap/>
            <w:hideMark/>
          </w:tcPr>
          <w:p w:rsidR="009F49F8" w:rsidRPr="00185BA7" w:rsidRDefault="00731406" w:rsidP="008B2704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4537</w:t>
            </w:r>
            <w:r w:rsidR="008B2704" w:rsidRPr="008B2704">
              <w:rPr>
                <w:szCs w:val="28"/>
                <w:lang w:eastAsia="ru-RU"/>
              </w:rPr>
              <w:t xml:space="preserve"> руб.</w:t>
            </w:r>
          </w:p>
        </w:tc>
      </w:tr>
      <w:tr w:rsidR="008B2704" w:rsidRPr="00185BA7" w:rsidTr="008B2704">
        <w:trPr>
          <w:trHeight w:val="375"/>
        </w:trPr>
        <w:tc>
          <w:tcPr>
            <w:tcW w:w="593" w:type="dxa"/>
            <w:hideMark/>
          </w:tcPr>
          <w:p w:rsidR="009F49F8" w:rsidRPr="00AC3C65" w:rsidRDefault="00AC3C65" w:rsidP="008B2704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4</w:t>
            </w:r>
          </w:p>
        </w:tc>
        <w:tc>
          <w:tcPr>
            <w:tcW w:w="1965" w:type="dxa"/>
            <w:noWrap/>
            <w:hideMark/>
          </w:tcPr>
          <w:p w:rsidR="009F49F8" w:rsidRPr="00185BA7" w:rsidRDefault="008B2704" w:rsidP="008B2704">
            <w:pPr>
              <w:jc w:val="center"/>
              <w:rPr>
                <w:szCs w:val="28"/>
                <w:lang w:eastAsia="ru-RU"/>
              </w:rPr>
            </w:pPr>
            <w:r w:rsidRPr="008B2704">
              <w:rPr>
                <w:szCs w:val="28"/>
                <w:lang w:eastAsia="ru-RU"/>
              </w:rPr>
              <w:t>Мышь INTRO MU190</w:t>
            </w:r>
          </w:p>
        </w:tc>
        <w:tc>
          <w:tcPr>
            <w:tcW w:w="1947" w:type="dxa"/>
            <w:noWrap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Переферия</w:t>
            </w:r>
          </w:p>
        </w:tc>
        <w:tc>
          <w:tcPr>
            <w:tcW w:w="1407" w:type="dxa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шт.</w:t>
            </w:r>
          </w:p>
        </w:tc>
        <w:tc>
          <w:tcPr>
            <w:tcW w:w="887" w:type="dxa"/>
            <w:noWrap/>
            <w:hideMark/>
          </w:tcPr>
          <w:p w:rsidR="009F49F8" w:rsidRPr="00731406" w:rsidRDefault="00731406" w:rsidP="008B2704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8B2704" w:rsidRDefault="008B2704" w:rsidP="008B2704">
            <w:pPr>
              <w:jc w:val="center"/>
              <w:rPr>
                <w:szCs w:val="28"/>
                <w:lang w:val="ru-RU" w:eastAsia="ru-RU"/>
              </w:rPr>
            </w:pPr>
            <w:r w:rsidRPr="008B2704">
              <w:rPr>
                <w:szCs w:val="28"/>
                <w:lang w:val="ru-RU" w:eastAsia="ru-RU"/>
              </w:rPr>
              <w:t>179</w:t>
            </w:r>
          </w:p>
          <w:p w:rsidR="009F49F8" w:rsidRPr="008B2704" w:rsidRDefault="008B2704" w:rsidP="008B2704">
            <w:pPr>
              <w:jc w:val="center"/>
              <w:rPr>
                <w:szCs w:val="28"/>
                <w:lang w:val="ru-RU" w:eastAsia="ru-RU"/>
              </w:rPr>
            </w:pPr>
            <w:r w:rsidRPr="008B2704">
              <w:rPr>
                <w:szCs w:val="28"/>
                <w:lang w:val="ru-RU" w:eastAsia="ru-RU"/>
              </w:rPr>
              <w:t>руб.</w:t>
            </w:r>
          </w:p>
        </w:tc>
        <w:tc>
          <w:tcPr>
            <w:tcW w:w="1270" w:type="dxa"/>
            <w:noWrap/>
            <w:hideMark/>
          </w:tcPr>
          <w:p w:rsidR="008B2704" w:rsidRPr="00731406" w:rsidRDefault="00731406" w:rsidP="008B2704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2327</w:t>
            </w:r>
          </w:p>
          <w:p w:rsidR="009F49F8" w:rsidRPr="00185BA7" w:rsidRDefault="008B2704" w:rsidP="008B2704">
            <w:pPr>
              <w:jc w:val="center"/>
              <w:rPr>
                <w:szCs w:val="28"/>
                <w:lang w:eastAsia="ru-RU"/>
              </w:rPr>
            </w:pPr>
            <w:r w:rsidRPr="008B2704">
              <w:rPr>
                <w:szCs w:val="28"/>
                <w:lang w:eastAsia="ru-RU"/>
              </w:rPr>
              <w:t>руб.</w:t>
            </w:r>
          </w:p>
        </w:tc>
      </w:tr>
      <w:tr w:rsidR="008B2704" w:rsidRPr="00185BA7" w:rsidTr="008B2704">
        <w:trPr>
          <w:trHeight w:val="375"/>
        </w:trPr>
        <w:tc>
          <w:tcPr>
            <w:tcW w:w="593" w:type="dxa"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965" w:type="dxa"/>
            <w:noWrap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  <w:r w:rsidRPr="00185BA7">
              <w:rPr>
                <w:szCs w:val="28"/>
                <w:lang w:eastAsia="ru-RU"/>
              </w:rPr>
              <w:t>Итого</w:t>
            </w:r>
          </w:p>
        </w:tc>
        <w:tc>
          <w:tcPr>
            <w:tcW w:w="1947" w:type="dxa"/>
            <w:noWrap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07" w:type="dxa"/>
            <w:noWrap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9F49F8" w:rsidRPr="00185BA7" w:rsidRDefault="009F49F8" w:rsidP="008B2704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70" w:type="dxa"/>
            <w:noWrap/>
            <w:hideMark/>
          </w:tcPr>
          <w:p w:rsidR="009F49F8" w:rsidRPr="00185BA7" w:rsidRDefault="00731406" w:rsidP="00AC3C65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314114</w:t>
            </w:r>
            <w:r w:rsidR="008B2704" w:rsidRPr="008B2704">
              <w:rPr>
                <w:szCs w:val="28"/>
                <w:lang w:eastAsia="ru-RU"/>
              </w:rPr>
              <w:t xml:space="preserve"> руб.</w:t>
            </w:r>
          </w:p>
        </w:tc>
      </w:tr>
    </w:tbl>
    <w:p w:rsidR="009F49F8" w:rsidRPr="00757EF1" w:rsidRDefault="00281F03" w:rsidP="0062793C">
      <w:pPr>
        <w:shd w:val="clear" w:color="auto" w:fill="FFFFFF"/>
        <w:spacing w:before="15" w:after="105" w:line="360" w:lineRule="auto"/>
        <w:jc w:val="right"/>
        <w:textAlignment w:val="baseline"/>
        <w:rPr>
          <w:rFonts w:ascii="Times New Roman CYR" w:hAnsi="Times New Roman CYR"/>
          <w:color w:val="000000" w:themeColor="text1"/>
          <w:szCs w:val="18"/>
          <w:lang w:val="ru-RU"/>
        </w:rPr>
      </w:pPr>
      <w:r w:rsidRPr="00757EF1">
        <w:rPr>
          <w:rFonts w:ascii="Times New Roman CYR" w:hAnsi="Times New Roman CYR"/>
          <w:color w:val="000000" w:themeColor="text1"/>
          <w:szCs w:val="18"/>
          <w:lang w:val="ru-RU"/>
        </w:rPr>
        <w:t>Табл. 2.5 Смета активного оборудования</w:t>
      </w:r>
    </w:p>
    <w:p w:rsidR="00281F03" w:rsidRPr="00757EF1" w:rsidRDefault="00281F03" w:rsidP="0062793C">
      <w:pPr>
        <w:shd w:val="clear" w:color="auto" w:fill="FFFFFF"/>
        <w:spacing w:before="15" w:after="105" w:line="360" w:lineRule="auto"/>
        <w:ind w:firstLine="709"/>
        <w:jc w:val="right"/>
        <w:textAlignment w:val="baseline"/>
        <w:rPr>
          <w:rFonts w:ascii="Times New Roman CYR" w:hAnsi="Times New Roman CYR"/>
          <w:color w:val="000000" w:themeColor="text1"/>
          <w:szCs w:val="18"/>
          <w:lang w:val="ru-RU"/>
        </w:rPr>
      </w:pPr>
      <w:r w:rsidRPr="00757EF1">
        <w:rPr>
          <w:rFonts w:ascii="Times New Roman CYR" w:hAnsi="Times New Roman CYR"/>
          <w:noProof/>
          <w:color w:val="000000" w:themeColor="text1"/>
          <w:szCs w:val="18"/>
          <w:lang w:val="ru-RU"/>
        </w:rPr>
        <mc:AlternateContent>
          <mc:Choice Requires="wpg">
            <w:drawing>
              <wp:anchor distT="0" distB="0" distL="114300" distR="114300" simplePos="0" relativeHeight="253954048" behindDoc="0" locked="0" layoutInCell="0" allowOverlap="1" wp14:anchorId="1C0B03A6" wp14:editId="6D97B09F">
                <wp:simplePos x="0" y="0"/>
                <wp:positionH relativeFrom="page">
                  <wp:posOffset>732790</wp:posOffset>
                </wp:positionH>
                <wp:positionV relativeFrom="page">
                  <wp:posOffset>249555</wp:posOffset>
                </wp:positionV>
                <wp:extent cx="6588760" cy="10189210"/>
                <wp:effectExtent l="0" t="0" r="21590" b="21590"/>
                <wp:wrapNone/>
                <wp:docPr id="500" name="Группа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50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281F0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281F0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281F0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281F0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281F0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281F0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955919" w:rsidRDefault="00757EF1" w:rsidP="00281F03">
                              <w:pPr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C1047D" w:rsidRDefault="00757EF1" w:rsidP="00281F03">
                              <w:pPr>
                                <w:jc w:val="center"/>
                                <w:rPr>
                                  <w:i/>
                                  <w:lang w:val="ru-RU"/>
                                </w:rPr>
                              </w:pPr>
                              <w:r w:rsidRPr="00C1047D">
                                <w:rPr>
                                  <w:i/>
                                  <w:lang w:val="ru-RU"/>
                                </w:rPr>
                                <w:t>КП 09.02.02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B03A6" id="Группа 500" o:spid="_x0000_s1526" style="position:absolute;left:0;text-align:left;margin-left:57.7pt;margin-top:19.65pt;width:518.8pt;height:802.3pt;z-index:2539540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" o:allowincell="f">
                <v:rect id="Rectangle 3" o:spid="_x0000_s15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" filled="f" strokeweight="2pt"/>
                <v:line id="Line 4" o:spid="_x0000_s15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Arh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qaT&#10;MXzPhCMgVx8AAAD//wMAUEsBAi0AFAAGAAgAAAAhANvh9svuAAAAhQEAABMAAAAAAAAAAAAAAAAA&#10;AAAAAFtDb250ZW50X1R5cGVzXS54bWxQSwECLQAUAAYACAAAACEAWvQsW78AAAAVAQAACwAAAAAA&#10;AAAAAAAAAAAfAQAAX3JlbHMvLnJlbHNQSwECLQAUAAYACAAAACEAdggK4cAAAADcAAAADwAAAAAA&#10;AAAAAAAAAAAHAgAAZHJzL2Rvd25yZXYueG1sUEsFBgAAAAADAAMAtwAAAPQCAAAAAA==&#10;" strokeweight="2pt"/>
                <v:line id="Line 5" o:spid="_x0000_s15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Gtu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qaz&#10;CXzPhCMgVx8AAAD//wMAUEsBAi0AFAAGAAgAAAAhANvh9svuAAAAhQEAABMAAAAAAAAAAAAAAAAA&#10;AAAAAFtDb250ZW50X1R5cGVzXS54bWxQSwECLQAUAAYACAAAACEAWvQsW78AAAAVAQAACwAAAAAA&#10;AAAAAAAAAAAfAQAAX3JlbHMvLnJlbHNQSwECLQAUAAYACAAAACEA3RhrbsAAAADcAAAADwAAAAAA&#10;AAAAAAAAAAAHAgAAZHJzL2Rvd25yZXYueG1sUEsFBgAAAAADAAMAtwAAAPQCAAAAAA==&#10;" strokeweight="2pt"/>
                <v:line id="Line 6" o:spid="_x0000_s15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" strokeweight="2pt"/>
                <v:line id="Line 7" o:spid="_x0000_s15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" strokeweight="2pt"/>
                <v:line id="Line 8" o:spid="_x0000_s15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UZ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zuB7JhwBufoAAAD//wMAUEsBAi0AFAAGAAgAAAAhANvh9svuAAAAhQEAABMAAAAAAAAAAAAAAAAA&#10;AAAAAFtDb250ZW50X1R5cGVzXS54bWxQSwECLQAUAAYACAAAACEAWvQsW78AAAAVAQAACwAAAAAA&#10;AAAAAAAAAAAfAQAAX3JlbHMvLnJlbHNQSwECLQAUAAYACAAAACEALcr1GcAAAADcAAAADwAAAAAA&#10;AAAAAAAAAAAHAgAAZHJzL2Rvd25yZXYueG1sUEsFBgAAAAADAAMAtwAAAPQCAAAAAA==&#10;" strokeweight="2pt"/>
                <v:line id="Line 9" o:spid="_x0000_s15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WFr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SyWYW04&#10;E46ATL4AAAD//wMAUEsBAi0AFAAGAAgAAAAhANvh9svuAAAAhQEAABMAAAAAAAAAAAAAAAAAAAAA&#10;AFtDb250ZW50X1R5cGVzXS54bWxQSwECLQAUAAYACAAAACEAWvQsW78AAAAVAQAACwAAAAAAAAAA&#10;AAAAAAAfAQAAX3JlbHMvLnJlbHNQSwECLQAUAAYACAAAACEAXFVha70AAADcAAAADwAAAAAAAAAA&#10;AAAAAAAHAgAAZHJzL2Rvd25yZXYueG1sUEsFBgAAAAADAAMAtwAAAPECAAAAAA==&#10;" strokeweight="2pt"/>
                <v:line id="Line 10" o:spid="_x0000_s15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" strokeweight="2pt"/>
                <v:line id="Line 11" o:spid="_x0000_s15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" strokeweight="1pt"/>
                <v:line id="Line 12" o:spid="_x0000_s15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9X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jeB7JhwBufoAAAD//wMAUEsBAi0AFAAGAAgAAAAhANvh9svuAAAAhQEAABMAAAAAAAAAAAAAAAAA&#10;AAAAAFtDb250ZW50X1R5cGVzXS54bWxQSwECLQAUAAYACAAAACEAWvQsW78AAAAVAQAACwAAAAAA&#10;AAAAAAAAAAAfAQAAX3JlbHMvLnJlbHNQSwECLQAUAAYACAAAACEAk5M/V8AAAADcAAAADwAAAAAA&#10;AAAAAAAAAAAHAgAAZHJzL2Rvd25yZXYueG1sUEsFBgAAAAADAAMAtwAAAPQCAAAAAA==&#10;" strokeweight="2pt"/>
                <v:line id="Line 13" o:spid="_x0000_s15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" strokeweight="1pt"/>
                <v:rect id="Rectangle 14" o:spid="_x0000_s15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281F0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5" o:spid="_x0000_s15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281F0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" o:spid="_x0000_s15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281F0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7" o:spid="_x0000_s15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" filled="f" stroked="f" strokeweight=".25pt">
                  <v:textbox inset="1pt,1pt,1pt,1pt">
                    <w:txbxContent>
                      <w:p w:rsidR="00757EF1" w:rsidRDefault="00757EF1" w:rsidP="00281F0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8" o:spid="_x0000_s15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281F0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9" o:spid="_x0000_s15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281F0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" o:spid="_x0000_s15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Pr="00955919" w:rsidRDefault="00757EF1" w:rsidP="00281F03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17</w:t>
                        </w:r>
                      </w:p>
                    </w:txbxContent>
                  </v:textbox>
                </v:rect>
                <v:rect id="Rectangle 21" o:spid="_x0000_s15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C1047D" w:rsidRDefault="00757EF1" w:rsidP="00281F03">
                        <w:pPr>
                          <w:jc w:val="center"/>
                          <w:rPr>
                            <w:i/>
                            <w:lang w:val="ru-RU"/>
                          </w:rPr>
                        </w:pPr>
                        <w:r w:rsidRPr="00C1047D">
                          <w:rPr>
                            <w:i/>
                            <w:lang w:val="ru-RU"/>
                          </w:rPr>
                          <w:t>КП 09.02.02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757EF1">
        <w:rPr>
          <w:rFonts w:ascii="Times New Roman CYR" w:hAnsi="Times New Roman CYR"/>
          <w:color w:val="000000" w:themeColor="text1"/>
          <w:szCs w:val="18"/>
          <w:lang w:val="ru-RU"/>
        </w:rPr>
        <w:t>Табл. 2.6 Смета пассивного оборудования</w:t>
      </w:r>
    </w:p>
    <w:tbl>
      <w:tblPr>
        <w:tblStyle w:val="af2"/>
        <w:tblW w:w="94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93"/>
        <w:gridCol w:w="1837"/>
        <w:gridCol w:w="1482"/>
        <w:gridCol w:w="1033"/>
        <w:gridCol w:w="1276"/>
        <w:gridCol w:w="1417"/>
        <w:gridCol w:w="1487"/>
      </w:tblGrid>
      <w:tr w:rsidR="00281F03" w:rsidRPr="00281F03" w:rsidTr="00281F03">
        <w:trPr>
          <w:trHeight w:val="858"/>
        </w:trPr>
        <w:tc>
          <w:tcPr>
            <w:tcW w:w="893" w:type="dxa"/>
            <w:vMerge w:val="restart"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№ п/п</w:t>
            </w:r>
          </w:p>
        </w:tc>
        <w:tc>
          <w:tcPr>
            <w:tcW w:w="1837" w:type="dxa"/>
            <w:vMerge w:val="restart"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1482" w:type="dxa"/>
            <w:vMerge w:val="restart"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Тип оборудования</w:t>
            </w:r>
          </w:p>
        </w:tc>
        <w:tc>
          <w:tcPr>
            <w:tcW w:w="1033" w:type="dxa"/>
            <w:vMerge w:val="restart"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Количество</w:t>
            </w:r>
          </w:p>
        </w:tc>
        <w:tc>
          <w:tcPr>
            <w:tcW w:w="1417" w:type="dxa"/>
            <w:vMerge w:val="restart"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Цена за шт.(метр)</w:t>
            </w:r>
          </w:p>
        </w:tc>
        <w:tc>
          <w:tcPr>
            <w:tcW w:w="1487" w:type="dxa"/>
            <w:vMerge w:val="restart"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Общая цена</w:t>
            </w:r>
          </w:p>
        </w:tc>
      </w:tr>
      <w:tr w:rsidR="00281F03" w:rsidRPr="00281F03" w:rsidTr="00281F03">
        <w:trPr>
          <w:trHeight w:val="376"/>
        </w:trPr>
        <w:tc>
          <w:tcPr>
            <w:tcW w:w="893" w:type="dxa"/>
            <w:vMerge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837" w:type="dxa"/>
            <w:vMerge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82" w:type="dxa"/>
            <w:vMerge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87" w:type="dxa"/>
            <w:vMerge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</w:p>
        </w:tc>
      </w:tr>
      <w:tr w:rsidR="00281F03" w:rsidRPr="00281F03" w:rsidTr="00281F03">
        <w:trPr>
          <w:trHeight w:val="477"/>
        </w:trPr>
        <w:tc>
          <w:tcPr>
            <w:tcW w:w="89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1</w:t>
            </w:r>
          </w:p>
        </w:tc>
        <w:tc>
          <w:tcPr>
            <w:tcW w:w="183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Витая пара</w:t>
            </w:r>
          </w:p>
        </w:tc>
        <w:tc>
          <w:tcPr>
            <w:tcW w:w="1482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Кабель</w:t>
            </w:r>
          </w:p>
        </w:tc>
        <w:tc>
          <w:tcPr>
            <w:tcW w:w="103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17</w:t>
            </w:r>
          </w:p>
        </w:tc>
        <w:tc>
          <w:tcPr>
            <w:tcW w:w="148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val="ru-RU" w:eastAsia="ru-RU"/>
              </w:rPr>
            </w:pPr>
            <w:r w:rsidRPr="00281F03">
              <w:rPr>
                <w:szCs w:val="28"/>
                <w:lang w:eastAsia="ru-RU"/>
              </w:rPr>
              <w:t>680</w:t>
            </w:r>
            <w:r>
              <w:rPr>
                <w:szCs w:val="28"/>
                <w:lang w:val="ru-RU" w:eastAsia="ru-RU"/>
              </w:rPr>
              <w:t xml:space="preserve"> руб.</w:t>
            </w:r>
          </w:p>
        </w:tc>
      </w:tr>
      <w:tr w:rsidR="00281F03" w:rsidRPr="00281F03" w:rsidTr="00281F03">
        <w:trPr>
          <w:trHeight w:val="696"/>
        </w:trPr>
        <w:tc>
          <w:tcPr>
            <w:tcW w:w="89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2</w:t>
            </w:r>
          </w:p>
        </w:tc>
        <w:tc>
          <w:tcPr>
            <w:tcW w:w="183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RJ-45</w:t>
            </w:r>
          </w:p>
        </w:tc>
        <w:tc>
          <w:tcPr>
            <w:tcW w:w="1482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Коннектор</w:t>
            </w:r>
          </w:p>
        </w:tc>
        <w:tc>
          <w:tcPr>
            <w:tcW w:w="103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шт.</w:t>
            </w:r>
          </w:p>
        </w:tc>
        <w:tc>
          <w:tcPr>
            <w:tcW w:w="1276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3</w:t>
            </w:r>
          </w:p>
        </w:tc>
        <w:tc>
          <w:tcPr>
            <w:tcW w:w="148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val="ru-RU" w:eastAsia="ru-RU"/>
              </w:rPr>
            </w:pPr>
            <w:r w:rsidRPr="00281F03">
              <w:rPr>
                <w:szCs w:val="28"/>
                <w:lang w:eastAsia="ru-RU"/>
              </w:rPr>
              <w:t>36</w:t>
            </w:r>
            <w:r>
              <w:rPr>
                <w:szCs w:val="28"/>
                <w:lang w:val="ru-RU" w:eastAsia="ru-RU"/>
              </w:rPr>
              <w:t xml:space="preserve"> </w:t>
            </w:r>
            <w:r w:rsidRPr="00281F03">
              <w:rPr>
                <w:szCs w:val="28"/>
                <w:lang w:val="ru-RU" w:eastAsia="ru-RU"/>
              </w:rPr>
              <w:t>руб.</w:t>
            </w:r>
          </w:p>
        </w:tc>
      </w:tr>
      <w:tr w:rsidR="00281F03" w:rsidRPr="00281F03" w:rsidTr="00281F03">
        <w:trPr>
          <w:trHeight w:val="565"/>
        </w:trPr>
        <w:tc>
          <w:tcPr>
            <w:tcW w:w="89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3</w:t>
            </w:r>
          </w:p>
        </w:tc>
        <w:tc>
          <w:tcPr>
            <w:tcW w:w="183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Патч-панель</w:t>
            </w:r>
          </w:p>
        </w:tc>
        <w:tc>
          <w:tcPr>
            <w:tcW w:w="1482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Короб</w:t>
            </w:r>
          </w:p>
        </w:tc>
        <w:tc>
          <w:tcPr>
            <w:tcW w:w="103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33</w:t>
            </w:r>
          </w:p>
        </w:tc>
        <w:tc>
          <w:tcPr>
            <w:tcW w:w="141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200</w:t>
            </w:r>
          </w:p>
        </w:tc>
        <w:tc>
          <w:tcPr>
            <w:tcW w:w="148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val="ru-RU" w:eastAsia="ru-RU"/>
              </w:rPr>
            </w:pPr>
            <w:r w:rsidRPr="00281F03">
              <w:rPr>
                <w:szCs w:val="28"/>
                <w:lang w:eastAsia="ru-RU"/>
              </w:rPr>
              <w:t>6600</w:t>
            </w:r>
            <w:r>
              <w:rPr>
                <w:szCs w:val="28"/>
                <w:lang w:val="ru-RU" w:eastAsia="ru-RU"/>
              </w:rPr>
              <w:t xml:space="preserve"> </w:t>
            </w:r>
            <w:r w:rsidRPr="00281F03">
              <w:rPr>
                <w:szCs w:val="28"/>
                <w:lang w:val="ru-RU" w:eastAsia="ru-RU"/>
              </w:rPr>
              <w:t>руб.</w:t>
            </w:r>
          </w:p>
        </w:tc>
      </w:tr>
      <w:tr w:rsidR="00281F03" w:rsidRPr="00281F03" w:rsidTr="00281F03">
        <w:trPr>
          <w:trHeight w:val="559"/>
        </w:trPr>
        <w:tc>
          <w:tcPr>
            <w:tcW w:w="89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4</w:t>
            </w:r>
          </w:p>
        </w:tc>
        <w:tc>
          <w:tcPr>
            <w:tcW w:w="183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Патч-корд</w:t>
            </w:r>
          </w:p>
        </w:tc>
        <w:tc>
          <w:tcPr>
            <w:tcW w:w="1482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Кабель</w:t>
            </w:r>
          </w:p>
        </w:tc>
        <w:tc>
          <w:tcPr>
            <w:tcW w:w="103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шт.</w:t>
            </w:r>
          </w:p>
        </w:tc>
        <w:tc>
          <w:tcPr>
            <w:tcW w:w="1276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350</w:t>
            </w:r>
          </w:p>
        </w:tc>
        <w:tc>
          <w:tcPr>
            <w:tcW w:w="148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val="ru-RU" w:eastAsia="ru-RU"/>
              </w:rPr>
            </w:pPr>
            <w:r w:rsidRPr="00281F03">
              <w:rPr>
                <w:szCs w:val="28"/>
                <w:lang w:eastAsia="ru-RU"/>
              </w:rPr>
              <w:t>3500</w:t>
            </w:r>
            <w:r>
              <w:rPr>
                <w:szCs w:val="28"/>
                <w:lang w:val="ru-RU" w:eastAsia="ru-RU"/>
              </w:rPr>
              <w:t xml:space="preserve"> </w:t>
            </w:r>
            <w:r w:rsidRPr="00281F03">
              <w:rPr>
                <w:szCs w:val="28"/>
                <w:lang w:val="ru-RU" w:eastAsia="ru-RU"/>
              </w:rPr>
              <w:t>руб.</w:t>
            </w:r>
          </w:p>
        </w:tc>
      </w:tr>
      <w:tr w:rsidR="00281F03" w:rsidRPr="00281F03" w:rsidTr="00281F03">
        <w:trPr>
          <w:trHeight w:val="376"/>
        </w:trPr>
        <w:tc>
          <w:tcPr>
            <w:tcW w:w="89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 </w:t>
            </w:r>
          </w:p>
        </w:tc>
        <w:tc>
          <w:tcPr>
            <w:tcW w:w="183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Итого</w:t>
            </w:r>
          </w:p>
        </w:tc>
        <w:tc>
          <w:tcPr>
            <w:tcW w:w="1482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281F03" w:rsidRPr="00281F03" w:rsidRDefault="00281F03" w:rsidP="00281F03">
            <w:pPr>
              <w:jc w:val="center"/>
              <w:rPr>
                <w:szCs w:val="28"/>
                <w:lang w:eastAsia="ru-RU"/>
              </w:rPr>
            </w:pPr>
            <w:r w:rsidRPr="00281F03">
              <w:rPr>
                <w:szCs w:val="28"/>
                <w:lang w:eastAsia="ru-RU"/>
              </w:rPr>
              <w:t> </w:t>
            </w:r>
          </w:p>
        </w:tc>
        <w:tc>
          <w:tcPr>
            <w:tcW w:w="1487" w:type="dxa"/>
            <w:noWrap/>
            <w:hideMark/>
          </w:tcPr>
          <w:p w:rsidR="00281F03" w:rsidRDefault="00281F03" w:rsidP="00281F03">
            <w:pPr>
              <w:jc w:val="center"/>
              <w:rPr>
                <w:szCs w:val="28"/>
                <w:lang w:val="ru-RU" w:eastAsia="ru-RU"/>
              </w:rPr>
            </w:pPr>
            <w:r w:rsidRPr="00281F03">
              <w:rPr>
                <w:szCs w:val="28"/>
                <w:lang w:eastAsia="ru-RU"/>
              </w:rPr>
              <w:t>10816</w:t>
            </w:r>
            <w:r>
              <w:t xml:space="preserve"> </w:t>
            </w:r>
            <w:r w:rsidRPr="00281F03">
              <w:rPr>
                <w:szCs w:val="28"/>
                <w:lang w:eastAsia="ru-RU"/>
              </w:rPr>
              <w:t>руб.</w:t>
            </w:r>
            <w:r>
              <w:rPr>
                <w:szCs w:val="28"/>
                <w:lang w:val="ru-RU" w:eastAsia="ru-RU"/>
              </w:rPr>
              <w:t xml:space="preserve"> </w:t>
            </w:r>
          </w:p>
          <w:p w:rsidR="00281F03" w:rsidRPr="00281F03" w:rsidRDefault="00281F03" w:rsidP="00281F03">
            <w:pPr>
              <w:jc w:val="center"/>
              <w:rPr>
                <w:szCs w:val="28"/>
                <w:lang w:val="ru-RU" w:eastAsia="ru-RU"/>
              </w:rPr>
            </w:pPr>
          </w:p>
        </w:tc>
      </w:tr>
    </w:tbl>
    <w:p w:rsidR="00F867FA" w:rsidRDefault="00F867FA" w:rsidP="00264CA1">
      <w:pPr>
        <w:spacing w:line="360" w:lineRule="auto"/>
        <w:rPr>
          <w:rFonts w:ascii="Times New Roman CYR" w:hAnsi="Times New Roman CYR"/>
          <w:color w:val="000000"/>
          <w:szCs w:val="22"/>
          <w:lang w:val="ru-RU"/>
        </w:rPr>
      </w:pPr>
    </w:p>
    <w:p w:rsidR="00F867FA" w:rsidRDefault="00F867FA" w:rsidP="00F867FA">
      <w:pPr>
        <w:jc w:val="center"/>
        <w:rPr>
          <w:rFonts w:ascii="Times New Roman CYR" w:hAnsi="Times New Roman CYR"/>
          <w:b/>
          <w:color w:val="000000"/>
          <w:szCs w:val="22"/>
          <w:lang w:val="ru-RU"/>
        </w:rPr>
      </w:pPr>
      <w:r>
        <w:rPr>
          <w:rFonts w:ascii="Times New Roman CYR" w:hAnsi="Times New Roman CYR"/>
          <w:color w:val="000000"/>
          <w:szCs w:val="22"/>
          <w:lang w:val="ru-RU"/>
        </w:rPr>
        <w:br w:type="page"/>
      </w:r>
      <w:r w:rsidR="00757EF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4000128" behindDoc="0" locked="1" layoutInCell="1" allowOverlap="1" wp14:anchorId="114FB0D4" wp14:editId="393F61C0">
                <wp:simplePos x="0" y="0"/>
                <wp:positionH relativeFrom="page">
                  <wp:posOffset>554355</wp:posOffset>
                </wp:positionH>
                <wp:positionV relativeFrom="page">
                  <wp:posOffset>155575</wp:posOffset>
                </wp:positionV>
                <wp:extent cx="6629400" cy="10340340"/>
                <wp:effectExtent l="0" t="0" r="19050" b="22860"/>
                <wp:wrapNone/>
                <wp:docPr id="373" name="Группа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0340340"/>
                          <a:chOff x="0" y="0"/>
                          <a:chExt cx="20000" cy="20000"/>
                        </a:xfrm>
                      </wpg:grpSpPr>
                      <wps:wsp>
                        <wps:cNvPr id="37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Line 4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5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6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7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8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9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10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6" name="Line 21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22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23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24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25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61" name="Group 2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462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64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2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66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6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3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69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70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3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472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73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3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75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7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77" name="Line 41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757EF1" w:rsidRPr="00905969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9" name="Line 43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44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5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5" name="Line 49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50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7EF1" w:rsidRPr="00E52B60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FB0D4" id="Группа 373" o:spid="_x0000_s1546" style="position:absolute;left:0;text-align:left;margin-left:43.65pt;margin-top:12.25pt;width:522pt;height:814.2pt;z-index:2540001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">
                <v:rect id="Rectangle 3" o:spid="_x0000_s15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" filled="f" strokeweight="2pt"/>
                <v:line id="Line 4" o:spid="_x0000_s154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" strokeweight="2pt"/>
                <v:line id="Line 5" o:spid="_x0000_s154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" strokeweight="2pt"/>
                <v:line id="Line 6" o:spid="_x0000_s155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" strokeweight="2pt"/>
                <v:line id="Line 7" o:spid="_x0000_s155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" strokeweight="2pt"/>
                <v:line id="Line 8" o:spid="_x0000_s155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" strokeweight="2pt"/>
                <v:line id="Line 9" o:spid="_x0000_s155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lv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gtw/xw&#10;JhwBufkCAAD//wMAUEsBAi0AFAAGAAgAAAAhANvh9svuAAAAhQEAABMAAAAAAAAAAAAAAAAAAAAA&#10;AFtDb250ZW50X1R5cGVzXS54bWxQSwECLQAUAAYACAAAACEAWvQsW78AAAAVAQAACwAAAAAAAAAA&#10;AAAAAAAfAQAAX3JlbHMvLnJlbHNQSwECLQAUAAYACAAAACEApGRJb70AAADcAAAADwAAAAAAAAAA&#10;AAAAAAAHAgAAZHJzL2Rvd25yZXYueG1sUEsFBgAAAAADAAMAtwAAAPECAAAAAA==&#10;" strokeweight="2pt"/>
                <v:line id="Line 10" o:spid="_x0000_s155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z0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z&#10;EXzPhCMgVx8AAAD//wMAUEsBAi0AFAAGAAgAAAAhANvh9svuAAAAhQEAABMAAAAAAAAAAAAAAAAA&#10;AAAAAFtDb250ZW50X1R5cGVzXS54bWxQSwECLQAUAAYACAAAACEAWvQsW78AAAAVAQAACwAAAAAA&#10;AAAAAAAAAAAfAQAAX3JlbHMvLnJlbHNQSwECLQAUAAYACAAAACEAyyjs9MAAAADcAAAADwAAAAAA&#10;AAAAAAAAAAAHAgAAZHJzL2Rvd25yZXYueG1sUEsFBgAAAAADAAMAtwAAAPQCAAAAAA==&#10;" strokeweight="2pt"/>
                <v:line id="Line 11" o:spid="_x0000_s15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" strokeweight="1pt"/>
                <v:line id="Line 12" o:spid="_x0000_s15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" strokeweight="1pt"/>
                <v:rect id="Rectangle 13" o:spid="_x0000_s155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4" o:spid="_x0000_s155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5" o:spid="_x0000_s155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6" o:spid="_x0000_s156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7" o:spid="_x0000_s156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56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9" o:spid="_x0000_s156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18</w:t>
                        </w:r>
                      </w:p>
                    </w:txbxContent>
                  </v:textbox>
                </v:rect>
                <v:rect id="Rectangle 20" o:spid="_x0000_s156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/>
                    </w:txbxContent>
                  </v:textbox>
                </v:rect>
                <v:line id="Line 21" o:spid="_x0000_s156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5Wi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T&#10;GXzPhCMgVx8AAAD//wMAUEsBAi0AFAAGAAgAAAAhANvh9svuAAAAhQEAABMAAAAAAAAAAAAAAAAA&#10;AAAAAFtDb250ZW50X1R5cGVzXS54bWxQSwECLQAUAAYACAAAACEAWvQsW78AAAAVAQAACwAAAAAA&#10;AAAAAAAAAAAfAQAAX3JlbHMvLnJlbHNQSwECLQAUAAYACAAAACEA+guVosAAAADcAAAADwAAAAAA&#10;AAAAAAAAAAAHAgAAZHJzL2Rvd25yZXYueG1sUEsFBgAAAAADAAMAtwAAAPQCAAAAAA==&#10;" strokeweight="2pt"/>
                <v:line id="Line 22" o:spid="_x0000_s156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" strokeweight="2pt"/>
                <v:line id="Line 23" o:spid="_x0000_s156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" strokeweight="1pt"/>
                <v:line id="Line 24" o:spid="_x0000_s156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" strokeweight="1pt"/>
                <v:line id="Line 25" o:spid="_x0000_s156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" strokeweight="1pt"/>
                <v:group id="Group 26" o:spid="_x0000_s157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rect id="Rectangle 27" o:spid="_x0000_s157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28" o:spid="_x0000_s157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29" o:spid="_x0000_s157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rect id="Rectangle 30" o:spid="_x0000_s157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31" o:spid="_x0000_s157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32" o:spid="_x0000_s157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rect id="Rectangle 33" o:spid="_x0000_s157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34" o:spid="_x0000_s157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5" o:spid="_x0000_s157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rect id="Rectangle 36" o:spid="_x0000_s15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37" o:spid="_x0000_s15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8" o:spid="_x0000_s158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rect id="Rectangle 39" o:spid="_x0000_s158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40" o:spid="_x0000_s158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 w:rsidP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41" o:spid="_x0000_s158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" strokeweight="2pt"/>
                <v:rect id="Rectangle 42" o:spid="_x0000_s158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757EF1" w:rsidRPr="00905969" w:rsidRDefault="00757EF1" w:rsidP="00757EF1">
                        <w:pPr>
                          <w:pStyle w:val="ad"/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rect>
                <v:line id="Line 43" o:spid="_x0000_s158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" strokeweight="2pt"/>
                <v:line id="Line 44" o:spid="_x0000_s158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" strokeweight="2pt"/>
                <v:line id="Line 45" o:spid="_x0000_s158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GR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z&#10;EXzPhCMgVx8AAAD//wMAUEsBAi0AFAAGAAgAAAAhANvh9svuAAAAhQEAABMAAAAAAAAAAAAAAAAA&#10;AAAAAFtDb250ZW50X1R5cGVzXS54bWxQSwECLQAUAAYACAAAACEAWvQsW78AAAAVAQAACwAAAAAA&#10;AAAAAAAAAAAfAQAAX3JlbHMvLnJlbHNQSwECLQAUAAYACAAAACEAC4IhkcAAAADcAAAADwAAAAAA&#10;AAAAAAAAAAAHAgAAZHJzL2Rvd25yZXYueG1sUEsFBgAAAAADAAMAtwAAAPQCAAAAAA==&#10;" strokeweight="2pt"/>
                <v:rect id="Rectangle 46" o:spid="_x0000_s159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47" o:spid="_x0000_s159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48" o:spid="_x0000_s159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49" o:spid="_x0000_s159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" strokeweight="1pt"/>
                <v:line id="Line 50" o:spid="_x0000_s159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" strokeweight="1pt"/>
                <v:rect id="Rectangle 51" o:spid="_x0000_s159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Pr="00E52B60" w:rsidRDefault="00757EF1" w:rsidP="00757EF1">
                        <w:pPr>
                          <w:pStyle w:val="ad"/>
                          <w:jc w:val="center"/>
                          <w:rPr>
                            <w:sz w:val="16"/>
                            <w:szCs w:val="16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5157B0" w:rsidRPr="005157B0">
        <w:rPr>
          <w:rFonts w:ascii="Times New Roman CYR" w:hAnsi="Times New Roman CYR"/>
          <w:b/>
          <w:color w:val="000000"/>
          <w:szCs w:val="22"/>
          <w:lang w:val="ru-RU"/>
        </w:rPr>
        <w:t>3.Техника безопасности</w:t>
      </w:r>
    </w:p>
    <w:p w:rsidR="00F867FA" w:rsidRPr="00F867FA" w:rsidRDefault="00F867FA" w:rsidP="00F867FA">
      <w:pPr>
        <w:jc w:val="center"/>
        <w:rPr>
          <w:rFonts w:ascii="Times New Roman CYR" w:hAnsi="Times New Roman CYR"/>
          <w:b/>
          <w:color w:val="000000"/>
          <w:szCs w:val="22"/>
          <w:lang w:val="ru-RU"/>
        </w:rPr>
      </w:pPr>
    </w:p>
    <w:p w:rsidR="005157B0" w:rsidRDefault="005157B0" w:rsidP="005157B0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b/>
          <w:color w:val="000000"/>
          <w:szCs w:val="22"/>
          <w:lang w:val="ru-RU"/>
        </w:rPr>
        <w:t>3.1</w:t>
      </w:r>
      <w:r w:rsidRPr="00720D8C">
        <w:rPr>
          <w:rFonts w:ascii="Times New Roman CYR" w:eastAsia="Arial" w:hAnsi="Times New Roman CYR" w:cs="Arial"/>
          <w:b/>
          <w:color w:val="000000"/>
          <w:szCs w:val="22"/>
          <w:lang w:val="ru-RU"/>
        </w:rPr>
        <w:tab/>
      </w:r>
      <w:r w:rsidRPr="005157B0">
        <w:rPr>
          <w:rFonts w:ascii="Times New Roman CYR" w:hAnsi="Times New Roman CYR"/>
          <w:b/>
          <w:color w:val="000000"/>
          <w:szCs w:val="22"/>
          <w:lang w:val="ru-RU"/>
        </w:rPr>
        <w:t>Требования безопасности</w:t>
      </w:r>
      <w:r w:rsidRPr="00720D8C">
        <w:rPr>
          <w:rFonts w:ascii="Times New Roman CYR" w:hAnsi="Times New Roman CYR"/>
          <w:b/>
          <w:color w:val="000000"/>
          <w:szCs w:val="22"/>
          <w:lang w:val="ru-RU"/>
        </w:rPr>
        <w:t xml:space="preserve"> при прокладке кабеля и установке сети</w:t>
      </w:r>
    </w:p>
    <w:p w:rsidR="00ED5540" w:rsidRPr="00CB13BE" w:rsidRDefault="00ED5540" w:rsidP="00294D92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t>Монтаж кабельных линий предполагает работу с большим объемом кабелей и оборудования, поэтому при его осуществлении необходимо строго следовать инструкциям и соблюдать технику безопасности.</w:t>
      </w:r>
    </w:p>
    <w:p w:rsidR="00ED5540" w:rsidRPr="00720D8C" w:rsidRDefault="00ED5540" w:rsidP="00ED5540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t xml:space="preserve">Техника безопасности при монтаже кабельных линий включает выполнение следующих предписаний: </w:t>
      </w:r>
    </w:p>
    <w:p w:rsidR="00ED5540" w:rsidRPr="00720D8C" w:rsidRDefault="00ED5540" w:rsidP="00F867FA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t>При ручной прокладке кабеля вес участка кабеля, который приходится на 1 взрослого человека, не должен превышать 20 кг (дл</w:t>
      </w:r>
      <w:r w:rsidR="00F867FA">
        <w:rPr>
          <w:rFonts w:ascii="Times New Roman CYR" w:hAnsi="Times New Roman CYR"/>
          <w:color w:val="000000"/>
          <w:szCs w:val="22"/>
          <w:lang w:val="ru-RU"/>
        </w:rPr>
        <w:t>я женщин) и 35 кг (для мужчин).</w:t>
      </w:r>
    </w:p>
    <w:p w:rsidR="00ED5540" w:rsidRPr="00720D8C" w:rsidRDefault="00ED5540" w:rsidP="00ED5540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t>Вблизи подземных коммуникаций все земляные работы должны производиться под наблюдением мастера. Если работы проводятся вблизи действующих кабелей, на месте прокладки должен присутствовать работник энергосистемы, которая эксплуатирует данные кабели.</w:t>
      </w:r>
    </w:p>
    <w:p w:rsidR="00ED5540" w:rsidRPr="00720D8C" w:rsidRDefault="00ED5540" w:rsidP="00ED5540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t>Во время прогрева кабеля электрическим током нельзя использовать напряжение, превышающее 250В. Силовые трансформаторы и другие машины, которые используются при прогреве, обязательно должны быть заземлены вместе с оболочкой кабеля.</w:t>
      </w:r>
    </w:p>
    <w:p w:rsidR="00ED5540" w:rsidRPr="00720D8C" w:rsidRDefault="00ED5540" w:rsidP="00ED5540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t>Для проведения работ в колодцах, коллекторах и туннелях разрешено использовать небольшие переносные лампы напряжением до 12В.</w:t>
      </w:r>
    </w:p>
    <w:p w:rsidR="00ED5540" w:rsidRPr="00720D8C" w:rsidRDefault="00ED5540" w:rsidP="00ED5540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t>К монтажу кабельных трасс допускаются только те электромонтеры, которые имеют соответствующую квалификацию и прошли предварительный инструктаж.</w:t>
      </w:r>
    </w:p>
    <w:p w:rsidR="00757EF1" w:rsidRDefault="00757EF1" w:rsidP="00F867FA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</w:p>
    <w:p w:rsidR="00757EF1" w:rsidRDefault="00757EF1" w:rsidP="00F867FA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</w:p>
    <w:p w:rsidR="00757EF1" w:rsidRDefault="00757EF1" w:rsidP="00F867FA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</w:p>
    <w:p w:rsidR="00757EF1" w:rsidRDefault="00757EF1" w:rsidP="00F867FA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</w:p>
    <w:p w:rsidR="00ED5540" w:rsidRPr="00720D8C" w:rsidRDefault="00ED5540" w:rsidP="00F867FA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lastRenderedPageBreak/>
        <w:t>Для проведения разогрева кабельной массы и припоя необходимо иметь брезентовые рукавицы и защитные очки. Работа на кабельных линиях, находящимся в зоне потенциально опасного влияния сети переменного тока (в пределах от 10 до 80 м), должны осуществляться минимум двумя работниками, один из которых должен выполнять роль наблюдающего.</w:t>
      </w:r>
    </w:p>
    <w:p w:rsidR="00ED5540" w:rsidRPr="00720D8C" w:rsidRDefault="00ED5540" w:rsidP="00ED5540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t>Все работы с кабельными линиями под напряжением необходимо проводить в диэлектрических перчатках, резиновых галошах или ботах на толстой резиновой подошве.</w:t>
      </w:r>
    </w:p>
    <w:p w:rsidR="008116AA" w:rsidRDefault="00ED5540" w:rsidP="00153FC4">
      <w:pPr>
        <w:spacing w:line="360" w:lineRule="auto"/>
        <w:ind w:firstLine="709"/>
        <w:rPr>
          <w:rFonts w:ascii="Times New Roman CYR" w:hAnsi="Times New Roman CYR"/>
          <w:color w:val="000000"/>
          <w:szCs w:val="22"/>
          <w:lang w:val="ru-RU"/>
        </w:rPr>
      </w:pPr>
      <w:r w:rsidRPr="00720D8C">
        <w:rPr>
          <w:rFonts w:ascii="Times New Roman CYR" w:hAnsi="Times New Roman CYR"/>
          <w:color w:val="000000"/>
          <w:szCs w:val="22"/>
          <w:lang w:val="ru-RU"/>
        </w:rPr>
        <w:t>Важно не только следить за соблюдением техники безопасности при прокладке кабельных линий, но и следить за правилами эксплуатации электрических сетей внутри зданий и сооружений. Так, например, для монтажа некоторых разновидностей электронного оборудования и противопожарной автоматики производители пожарных систем</w:t>
      </w:r>
      <w:r w:rsidR="00153FC4">
        <w:rPr>
          <w:rFonts w:ascii="Times New Roman CYR" w:hAnsi="Times New Roman CYR"/>
          <w:color w:val="000000"/>
          <w:szCs w:val="22"/>
          <w:lang w:val="ru-RU"/>
        </w:rPr>
        <w:t xml:space="preserve"> </w:t>
      </w:r>
      <w:r w:rsidRPr="00720D8C">
        <w:rPr>
          <w:rFonts w:ascii="Times New Roman CYR" w:hAnsi="Times New Roman CYR"/>
          <w:color w:val="000000"/>
          <w:szCs w:val="22"/>
          <w:lang w:val="ru-RU"/>
        </w:rPr>
        <w:t>рекомендуют использовать специальные огнеупорные кабели.</w:t>
      </w:r>
    </w:p>
    <w:p w:rsidR="00144DC7" w:rsidRPr="00720D8C" w:rsidRDefault="00757EF1" w:rsidP="008116AA">
      <w:pPr>
        <w:jc w:val="left"/>
        <w:rPr>
          <w:rFonts w:ascii="Times New Roman CYR" w:hAnsi="Times New Roman CYR"/>
          <w:color w:val="000000"/>
          <w:szCs w:val="22"/>
          <w:lang w:val="ru-RU"/>
        </w:rPr>
      </w:pPr>
      <w:r w:rsidRPr="00264CA1">
        <w:rPr>
          <w:rFonts w:ascii="Times New Roman CYR" w:hAnsi="Times New Roman CYR"/>
          <w:b/>
          <w:noProof/>
          <w:color w:val="2C2C29"/>
          <w:sz w:val="20"/>
          <w:szCs w:val="18"/>
          <w:lang w:val="ru-RU"/>
        </w:rPr>
        <mc:AlternateContent>
          <mc:Choice Requires="wpg">
            <w:drawing>
              <wp:anchor distT="0" distB="0" distL="114300" distR="114300" simplePos="0" relativeHeight="254002176" behindDoc="0" locked="0" layoutInCell="0" allowOverlap="1" wp14:anchorId="1408187B" wp14:editId="159FF3DD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0" t="0" r="21590" b="21590"/>
                <wp:wrapNone/>
                <wp:docPr id="488" name="Группа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48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64CA1" w:rsidRDefault="00757EF1" w:rsidP="00757EF1">
                              <w:pPr>
                                <w:pStyle w:val="ad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C1047D" w:rsidRDefault="00757EF1" w:rsidP="00757EF1">
                              <w:pPr>
                                <w:jc w:val="center"/>
                                <w:rPr>
                                  <w:i/>
                                  <w:lang w:val="ru-RU"/>
                                </w:rPr>
                              </w:pPr>
                              <w:r w:rsidRPr="00C1047D">
                                <w:rPr>
                                  <w:i/>
                                  <w:lang w:val="ru-RU"/>
                                </w:rPr>
                                <w:t>КП 09.02.02</w:t>
                              </w:r>
                            </w:p>
                            <w:p w:rsidR="00757EF1" w:rsidRDefault="00757EF1" w:rsidP="00757EF1">
                              <w:pPr>
                                <w:pStyle w:val="ad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8187B" id="Группа 488" o:spid="_x0000_s1596" style="position:absolute;margin-left:56.7pt;margin-top:19.85pt;width:518.8pt;height:802.3pt;z-index:2540021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" o:allowincell="f">
                <v:rect id="Rectangle 3" o:spid="_x0000_s15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" filled="f" strokeweight="2pt"/>
                <v:line id="Line 4" o:spid="_x0000_s15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" strokeweight="2pt"/>
                <v:line id="Line 5" o:spid="_x0000_s15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" strokeweight="2pt"/>
                <v:line id="Line 6" o:spid="_x0000_s16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" strokeweight="2pt"/>
                <v:line id="Line 7" o:spid="_x0000_s16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" strokeweight="2pt"/>
                <v:line id="Line 8" o:spid="_x0000_s16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" strokeweight="2pt"/>
                <v:line id="Line 9" o:spid="_x0000_s16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" strokeweight="2pt"/>
                <v:line id="Line 10" o:spid="_x0000_s16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" strokeweight="2pt"/>
                <v:line id="Line 11" o:spid="_x0000_s16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" strokeweight="1pt"/>
                <v:line id="Line 12" o:spid="_x0000_s16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" strokeweight="2pt"/>
                <v:line id="Line 13" o:spid="_x0000_s16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" strokeweight="1pt"/>
                <v:rect id="Rectangle 14" o:spid="_x0000_s16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5" o:spid="_x0000_s16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" o:spid="_x0000_s16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7" o:spid="_x0000_s16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8" o:spid="_x0000_s16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9" o:spid="_x0000_s16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" o:spid="_x0000_s161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Pr="00264CA1" w:rsidRDefault="00757EF1" w:rsidP="00757EF1">
                        <w:pPr>
                          <w:pStyle w:val="ad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19</w:t>
                        </w:r>
                      </w:p>
                    </w:txbxContent>
                  </v:textbox>
                </v:rect>
                <v:rect id="Rectangle 21" o:spid="_x0000_s161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C1047D" w:rsidRDefault="00757EF1" w:rsidP="00757EF1">
                        <w:pPr>
                          <w:jc w:val="center"/>
                          <w:rPr>
                            <w:i/>
                            <w:lang w:val="ru-RU"/>
                          </w:rPr>
                        </w:pPr>
                        <w:r w:rsidRPr="00C1047D">
                          <w:rPr>
                            <w:i/>
                            <w:lang w:val="ru-RU"/>
                          </w:rPr>
                          <w:t>КП 09.02.02</w:t>
                        </w:r>
                      </w:p>
                      <w:p w:rsidR="00757EF1" w:rsidRDefault="00757EF1" w:rsidP="00757EF1">
                        <w:pPr>
                          <w:pStyle w:val="ad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8116AA">
        <w:rPr>
          <w:rFonts w:ascii="Times New Roman CYR" w:hAnsi="Times New Roman CYR"/>
          <w:color w:val="000000"/>
          <w:szCs w:val="22"/>
          <w:lang w:val="ru-RU"/>
        </w:rPr>
        <w:br w:type="page"/>
      </w:r>
    </w:p>
    <w:p w:rsidR="00ED5540" w:rsidRDefault="00294D92" w:rsidP="00294D92">
      <w:pPr>
        <w:spacing w:after="169" w:line="248" w:lineRule="auto"/>
        <w:ind w:left="17" w:right="250" w:hanging="10"/>
        <w:jc w:val="center"/>
        <w:rPr>
          <w:rFonts w:ascii="Times New Roman CYR" w:hAnsi="Times New Roman CYR"/>
          <w:b/>
          <w:color w:val="000000"/>
          <w:szCs w:val="22"/>
          <w:lang w:val="ru-RU"/>
        </w:rPr>
      </w:pPr>
      <w:r w:rsidRPr="00294D92">
        <w:rPr>
          <w:rFonts w:ascii="Times New Roman CYR" w:hAnsi="Times New Roman CYR"/>
          <w:b/>
          <w:noProof/>
          <w:color w:val="000000"/>
          <w:sz w:val="20"/>
          <w:szCs w:val="22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3936640" behindDoc="0" locked="1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254635</wp:posOffset>
                </wp:positionV>
                <wp:extent cx="6588760" cy="10189210"/>
                <wp:effectExtent l="0" t="0" r="21590" b="21590"/>
                <wp:wrapNone/>
                <wp:docPr id="118" name="Группа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11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8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4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4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4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4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4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4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096373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4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4DC7">
                              <w:pPr>
                                <w:jc w:val="center"/>
                              </w:pPr>
                              <w:r w:rsidRPr="00B02E16"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47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4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4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5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51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736" name="Group 13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737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38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 w:rsidP="00637072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Ипатов К. И.</w:t>
                                </w:r>
                              </w:p>
                              <w:p w:rsidR="00757EF1" w:rsidRPr="006A3F3E" w:rsidRDefault="00757EF1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13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740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41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505C6E" w:rsidRDefault="00757EF1" w:rsidP="00175084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>Семенычева И</w:t>
                                </w: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.Ф.</w:t>
                                </w:r>
                              </w:p>
                              <w:p w:rsidR="00757EF1" w:rsidRPr="006A3F3E" w:rsidRDefault="00757EF1">
                                <w:pPr>
                                  <w:pStyle w:val="ad"/>
                                  <w:rPr>
                                    <w:sz w:val="1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14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743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44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14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746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47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14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749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50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75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787" y="18742"/>
                            <a:ext cx="6292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62793C" w:rsidRDefault="00757EF1" w:rsidP="00153FC4">
                              <w:pPr>
                                <w:pStyle w:val="ad"/>
                                <w:jc w:val="center"/>
                                <w:rPr>
                                  <w:rFonts w:ascii="Times New Roman" w:hAnsi="Times New Roman"/>
                                  <w:lang w:val="ru-RU"/>
                                </w:rPr>
                              </w:pPr>
                              <w:r w:rsidRPr="0062793C">
                                <w:rPr>
                                  <w:rFonts w:ascii="Times New Roman" w:hAnsi="Times New Roman"/>
                                  <w:lang w:val="ru-RU"/>
                                </w:rPr>
                                <w:t>Заключение</w:t>
                              </w:r>
                            </w:p>
                            <w:p w:rsidR="00757EF1" w:rsidRPr="0062793C" w:rsidRDefault="00757EF1">
                              <w:pPr>
                                <w:pStyle w:val="ad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175084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871554" w:rsidRDefault="00757EF1" w:rsidP="00144DC7">
                              <w:pPr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 w:rsidRPr="00871554">
                                <w:rPr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8" o:spid="_x0000_s1616" style="position:absolute;left:0;text-align:left;margin-left:56.75pt;margin-top:20.05pt;width:518.8pt;height:802.3pt;z-index:2539366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" o:allowincell="f">
                <v:rect id="Rectangle 113" o:spid="_x0000_s16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" filled="f" strokeweight="2pt"/>
                <v:line id="Line 114" o:spid="_x0000_s161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" strokeweight="2pt"/>
                <v:line id="Line 115" o:spid="_x0000_s161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0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wl8&#10;nwkXyPUHAAD//wMAUEsBAi0AFAAGAAgAAAAhANvh9svuAAAAhQEAABMAAAAAAAAAAAAAAAAAAAAA&#10;AFtDb250ZW50X1R5cGVzXS54bWxQSwECLQAUAAYACAAAACEAWvQsW78AAAAVAQAACwAAAAAAAAAA&#10;AAAAAAAfAQAAX3JlbHMvLnJlbHNQSwECLQAUAAYACAAAACEAQIrdL70AAADcAAAADwAAAAAAAAAA&#10;AAAAAAAHAgAAZHJzL2Rvd25yZXYueG1sUEsFBgAAAAADAAMAtwAAAPECAAAAAA==&#10;" strokeweight="2pt"/>
                <v:line id="Line 116" o:spid="_x0000_s162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" strokeweight="2pt"/>
                <v:line id="Line 117" o:spid="_x0000_s162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bDvg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N8U5sO+AAAA3AAAAA8AAAAAAAAA&#10;AAAAAAAABwIAAGRycy9kb3ducmV2LnhtbFBLBQYAAAAAAwADALcAAADyAgAAAAA=&#10;" strokeweight="2pt"/>
                <v:line id="Line 118" o:spid="_x0000_s162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6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FD9fre+AAAA3AAAAA8AAAAAAAAA&#10;AAAAAAAABwIAAGRycy9kb3ducmV2LnhtbFBLBQYAAAAAAwADALcAAADyAgAAAAA=&#10;" strokeweight="2pt"/>
                <v:line id="Line 119" o:spid="_x0000_s162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dss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xl8&#10;nwkXyPUHAAD//wMAUEsBAi0AFAAGAAgAAAAhANvh9svuAAAAhQEAABMAAAAAAAAAAAAAAAAAAAAA&#10;AFtDb250ZW50X1R5cGVzXS54bWxQSwECLQAUAAYACAAAACEAWvQsW78AAAAVAQAACwAAAAAAAAAA&#10;AAAAAAAfAQAAX3JlbHMvLnJlbHNQSwECLQAUAAYACAAAACEAP7HbLL0AAADcAAAADwAAAAAAAAAA&#10;AAAAAAAHAgAAZHJzL2Rvd25yZXYueG1sUEsFBgAAAAADAAMAtwAAAPECAAAAAA==&#10;" strokeweight="2pt"/>
                <v:line id="Line 120" o:spid="_x0000_s162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0Vb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zl8&#10;nwkXyPUHAAD//wMAUEsBAi0AFAAGAAgAAAAhANvh9svuAAAAhQEAABMAAAAAAAAAAAAAAAAAAAAA&#10;AFtDb250ZW50X1R5cGVzXS54bWxQSwECLQAUAAYACAAAACEAWvQsW78AAAAVAQAACwAAAAAAAAAA&#10;AAAAAAAfAQAAX3JlbHMvLnJlbHNQSwECLQAUAAYACAAAACEAz2NFW70AAADcAAAADwAAAAAAAAAA&#10;AAAAAAAHAgAAZHJzL2Rvd25yZXYueG1sUEsFBgAAAAADAAMAtwAAAPECAAAAAA==&#10;" strokeweight="2pt"/>
                <v:line id="Line 121" o:spid="_x0000_s16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" strokeweight="1pt"/>
                <v:line id="Line 122" o:spid="_x0000_s16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" strokeweight="1pt"/>
                <v:rect id="Rectangle 123" o:spid="_x0000_s162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24" o:spid="_x0000_s162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5" o:spid="_x0000_s162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26" o:spid="_x0000_s163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27" o:spid="_x0000_s163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28" o:spid="_x0000_s163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9" o:spid="_x0000_s163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096373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20</w:t>
                        </w:r>
                      </w:p>
                    </w:txbxContent>
                  </v:textbox>
                </v:rect>
                <v:rect id="Rectangle 130" o:spid="_x0000_s163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 w:rsidP="00144DC7">
                        <w:pPr>
                          <w:jc w:val="center"/>
                        </w:pPr>
                        <w:r w:rsidRPr="00B02E16">
                          <w:t>КП 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131" o:spid="_x0000_s163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" strokeweight="2pt"/>
                <v:line id="Line 132" o:spid="_x0000_s163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mNB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wn0zA3&#10;vAlPQK6/AAAA//8DAFBLAQItABQABgAIAAAAIQDb4fbL7gAAAIUBAAATAAAAAAAAAAAAAAAAAAAA&#10;AABbQ29udGVudF9UeXBlc10ueG1sUEsBAi0AFAAGAAgAAAAhAFr0LFu/AAAAFQEAAAsAAAAAAAAA&#10;AAAAAAAAHwEAAF9yZWxzLy5yZWxzUEsBAi0AFAAGAAgAAAAhALmeY0G+AAAA3QAAAA8AAAAAAAAA&#10;AAAAAAAABwIAAGRycy9kb3ducmV2LnhtbFBLBQYAAAAAAwADALcAAADyAgAAAAA=&#10;" strokeweight="2pt"/>
                <v:line id="Line 133" o:spid="_x0000_s163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" strokeweight="1pt"/>
                <v:line id="Line 134" o:spid="_x0000_s163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" strokeweight="1pt"/>
                <v:line id="Line 135" o:spid="_x0000_s163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" strokeweight="1pt"/>
                <v:group id="Group 136" o:spid="_x0000_s164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rect id="Rectangle 137" o:spid="_x0000_s164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138" o:spid="_x0000_s164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Pr="00871554" w:rsidRDefault="00757EF1" w:rsidP="00637072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Ипатов К. И.</w:t>
                          </w:r>
                        </w:p>
                        <w:p w:rsidR="00757EF1" w:rsidRPr="006A3F3E" w:rsidRDefault="00757EF1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139" o:spid="_x0000_s164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rect id="Rectangle 140" o:spid="_x0000_s164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141" o:spid="_x0000_s164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Pr="00505C6E" w:rsidRDefault="00757EF1" w:rsidP="00175084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505C6E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>Семенычева И</w:t>
                          </w:r>
                          <w:r w:rsidRPr="00505C6E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.Ф.</w:t>
                          </w:r>
                        </w:p>
                        <w:p w:rsidR="00757EF1" w:rsidRPr="006A3F3E" w:rsidRDefault="00757EF1">
                          <w:pPr>
                            <w:pStyle w:val="ad"/>
                            <w:rPr>
                              <w:sz w:val="16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142" o:spid="_x0000_s164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rect id="Rectangle 143" o:spid="_x0000_s164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144" o:spid="_x0000_s164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145" o:spid="_x0000_s164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rect id="Rectangle 146" o:spid="_x0000_s165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147" o:spid="_x0000_s165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148" o:spid="_x0000_s165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rect id="Rectangle 149" o:spid="_x0000_s16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150" o:spid="_x0000_s16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151" o:spid="_x0000_s165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2yq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b&#10;jOB7JhwBufoAAAD//wMAUEsBAi0AFAAGAAgAAAAhANvh9svuAAAAhQEAABMAAAAAAAAAAAAAAAAA&#10;AAAAAFtDb250ZW50X1R5cGVzXS54bWxQSwECLQAUAAYACAAAACEAWvQsW78AAAAVAQAACwAAAAAA&#10;AAAAAAAAAAAfAQAAX3JlbHMvLnJlbHNQSwECLQAUAAYACAAAACEArsdsqsAAAADcAAAADwAAAAAA&#10;AAAAAAAAAAAHAgAAZHJzL2Rvd25yZXYueG1sUEsFBgAAAAADAAMAtwAAAPQCAAAAAA==&#10;" strokeweight="2pt"/>
                <v:rect id="Rectangle 152" o:spid="_x0000_s1656" style="position:absolute;left:7787;top:18742;width:6292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62793C" w:rsidRDefault="00757EF1" w:rsidP="00153FC4">
                        <w:pPr>
                          <w:pStyle w:val="ad"/>
                          <w:jc w:val="center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62793C">
                          <w:rPr>
                            <w:rFonts w:ascii="Times New Roman" w:hAnsi="Times New Roman"/>
                            <w:lang w:val="ru-RU"/>
                          </w:rPr>
                          <w:t>Заключение</w:t>
                        </w:r>
                      </w:p>
                      <w:p w:rsidR="00757EF1" w:rsidRPr="0062793C" w:rsidRDefault="00757EF1">
                        <w:pPr>
                          <w:pStyle w:val="ad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line id="Line 153" o:spid="_x0000_s165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" strokeweight="2pt"/>
                <v:line id="Line 154" o:spid="_x0000_s165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" strokeweight="2pt"/>
                <v:line id="Line 155" o:spid="_x0000_s165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" strokeweight="2pt"/>
                <v:rect id="Rectangle 156" o:spid="_x0000_s166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157" o:spid="_x0000_s166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158" o:spid="_x0000_s166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Pr="00175084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159" o:spid="_x0000_s166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" strokeweight="1pt"/>
                <v:line id="Line 160" o:spid="_x0000_s166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" strokeweight="1pt"/>
                <v:rect id="Rectangle 161" o:spid="_x0000_s166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871554" w:rsidRDefault="00757EF1" w:rsidP="00144DC7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871554">
                          <w:rPr>
                            <w:sz w:val="24"/>
                          </w:rPr>
                          <w:t>ГБПОУ СПО ПТ №2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3D662C" w:rsidRPr="003D662C">
        <w:rPr>
          <w:rFonts w:ascii="Times New Roman CYR" w:hAnsi="Times New Roman CYR"/>
          <w:b/>
          <w:color w:val="000000"/>
          <w:szCs w:val="22"/>
          <w:lang w:val="ru-RU"/>
        </w:rPr>
        <w:t>4. Заключение</w:t>
      </w:r>
    </w:p>
    <w:p w:rsidR="0062793C" w:rsidRDefault="0062793C" w:rsidP="0062793C">
      <w:pPr>
        <w:spacing w:after="160" w:line="360" w:lineRule="auto"/>
        <w:ind w:left="284" w:firstLine="680"/>
        <w:rPr>
          <w:rFonts w:eastAsiaTheme="minorHAnsi"/>
          <w:szCs w:val="28"/>
          <w:lang w:val="ru-RU"/>
        </w:rPr>
      </w:pPr>
      <w:r w:rsidRPr="0062793C">
        <w:rPr>
          <w:rFonts w:eastAsiaTheme="minorHAnsi"/>
          <w:szCs w:val="28"/>
          <w:lang w:val="ru-RU"/>
        </w:rPr>
        <w:t xml:space="preserve">В данной работе мы выполнили поставленную перед нами задачу </w:t>
      </w:r>
      <w:r w:rsidR="00BA5D8A">
        <w:rPr>
          <w:rFonts w:eastAsiaTheme="minorHAnsi"/>
          <w:szCs w:val="28"/>
          <w:lang w:val="ru-RU"/>
        </w:rPr>
        <w:t>в</w:t>
      </w:r>
      <w:r w:rsidR="00BA5D8A" w:rsidRPr="00BA5D8A">
        <w:rPr>
          <w:rFonts w:eastAsiaTheme="minorHAnsi"/>
          <w:szCs w:val="28"/>
          <w:lang w:val="ru-RU"/>
        </w:rPr>
        <w:t>ыработ</w:t>
      </w:r>
      <w:r w:rsidR="00BA5D8A">
        <w:rPr>
          <w:rFonts w:eastAsiaTheme="minorHAnsi"/>
          <w:szCs w:val="28"/>
          <w:lang w:val="ru-RU"/>
        </w:rPr>
        <w:t>али</w:t>
      </w:r>
      <w:r w:rsidR="00BA5D8A" w:rsidRPr="00BA5D8A">
        <w:rPr>
          <w:rFonts w:eastAsiaTheme="minorHAnsi"/>
          <w:szCs w:val="28"/>
          <w:lang w:val="ru-RU"/>
        </w:rPr>
        <w:t xml:space="preserve"> и реализ</w:t>
      </w:r>
      <w:r w:rsidR="00BA5D8A">
        <w:rPr>
          <w:rFonts w:eastAsiaTheme="minorHAnsi"/>
          <w:szCs w:val="28"/>
          <w:lang w:val="ru-RU"/>
        </w:rPr>
        <w:t>овали</w:t>
      </w:r>
      <w:r w:rsidR="00BA5D8A" w:rsidRPr="00BA5D8A">
        <w:rPr>
          <w:rFonts w:eastAsiaTheme="minorHAnsi"/>
          <w:szCs w:val="28"/>
          <w:lang w:val="ru-RU"/>
        </w:rPr>
        <w:t xml:space="preserve"> сетев</w:t>
      </w:r>
      <w:r w:rsidR="00BA5D8A">
        <w:rPr>
          <w:rFonts w:eastAsiaTheme="minorHAnsi"/>
          <w:szCs w:val="28"/>
          <w:lang w:val="ru-RU"/>
        </w:rPr>
        <w:t>ую</w:t>
      </w:r>
      <w:r w:rsidR="00BA5D8A" w:rsidRPr="00BA5D8A">
        <w:rPr>
          <w:rFonts w:eastAsiaTheme="minorHAnsi"/>
          <w:szCs w:val="28"/>
          <w:lang w:val="ru-RU"/>
        </w:rPr>
        <w:t xml:space="preserve"> политик</w:t>
      </w:r>
      <w:r w:rsidR="00BA5D8A">
        <w:rPr>
          <w:rFonts w:eastAsiaTheme="minorHAnsi"/>
          <w:szCs w:val="28"/>
          <w:lang w:val="ru-RU"/>
        </w:rPr>
        <w:t>у</w:t>
      </w:r>
      <w:r w:rsidR="00BA5D8A" w:rsidRPr="00BA5D8A">
        <w:rPr>
          <w:rFonts w:eastAsiaTheme="minorHAnsi"/>
          <w:szCs w:val="28"/>
          <w:lang w:val="ru-RU"/>
        </w:rPr>
        <w:t>, настро</w:t>
      </w:r>
      <w:r w:rsidR="00BA5D8A">
        <w:rPr>
          <w:rFonts w:eastAsiaTheme="minorHAnsi"/>
          <w:szCs w:val="28"/>
          <w:lang w:val="ru-RU"/>
        </w:rPr>
        <w:t>или</w:t>
      </w:r>
      <w:r w:rsidR="00BA5D8A" w:rsidRPr="00BA5D8A">
        <w:rPr>
          <w:rFonts w:eastAsiaTheme="minorHAnsi"/>
          <w:szCs w:val="28"/>
          <w:lang w:val="ru-RU"/>
        </w:rPr>
        <w:t xml:space="preserve"> телекоммуникационно</w:t>
      </w:r>
      <w:r w:rsidR="00BA5D8A">
        <w:rPr>
          <w:rFonts w:eastAsiaTheme="minorHAnsi"/>
          <w:szCs w:val="28"/>
          <w:lang w:val="ru-RU"/>
        </w:rPr>
        <w:t>е</w:t>
      </w:r>
      <w:r w:rsidR="00BA5D8A" w:rsidRPr="00BA5D8A">
        <w:rPr>
          <w:rFonts w:eastAsiaTheme="minorHAnsi"/>
          <w:szCs w:val="28"/>
          <w:lang w:val="ru-RU"/>
        </w:rPr>
        <w:t xml:space="preserve"> оборудован</w:t>
      </w:r>
      <w:r w:rsidR="00BA5D8A">
        <w:rPr>
          <w:rFonts w:eastAsiaTheme="minorHAnsi"/>
          <w:szCs w:val="28"/>
          <w:lang w:val="ru-RU"/>
        </w:rPr>
        <w:t xml:space="preserve">ие </w:t>
      </w:r>
      <w:r w:rsidR="00BA5D8A" w:rsidRPr="00BA5D8A">
        <w:rPr>
          <w:rFonts w:eastAsiaTheme="minorHAnsi"/>
          <w:szCs w:val="28"/>
          <w:lang w:val="ru-RU"/>
        </w:rPr>
        <w:t>локальной вычислительной сети в нефтяной компании на 15 рабочих мест</w:t>
      </w:r>
      <w:r w:rsidR="00BA5D8A">
        <w:rPr>
          <w:rFonts w:eastAsiaTheme="minorHAnsi"/>
          <w:szCs w:val="28"/>
          <w:lang w:val="ru-RU"/>
        </w:rPr>
        <w:t>,</w:t>
      </w:r>
      <w:r>
        <w:rPr>
          <w:rFonts w:eastAsiaTheme="minorHAnsi"/>
          <w:szCs w:val="28"/>
          <w:lang w:val="ru-RU"/>
        </w:rPr>
        <w:t xml:space="preserve"> использ</w:t>
      </w:r>
      <w:r w:rsidR="00BA5D8A">
        <w:rPr>
          <w:rFonts w:eastAsiaTheme="minorHAnsi"/>
          <w:szCs w:val="28"/>
          <w:lang w:val="ru-RU"/>
        </w:rPr>
        <w:t>овав</w:t>
      </w:r>
      <w:r>
        <w:rPr>
          <w:rFonts w:eastAsiaTheme="minorHAnsi"/>
          <w:szCs w:val="28"/>
          <w:lang w:val="ru-RU"/>
        </w:rPr>
        <w:t xml:space="preserve"> топологию</w:t>
      </w:r>
      <w:r w:rsidR="00BA5D8A">
        <w:rPr>
          <w:rFonts w:eastAsiaTheme="minorHAnsi"/>
          <w:szCs w:val="28"/>
          <w:lang w:val="ru-RU"/>
        </w:rPr>
        <w:t xml:space="preserve"> сети</w:t>
      </w:r>
      <w:r>
        <w:rPr>
          <w:rFonts w:eastAsiaTheme="minorHAnsi"/>
          <w:szCs w:val="28"/>
          <w:lang w:val="ru-RU"/>
        </w:rPr>
        <w:t xml:space="preserve"> «Звезда»</w:t>
      </w:r>
      <w:r w:rsidR="00196573">
        <w:rPr>
          <w:rFonts w:eastAsiaTheme="minorHAnsi"/>
          <w:szCs w:val="28"/>
          <w:lang w:val="ru-RU"/>
        </w:rPr>
        <w:t>.</w:t>
      </w:r>
    </w:p>
    <w:p w:rsidR="00C95F9F" w:rsidRPr="0009709A" w:rsidRDefault="00A650C3" w:rsidP="00A650C3">
      <w:pPr>
        <w:jc w:val="left"/>
        <w:rPr>
          <w:rFonts w:eastAsiaTheme="minorHAnsi"/>
          <w:szCs w:val="28"/>
          <w:lang w:val="ru-RU"/>
        </w:rPr>
      </w:pPr>
      <w:r>
        <w:rPr>
          <w:rFonts w:eastAsiaTheme="minorHAnsi"/>
          <w:szCs w:val="28"/>
          <w:lang w:val="ru-RU"/>
        </w:rPr>
        <w:br w:type="page"/>
      </w:r>
    </w:p>
    <w:p w:rsidR="00ED5540" w:rsidRPr="003D662C" w:rsidRDefault="0014152E" w:rsidP="00975DE6">
      <w:pPr>
        <w:spacing w:line="360" w:lineRule="auto"/>
        <w:jc w:val="center"/>
        <w:rPr>
          <w:rFonts w:ascii="Times New Roman CYR" w:hAnsi="Times New Roman CYR"/>
          <w:szCs w:val="22"/>
          <w:lang w:val="ru-RU"/>
        </w:rPr>
      </w:pPr>
      <w:r w:rsidRPr="00294D92">
        <w:rPr>
          <w:rFonts w:ascii="Times New Roman CYR" w:hAnsi="Times New Roman CYR"/>
          <w:b/>
          <w:noProof/>
          <w:color w:val="000000"/>
          <w:sz w:val="20"/>
          <w:szCs w:val="22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3975552" behindDoc="0" locked="0" layoutInCell="0" allowOverlap="1" wp14:anchorId="64E71272" wp14:editId="0FBB902F">
                <wp:simplePos x="0" y="0"/>
                <wp:positionH relativeFrom="page">
                  <wp:posOffset>720000</wp:posOffset>
                </wp:positionH>
                <wp:positionV relativeFrom="page">
                  <wp:posOffset>252000</wp:posOffset>
                </wp:positionV>
                <wp:extent cx="6588760" cy="10189210"/>
                <wp:effectExtent l="0" t="0" r="21590" b="21590"/>
                <wp:wrapNone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6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096373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jc w:val="center"/>
                              </w:pPr>
                              <w:r w:rsidRPr="00B02E16">
                                <w:t>КП 09.02.02</w:t>
                              </w:r>
                            </w:p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8" name="Group 13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89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0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 w:rsidP="00637072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Ипатов К. И.</w:t>
                                </w:r>
                              </w:p>
                              <w:p w:rsidR="00757EF1" w:rsidRPr="006A3F3E" w:rsidRDefault="00757EF1" w:rsidP="0014152E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39"/>
                        <wpg:cNvGrpSpPr>
                          <a:grpSpLocks/>
                        </wpg:cNvGrpSpPr>
                        <wpg:grpSpPr bwMode="auto">
                          <a:xfrm>
                            <a:off x="39" y="18567"/>
                            <a:ext cx="6933" cy="356"/>
                            <a:chOff x="0" y="-3042"/>
                            <a:chExt cx="28880" cy="23042"/>
                          </a:xfrm>
                        </wpg:grpSpPr>
                        <wps:wsp>
                          <wps:cNvPr id="92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3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-3042"/>
                              <a:ext cx="19599" cy="230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505C6E" w:rsidRDefault="00757EF1" w:rsidP="00175084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>Семенычева И</w:t>
                                </w: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.Ф.</w:t>
                                </w:r>
                              </w:p>
                              <w:p w:rsidR="00757EF1" w:rsidRPr="00153FC4" w:rsidRDefault="00757EF1" w:rsidP="0014152E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4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95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0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14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22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3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14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25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6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27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787" y="18777"/>
                            <a:ext cx="6292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62793C" w:rsidRDefault="00757EF1" w:rsidP="0062793C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62793C">
                                <w:rPr>
                                  <w:rFonts w:ascii="Times New Roman" w:hAnsi="Times New Roman"/>
                                  <w:lang w:val="ru-RU"/>
                                </w:rPr>
                                <w:t>Список используемых источников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9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2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4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175084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871554" w:rsidRDefault="00757EF1" w:rsidP="0014152E">
                              <w:pPr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 w:rsidRPr="00871554">
                                <w:rPr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71272" id="Группа 64" o:spid="_x0000_s1666" style="position:absolute;left:0;text-align:left;margin-left:56.7pt;margin-top:19.85pt;width:518.8pt;height:802.3pt;z-index:253975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" o:allowincell="f">
                <v:rect id="Rectangle 113" o:spid="_x0000_s166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" filled="f" strokeweight="2pt"/>
                <v:line id="Line 114" o:spid="_x0000_s166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" strokeweight="2pt"/>
                <v:line id="Line 115" o:spid="_x0000_s166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  <v:line id="Line 116" o:spid="_x0000_s167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<v:line id="Line 117" o:spid="_x0000_s167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  <v:line id="Line 118" o:spid="_x0000_s167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  <v:line id="Line 119" o:spid="_x0000_s167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  <v:line id="Line 120" o:spid="_x0000_s167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  <v:line id="Line 121" o:spid="_x0000_s167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  <v:line id="Line 122" o:spid="_x0000_s167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  <v:rect id="Rectangle 123" o:spid="_x0000_s167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24" o:spid="_x0000_s167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5" o:spid="_x0000_s167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26" o:spid="_x0000_s168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27" o:spid="_x0000_s168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28" o:spid="_x0000_s168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29" o:spid="_x0000_s168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Pr="00096373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21</w:t>
                        </w:r>
                      </w:p>
                    </w:txbxContent>
                  </v:textbox>
                </v:rect>
                <v:rect id="Rectangle 130" o:spid="_x0000_s168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jc w:val="center"/>
                        </w:pPr>
                        <w:r w:rsidRPr="00B02E16">
                          <w:t>КП 09.02.02</w:t>
                        </w:r>
                      </w:p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131" o:spid="_x0000_s168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  <v:line id="Line 132" o:spid="_x0000_s168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  <v:line id="Line 133" o:spid="_x0000_s168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9BXwwAAANsAAAAPAAAAZHJzL2Rvd25yZXYueG1sRI/dagIx&#10;FITvBd8hHKF3NWuh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NSPQV8MAAADbAAAADwAA&#10;AAAAAAAAAAAAAAAHAgAAZHJzL2Rvd25yZXYueG1sUEsFBgAAAAADAAMAtwAAAPcCAAAAAA==&#10;" strokeweight="1pt"/>
                <v:line id="Line 134" o:spid="_x0000_s168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  <v:line id="Line 135" o:spid="_x0000_s168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  <v:group id="Group 136" o:spid="_x0000_s169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Rectangle 137" o:spid="_x0000_s169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138" o:spid="_x0000_s169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Pr="00871554" w:rsidRDefault="00757EF1" w:rsidP="00637072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Ипатов К. И.</w:t>
                          </w:r>
                        </w:p>
                        <w:p w:rsidR="00757EF1" w:rsidRPr="006A3F3E" w:rsidRDefault="00757EF1" w:rsidP="0014152E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139" o:spid="_x0000_s1693" style="position:absolute;left:39;top:18567;width:6933;height:356" coordorigin=",-3042" coordsize="28880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rect id="Rectangle 140" o:spid="_x0000_s169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141" o:spid="_x0000_s1695" style="position:absolute;left:9281;top:-3042;width:19599;height:2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Pr="00505C6E" w:rsidRDefault="00757EF1" w:rsidP="00175084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505C6E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>Семенычева И</w:t>
                          </w:r>
                          <w:r w:rsidRPr="00505C6E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.Ф.</w:t>
                          </w:r>
                        </w:p>
                        <w:p w:rsidR="00757EF1" w:rsidRPr="00153FC4" w:rsidRDefault="00757EF1" w:rsidP="0014152E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142" o:spid="_x0000_s169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Rectangle 143" o:spid="_x0000_s169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144" o:spid="_x0000_s169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145" o:spid="_x0000_s169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rect id="Rectangle 146" o:spid="_x0000_s170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147" o:spid="_x0000_s170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148" o:spid="_x0000_s170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rect id="Rectangle 149" o:spid="_x0000_s170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150" o:spid="_x0000_s170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151" o:spid="_x0000_s170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" strokeweight="2pt"/>
                <v:rect id="Rectangle 152" o:spid="_x0000_s1706" style="position:absolute;left:7787;top:18777;width:6292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Pr="0062793C" w:rsidRDefault="00757EF1" w:rsidP="0062793C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 w:rsidRPr="0062793C">
                          <w:rPr>
                            <w:rFonts w:ascii="Times New Roman" w:hAnsi="Times New Roman"/>
                            <w:lang w:val="ru-RU"/>
                          </w:rPr>
                          <w:t>Список используемых источников</w:t>
                        </w:r>
                      </w:p>
                    </w:txbxContent>
                  </v:textbox>
                </v:rect>
                <v:line id="Line 153" o:spid="_x0000_s170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" strokeweight="2pt"/>
                <v:line id="Line 154" o:spid="_x0000_s170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4CI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Nwvxw&#10;JhwBufkCAAD//wMAUEsBAi0AFAAGAAgAAAAhANvh9svuAAAAhQEAABMAAAAAAAAAAAAAAAAAAAAA&#10;AFtDb250ZW50X1R5cGVzXS54bWxQSwECLQAUAAYACAAAACEAWvQsW78AAAAVAQAACwAAAAAAAAAA&#10;AAAAAAAfAQAAX3JlbHMvLnJlbHNQSwECLQAUAAYACAAAACEAB9uAiL0AAADcAAAADwAAAAAAAAAA&#10;AAAAAAAHAgAAZHJzL2Rvd25yZXYueG1sUEsFBgAAAAADAAMAtwAAAPECAAAAAA==&#10;" strokeweight="2pt"/>
                <v:line id="Line 155" o:spid="_x0000_s170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yUT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T&#10;EXzPhCMgVx8AAAD//wMAUEsBAi0AFAAGAAgAAAAhANvh9svuAAAAhQEAABMAAAAAAAAAAAAAAAAA&#10;AAAAAFtDb250ZW50X1R5cGVzXS54bWxQSwECLQAUAAYACAAAACEAWvQsW78AAAAVAQAACwAAAAAA&#10;AAAAAAAAAAAfAQAAX3JlbHMvLnJlbHNQSwECLQAUAAYACAAAACEAaJclE8AAAADcAAAADwAAAAAA&#10;AAAAAAAAAAAHAgAAZHJzL2Rvd25yZXYueG1sUEsFBgAAAAADAAMAtwAAAPQCAAAAAA==&#10;" strokeweight="2pt"/>
                <v:rect id="Rectangle 156" o:spid="_x0000_s171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157" o:spid="_x0000_s171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158" o:spid="_x0000_s171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175084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159" o:spid="_x0000_s171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" strokeweight="1pt"/>
                <v:line id="Line 160" o:spid="_x0000_s171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" strokeweight="1pt"/>
                <v:rect id="Rectangle 161" o:spid="_x0000_s171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871554" w:rsidRDefault="00757EF1" w:rsidP="0014152E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871554">
                          <w:rPr>
                            <w:sz w:val="24"/>
                          </w:rPr>
                          <w:t>ГБПОУ СПО ПТ №2</w:t>
                        </w:r>
                      </w:p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2381184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9972675</wp:posOffset>
                </wp:positionV>
                <wp:extent cx="360045" cy="179705"/>
                <wp:effectExtent l="0" t="0" r="1905" b="10795"/>
                <wp:wrapNone/>
                <wp:docPr id="2274" name="Прямоугольник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af0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7EF1" w:rsidRPr="007007E9" w:rsidRDefault="00757EF1" w:rsidP="00ED5540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2" o:spid="_x0000_s1716" style="position:absolute;left:0;text-align:left;margin-left:212.65pt;margin-top:785.25pt;width:28.35pt;height:14.15pt;z-index:-2509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" filled="f" stroked="f" strokecolor="white" strokeweight="0">
                <v:textbox inset="1mm,0,1mm,0">
                  <w:txbxContent>
                    <w:p w:rsidR="00757EF1" w:rsidRPr="005A556A" w:rsidRDefault="00757EF1" w:rsidP="00ED5540">
                      <w:pPr>
                        <w:pStyle w:val="af0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7EF1" w:rsidRPr="007007E9" w:rsidRDefault="00757EF1" w:rsidP="00ED5540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2393472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10152380</wp:posOffset>
                </wp:positionV>
                <wp:extent cx="360045" cy="179705"/>
                <wp:effectExtent l="0" t="0" r="1905" b="10795"/>
                <wp:wrapNone/>
                <wp:docPr id="2273" name="Прямоугольник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af0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7EF1" w:rsidRPr="007007E9" w:rsidRDefault="00757EF1" w:rsidP="00ED5540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3" o:spid="_x0000_s1717" style="position:absolute;left:0;text-align:left;margin-left:212.65pt;margin-top:799.4pt;width:28.35pt;height:14.15pt;z-index:-2509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" filled="f" stroked="f" strokecolor="white" strokeweight="0">
                <v:textbox inset="1mm,0,1mm,0">
                  <w:txbxContent>
                    <w:p w:rsidR="00757EF1" w:rsidRPr="005A556A" w:rsidRDefault="00757EF1" w:rsidP="00ED5540">
                      <w:pPr>
                        <w:pStyle w:val="af0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7EF1" w:rsidRPr="007007E9" w:rsidRDefault="00757EF1" w:rsidP="00ED5540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2367872" behindDoc="1" locked="0" layoutInCell="1" allowOverlap="1">
                <wp:simplePos x="0" y="0"/>
                <wp:positionH relativeFrom="page">
                  <wp:posOffset>2160905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0" r="0" b="10795"/>
                <wp:wrapNone/>
                <wp:docPr id="2271" name="Прямоугольник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af0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5" o:spid="_x0000_s1718" style="position:absolute;left:0;text-align:left;margin-left:170.15pt;margin-top:785.4pt;width:42.55pt;height:14.15pt;z-index:-2509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" filled="f" stroked="f" strokecolor="white" strokeweight="0">
                <v:textbox inset="1mm,0,1mm,0">
                  <w:txbxContent>
                    <w:p w:rsidR="00757EF1" w:rsidRPr="005A556A" w:rsidRDefault="00757EF1" w:rsidP="00ED5540">
                      <w:pPr>
                        <w:pStyle w:val="af0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2342272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page">
                  <wp:posOffset>9972675</wp:posOffset>
                </wp:positionV>
                <wp:extent cx="828040" cy="179705"/>
                <wp:effectExtent l="0" t="0" r="0" b="10795"/>
                <wp:wrapNone/>
                <wp:docPr id="2268" name="Прямоугольник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af0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7EF1" w:rsidRPr="007007E9" w:rsidRDefault="00757EF1" w:rsidP="00ED5540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8" o:spid="_x0000_s1719" style="position:absolute;left:0;text-align:left;margin-left:104.9pt;margin-top:785.25pt;width:65.2pt;height:14.15pt;z-index:-2509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" filled="f" stroked="f" strokecolor="white" strokeweight="0">
                <v:textbox inset="1mm,0,1mm,0">
                  <w:txbxContent>
                    <w:p w:rsidR="00757EF1" w:rsidRPr="005A556A" w:rsidRDefault="00757EF1" w:rsidP="00ED5540">
                      <w:pPr>
                        <w:pStyle w:val="af0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7EF1" w:rsidRPr="007007E9" w:rsidRDefault="00757EF1" w:rsidP="00ED5540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2332032" behindDoc="1" locked="0" layoutInCell="1" allowOverlap="1">
                <wp:simplePos x="0" y="0"/>
                <wp:positionH relativeFrom="page">
                  <wp:posOffset>1332865</wp:posOffset>
                </wp:positionH>
                <wp:positionV relativeFrom="page">
                  <wp:posOffset>10152380</wp:posOffset>
                </wp:positionV>
                <wp:extent cx="828040" cy="179705"/>
                <wp:effectExtent l="0" t="0" r="0" b="10795"/>
                <wp:wrapNone/>
                <wp:docPr id="2267" name="Прямоугольник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af0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7EF1" w:rsidRPr="007007E9" w:rsidRDefault="00757EF1" w:rsidP="00ED5540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9" o:spid="_x0000_s1720" style="position:absolute;left:0;text-align:left;margin-left:104.95pt;margin-top:799.4pt;width:65.2pt;height:14.15pt;z-index:-2509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" filled="f" stroked="f" strokecolor="white" strokeweight="0">
                <v:textbox inset="1mm,0,1mm,0">
                  <w:txbxContent>
                    <w:p w:rsidR="00757EF1" w:rsidRPr="005A556A" w:rsidRDefault="00757EF1" w:rsidP="00ED5540">
                      <w:pPr>
                        <w:pStyle w:val="af0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7EF1" w:rsidRPr="007007E9" w:rsidRDefault="00757EF1" w:rsidP="00ED5540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23217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9973945</wp:posOffset>
                </wp:positionV>
                <wp:extent cx="252095" cy="179070"/>
                <wp:effectExtent l="0" t="0" r="14605" b="11430"/>
                <wp:wrapNone/>
                <wp:docPr id="2264" name="Прямоугольник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af0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2" o:spid="_x0000_s1721" style="position:absolute;left:0;text-align:left;margin-left:56.6pt;margin-top:785.35pt;width:19.85pt;height:14.1pt;z-index:-2509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" filled="f" stroked="f" strokecolor="white" strokeweight="0">
                <v:textbox inset="0,0,0,0">
                  <w:txbxContent>
                    <w:p w:rsidR="00757EF1" w:rsidRPr="005A556A" w:rsidRDefault="00757EF1" w:rsidP="00ED5540">
                      <w:pPr>
                        <w:pStyle w:val="af0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231462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9973945</wp:posOffset>
                </wp:positionV>
                <wp:extent cx="360045" cy="179070"/>
                <wp:effectExtent l="0" t="0" r="1905" b="11430"/>
                <wp:wrapNone/>
                <wp:docPr id="2263" name="Прямоугольник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3" o:spid="_x0000_s1722" style="position:absolute;left:0;text-align:left;margin-left:76.6pt;margin-top:785.35pt;width:28.35pt;height:14.1pt;z-index:-2510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" filled="f" stroked="f" strokecolor="white" strokeweight="0">
                <v:textbox inset="0,0,0,0">
                  <w:txbxContent>
                    <w:p w:rsidR="00757EF1" w:rsidRPr="005A556A" w:rsidRDefault="00757EF1" w:rsidP="00ED5540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2313600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10154285</wp:posOffset>
                </wp:positionV>
                <wp:extent cx="360045" cy="179070"/>
                <wp:effectExtent l="0" t="0" r="1905" b="11430"/>
                <wp:wrapNone/>
                <wp:docPr id="2262" name="Прямоугольник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4" o:spid="_x0000_s1723" style="position:absolute;left:0;text-align:left;margin-left:76.55pt;margin-top:799.55pt;width:28.35pt;height:14.1pt;z-index:-2510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" filled="f" stroked="f" strokecolor="white" strokeweight="0">
                <v:textbox inset="0,0,0,0">
                  <w:txbxContent>
                    <w:p w:rsidR="00757EF1" w:rsidRPr="005A556A" w:rsidRDefault="00757EF1" w:rsidP="00ED5540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3329408" behindDoc="1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10152380</wp:posOffset>
                </wp:positionV>
                <wp:extent cx="360045" cy="179705"/>
                <wp:effectExtent l="0" t="0" r="1905" b="10795"/>
                <wp:wrapNone/>
                <wp:docPr id="2227" name="Прямоугольник 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af0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7EF1" w:rsidRPr="007007E9" w:rsidRDefault="00757EF1" w:rsidP="00ED5540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34" o:spid="_x0000_s1724" style="position:absolute;left:0;text-align:left;margin-left:212.65pt;margin-top:799.4pt;width:28.35pt;height:14.15pt;z-index:-2499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" filled="f" stroked="f" strokecolor="white" strokeweight="0">
                <v:textbox inset="1mm,0,1mm,0">
                  <w:txbxContent>
                    <w:p w:rsidR="00757EF1" w:rsidRPr="005A556A" w:rsidRDefault="00757EF1" w:rsidP="00ED5540">
                      <w:pPr>
                        <w:pStyle w:val="af0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7EF1" w:rsidRPr="007007E9" w:rsidRDefault="00757EF1" w:rsidP="00ED5540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3325312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page">
                  <wp:posOffset>9972675</wp:posOffset>
                </wp:positionV>
                <wp:extent cx="828040" cy="179705"/>
                <wp:effectExtent l="0" t="0" r="0" b="10795"/>
                <wp:wrapNone/>
                <wp:docPr id="2222" name="Прямоугольник 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af0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757EF1" w:rsidRPr="007007E9" w:rsidRDefault="00757EF1" w:rsidP="00ED5540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39" o:spid="_x0000_s1725" style="position:absolute;left:0;text-align:left;margin-left:104.9pt;margin-top:785.25pt;width:65.2pt;height:14.15pt;z-index:-2499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" filled="f" stroked="f" strokecolor="white" strokeweight="0">
                <v:textbox inset="1mm,0,1mm,0">
                  <w:txbxContent>
                    <w:p w:rsidR="00757EF1" w:rsidRPr="005A556A" w:rsidRDefault="00757EF1" w:rsidP="00ED5540">
                      <w:pPr>
                        <w:pStyle w:val="af0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757EF1" w:rsidRPr="007007E9" w:rsidRDefault="00757EF1" w:rsidP="00ED5540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33232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9973945</wp:posOffset>
                </wp:positionV>
                <wp:extent cx="252095" cy="179070"/>
                <wp:effectExtent l="0" t="0" r="14605" b="11430"/>
                <wp:wrapNone/>
                <wp:docPr id="2218" name="Прямоугольник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af0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43" o:spid="_x0000_s1726" style="position:absolute;left:0;text-align:left;margin-left:56.6pt;margin-top:785.35pt;width:19.85pt;height:14.1pt;z-index:-2499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" filled="f" stroked="f" strokecolor="white" strokeweight="0">
                <v:textbox inset="0,0,0,0">
                  <w:txbxContent>
                    <w:p w:rsidR="00757EF1" w:rsidRPr="005A556A" w:rsidRDefault="00757EF1" w:rsidP="00ED5540">
                      <w:pPr>
                        <w:pStyle w:val="af0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332121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9973945</wp:posOffset>
                </wp:positionV>
                <wp:extent cx="360045" cy="179070"/>
                <wp:effectExtent l="0" t="0" r="1905" b="11430"/>
                <wp:wrapNone/>
                <wp:docPr id="2217" name="Прямоугольник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44" o:spid="_x0000_s1727" style="position:absolute;left:0;text-align:left;margin-left:76.6pt;margin-top:785.35pt;width:28.35pt;height:14.1pt;z-index:-2499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" filled="f" stroked="f" strokecolor="white" strokeweight="0">
                <v:textbox inset="0,0,0,0">
                  <w:txbxContent>
                    <w:p w:rsidR="00757EF1" w:rsidRPr="005A556A" w:rsidRDefault="00757EF1" w:rsidP="00ED5540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2577" w:rsidRPr="00720D8C">
        <w:rPr>
          <w:rFonts w:ascii="Times New Roman CYR" w:hAnsi="Times New Roman CYR"/>
          <w:noProof/>
          <w:lang w:val="ru-RU"/>
        </w:rPr>
        <mc:AlternateContent>
          <mc:Choice Requires="wps">
            <w:drawing>
              <wp:anchor distT="0" distB="0" distL="114300" distR="114300" simplePos="0" relativeHeight="253320192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10154285</wp:posOffset>
                </wp:positionV>
                <wp:extent cx="360045" cy="179070"/>
                <wp:effectExtent l="0" t="0" r="1905" b="11430"/>
                <wp:wrapNone/>
                <wp:docPr id="2216" name="Прямоугольник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EF1" w:rsidRPr="005A556A" w:rsidRDefault="00757EF1" w:rsidP="00ED5540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45" o:spid="_x0000_s1728" style="position:absolute;left:0;text-align:left;margin-left:76.55pt;margin-top:799.55pt;width:28.35pt;height:14.1pt;z-index:-2499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" filled="f" stroked="f" strokecolor="white" strokeweight="0">
                <v:textbox inset="0,0,0,0">
                  <w:txbxContent>
                    <w:p w:rsidR="00757EF1" w:rsidRPr="005A556A" w:rsidRDefault="00757EF1" w:rsidP="00ED5540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D5540" w:rsidRPr="00720D8C">
        <w:rPr>
          <w:rFonts w:ascii="Times New Roman CYR" w:hAnsi="Times New Roman CYR"/>
          <w:b/>
          <w:szCs w:val="28"/>
          <w:lang w:val="ru-RU"/>
        </w:rPr>
        <w:t>5. Список используемых источников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ru-RU"/>
        </w:rPr>
      </w:pPr>
      <w:r w:rsidRPr="00196573">
        <w:rPr>
          <w:rFonts w:ascii="Times New Roman CYR" w:hAnsi="Times New Roman CYR"/>
          <w:szCs w:val="22"/>
          <w:lang w:val="ru-RU"/>
        </w:rPr>
        <w:t>1. Бройдо В.Л. «Вычислительные системы, сети и телекоммуникации» 2002.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ru-RU"/>
        </w:rPr>
      </w:pPr>
      <w:r w:rsidRPr="00196573">
        <w:rPr>
          <w:rFonts w:ascii="Times New Roman CYR" w:hAnsi="Times New Roman CYR"/>
          <w:szCs w:val="22"/>
          <w:lang w:val="ru-RU"/>
        </w:rPr>
        <w:t xml:space="preserve">2. В. П. Косарев и др. «Компьютерные системы и сети» 1999. 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ru-RU"/>
        </w:rPr>
      </w:pPr>
      <w:r w:rsidRPr="00196573">
        <w:rPr>
          <w:rFonts w:ascii="Times New Roman CYR" w:hAnsi="Times New Roman CYR"/>
          <w:szCs w:val="22"/>
          <w:lang w:val="ru-RU"/>
        </w:rPr>
        <w:t>3. Максимов Н.В., Попов И.И. «Компьютерные сети» 2013.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ru-RU"/>
        </w:rPr>
      </w:pPr>
      <w:r w:rsidRPr="00196573">
        <w:rPr>
          <w:rFonts w:ascii="Times New Roman CYR" w:hAnsi="Times New Roman CYR"/>
          <w:szCs w:val="22"/>
          <w:lang w:val="ru-RU"/>
        </w:rPr>
        <w:t>4. Пескова С.А., Волков А.Н. «Сети и телекоммуникации» 2009.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en-US"/>
        </w:rPr>
      </w:pPr>
      <w:r w:rsidRPr="00196573">
        <w:rPr>
          <w:rFonts w:ascii="Times New Roman CYR" w:hAnsi="Times New Roman CYR"/>
          <w:szCs w:val="22"/>
          <w:lang w:val="en-US"/>
        </w:rPr>
        <w:t>5. https://ru.wikipedia.org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en-US"/>
        </w:rPr>
      </w:pPr>
      <w:r w:rsidRPr="00196573">
        <w:rPr>
          <w:rFonts w:ascii="Times New Roman CYR" w:hAnsi="Times New Roman CYR"/>
          <w:szCs w:val="22"/>
          <w:lang w:val="en-US"/>
        </w:rPr>
        <w:t>6. Cisco Packet Tracer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en-US"/>
        </w:rPr>
      </w:pPr>
      <w:r w:rsidRPr="00196573">
        <w:rPr>
          <w:rFonts w:ascii="Times New Roman CYR" w:hAnsi="Times New Roman CYR"/>
          <w:szCs w:val="22"/>
          <w:lang w:val="en-US"/>
        </w:rPr>
        <w:t xml:space="preserve">7. </w:t>
      </w:r>
      <w:r w:rsidRPr="00C92EFD">
        <w:rPr>
          <w:rFonts w:ascii="Times New Roman CYR" w:hAnsi="Times New Roman CYR"/>
          <w:szCs w:val="22"/>
          <w:lang w:val="en-US"/>
        </w:rPr>
        <w:t>https://planner5d.com/ru/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en-US"/>
        </w:rPr>
      </w:pPr>
      <w:r w:rsidRPr="00196573">
        <w:rPr>
          <w:rFonts w:ascii="Times New Roman CYR" w:hAnsi="Times New Roman CYR"/>
          <w:szCs w:val="22"/>
          <w:lang w:val="en-US"/>
        </w:rPr>
        <w:t>8. Microsoft Exel</w:t>
      </w:r>
    </w:p>
    <w:p w:rsidR="00196573" w:rsidRPr="00C92EFD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ru-RU"/>
        </w:rPr>
      </w:pPr>
      <w:r w:rsidRPr="00C92EFD">
        <w:rPr>
          <w:rFonts w:ascii="Times New Roman CYR" w:hAnsi="Times New Roman CYR"/>
          <w:szCs w:val="22"/>
          <w:lang w:val="ru-RU"/>
        </w:rPr>
        <w:t xml:space="preserve">9. </w:t>
      </w:r>
      <w:r w:rsidRPr="00196573">
        <w:rPr>
          <w:rFonts w:ascii="Times New Roman CYR" w:hAnsi="Times New Roman CYR"/>
          <w:szCs w:val="22"/>
          <w:lang w:val="ru-RU"/>
        </w:rPr>
        <w:t>Яндекс</w:t>
      </w:r>
      <w:r w:rsidRPr="00C92EFD">
        <w:rPr>
          <w:rFonts w:ascii="Times New Roman CYR" w:hAnsi="Times New Roman CYR"/>
          <w:szCs w:val="22"/>
          <w:lang w:val="ru-RU"/>
        </w:rPr>
        <w:t>.</w:t>
      </w:r>
      <w:r w:rsidRPr="00196573">
        <w:rPr>
          <w:rFonts w:ascii="Times New Roman CYR" w:hAnsi="Times New Roman CYR"/>
          <w:szCs w:val="22"/>
          <w:lang w:val="ru-RU"/>
        </w:rPr>
        <w:t>Маркет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ru-RU"/>
        </w:rPr>
      </w:pPr>
      <w:r w:rsidRPr="00196573">
        <w:rPr>
          <w:rFonts w:ascii="Times New Roman CYR" w:hAnsi="Times New Roman CYR"/>
          <w:szCs w:val="22"/>
          <w:lang w:val="ru-RU"/>
        </w:rPr>
        <w:t>10. Казаков С. И. Основы сетевых технологий, 1998. 87 с.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ru-RU"/>
        </w:rPr>
      </w:pPr>
      <w:r w:rsidRPr="00196573">
        <w:rPr>
          <w:rFonts w:ascii="Times New Roman CYR" w:hAnsi="Times New Roman CYR"/>
          <w:szCs w:val="22"/>
          <w:lang w:val="ru-RU"/>
        </w:rPr>
        <w:t>12. Олифер В. Г. Олифер Н. А. Компьютерные сети. Принципы, технологии, протоколы. СПб: Питер, 2000. 672 с.</w:t>
      </w:r>
    </w:p>
    <w:p w:rsidR="00196573" w:rsidRPr="00196573" w:rsidRDefault="00196573" w:rsidP="00196573">
      <w:pPr>
        <w:spacing w:after="200" w:line="276" w:lineRule="auto"/>
        <w:jc w:val="left"/>
        <w:rPr>
          <w:rFonts w:ascii="Times New Roman CYR" w:hAnsi="Times New Roman CYR"/>
          <w:szCs w:val="22"/>
          <w:lang w:val="ru-RU"/>
        </w:rPr>
      </w:pPr>
      <w:r w:rsidRPr="00196573">
        <w:rPr>
          <w:rFonts w:ascii="Times New Roman CYR" w:hAnsi="Times New Roman CYR"/>
          <w:szCs w:val="22"/>
          <w:lang w:val="ru-RU"/>
        </w:rPr>
        <w:t>13. Фролов А. В., Фролов Г. В. Локальные сети персональных компьютеров. Монтаж сети, установка программного обеспечения. Т. 7. М: Диалог-МИФИ, 1994. 176 с.</w:t>
      </w:r>
    </w:p>
    <w:p w:rsidR="00A650C3" w:rsidRDefault="00196573" w:rsidP="00A650C3">
      <w:pPr>
        <w:spacing w:after="200" w:line="276" w:lineRule="auto"/>
        <w:jc w:val="left"/>
        <w:rPr>
          <w:rFonts w:ascii="Times New Roman CYR" w:hAnsi="Times New Roman CYR"/>
          <w:szCs w:val="22"/>
          <w:lang w:val="ru-RU"/>
        </w:rPr>
      </w:pPr>
      <w:r>
        <w:rPr>
          <w:rFonts w:ascii="Times New Roman CYR" w:hAnsi="Times New Roman CYR"/>
          <w:szCs w:val="22"/>
          <w:lang w:val="ru-RU"/>
        </w:rPr>
        <w:t xml:space="preserve">14. </w:t>
      </w:r>
      <w:r w:rsidR="00D13931" w:rsidRPr="00196573">
        <w:rPr>
          <w:rFonts w:ascii="Times New Roman CYR" w:hAnsi="Times New Roman CYR"/>
          <w:szCs w:val="22"/>
          <w:lang w:val="ru-RU"/>
        </w:rPr>
        <w:t>Попов И. И. Информационные ресурсы и системы: реализация, моделирование, управление</w:t>
      </w:r>
      <w:r w:rsidR="00D13931">
        <w:rPr>
          <w:rFonts w:ascii="Times New Roman CYR" w:hAnsi="Times New Roman CYR"/>
          <w:szCs w:val="22"/>
          <w:lang w:val="ru-RU"/>
        </w:rPr>
        <w:t>. М: ТПК “Альянс”, 1996. 408 с.</w:t>
      </w:r>
    </w:p>
    <w:p w:rsidR="00C95F9F" w:rsidRPr="00A650C3" w:rsidRDefault="00A650C3" w:rsidP="00A650C3">
      <w:pPr>
        <w:jc w:val="left"/>
        <w:rPr>
          <w:rFonts w:ascii="Times New Roman CYR" w:hAnsi="Times New Roman CYR"/>
          <w:szCs w:val="22"/>
          <w:lang w:val="ru-RU"/>
        </w:rPr>
      </w:pPr>
      <w:r>
        <w:rPr>
          <w:rFonts w:ascii="Times New Roman CYR" w:hAnsi="Times New Roman CYR"/>
          <w:szCs w:val="22"/>
          <w:lang w:val="ru-RU"/>
        </w:rPr>
        <w:br w:type="page"/>
      </w:r>
    </w:p>
    <w:p w:rsidR="00C95F9F" w:rsidRPr="0014152E" w:rsidRDefault="003D662C" w:rsidP="00975DE6">
      <w:pPr>
        <w:spacing w:after="200" w:line="276" w:lineRule="auto"/>
        <w:jc w:val="center"/>
        <w:rPr>
          <w:b/>
          <w:szCs w:val="28"/>
          <w:lang w:val="ru-RU"/>
        </w:rPr>
      </w:pPr>
      <w:r w:rsidRPr="0014152E">
        <w:rPr>
          <w:b/>
          <w:noProof/>
          <w:sz w:val="20"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3934592" behindDoc="0" locked="1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0" t="0" r="21590" b="21590"/>
                <wp:wrapNone/>
                <wp:docPr id="2814" name="Группа 2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81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144DC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203095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467" name="Group 8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468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69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14152E" w:rsidRDefault="00757EF1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 w:rsidRPr="0014152E"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Панова А.С.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8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471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6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505C6E" w:rsidRDefault="00757EF1" w:rsidP="00175084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>Семенычева И</w:t>
                                </w: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.Ф.</w:t>
                                </w:r>
                              </w:p>
                              <w:p w:rsidR="00757EF1" w:rsidRPr="0014152E" w:rsidRDefault="00757EF1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:rsidR="00757EF1" w:rsidRDefault="00757EF1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98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9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01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2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4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5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62793C" w:rsidRDefault="00757EF1" w:rsidP="00975DE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ru-RU"/>
                                </w:rPr>
                                <w:t>Приложение</w:t>
                              </w:r>
                            </w:p>
                            <w:p w:rsidR="00757EF1" w:rsidRDefault="00757EF1" w:rsidP="0062793C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10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175084" w:rsidRDefault="00757EF1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144DC7">
                              <w:pPr>
                                <w:jc w:val="center"/>
                                <w:rPr>
                                  <w:i/>
                                  <w:sz w:val="24"/>
                                  <w:lang w:val="ru-RU"/>
                                </w:rPr>
                              </w:pPr>
                              <w:r w:rsidRPr="00203095">
                                <w:rPr>
                                  <w:i/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Default="00757EF1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14" o:spid="_x0000_s1729" style="position:absolute;left:0;text-align:left;margin-left:56.7pt;margin-top:19.85pt;width:518.8pt;height:802.3pt;z-index:25393459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" o:allowincell="f">
                <v:rect id="Rectangle 63" o:spid="_x0000_s1730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" filled="f" strokeweight="2pt"/>
                <v:line id="Line 64" o:spid="_x0000_s1731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" strokeweight="2pt"/>
                <v:line id="Line 65" o:spid="_x0000_s1732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" strokeweight="2pt"/>
                <v:line id="Line 66" o:spid="_x0000_s1733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" strokeweight="2pt"/>
                <v:line id="Line 67" o:spid="_x0000_s1734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" strokeweight="2pt"/>
                <v:line id="Line 68" o:spid="_x0000_s1735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" strokeweight="2pt"/>
                <v:line id="Line 69" o:spid="_x0000_s1736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" strokeweight="2pt"/>
                <v:line id="Line 70" o:spid="_x0000_s1737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" strokeweight="2pt"/>
                <v:line id="Line 71" o:spid="_x0000_s1738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" strokeweight="1pt"/>
                <v:line id="Line 72" o:spid="_x0000_s1739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" strokeweight="1pt"/>
                <v:rect id="Rectangle 73" o:spid="_x0000_s1740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74" o:spid="_x0000_s1741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75" o:spid="_x0000_s1742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6" o:spid="_x0000_s1743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77" o:spid="_x0000_s1744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8" o:spid="_x0000_s1745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79" o:spid="_x0000_s1746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31</w:t>
                        </w:r>
                      </w:p>
                    </w:txbxContent>
                  </v:textbox>
                </v:rect>
                <v:rect id="Rectangle 80" o:spid="_x0000_s1747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203095" w:rsidRDefault="00757EF1" w:rsidP="00144DC7">
                        <w:pPr>
                          <w:jc w:val="center"/>
                          <w:rPr>
                            <w:i/>
                          </w:rPr>
                        </w:pPr>
                        <w:r w:rsidRPr="00203095">
                          <w:rPr>
                            <w:i/>
                          </w:rPr>
                          <w:t>КП 09.02.02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81" o:spid="_x0000_s1748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" strokeweight="2pt"/>
                <v:line id="Line 82" o:spid="_x0000_s1749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" strokeweight="2pt"/>
                <v:line id="Line 83" o:spid="_x0000_s1750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" strokeweight="1pt"/>
                <v:line id="Line 84" o:spid="_x0000_s1751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" strokeweight="1pt"/>
                <v:line id="Line 85" o:spid="_x0000_s1752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" strokeweight="1pt"/>
                <v:group id="Group 86" o:spid="_x0000_s1753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iu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5IpPL4JJ8jFHQAA//8DAFBLAQItABQABgAIAAAAIQDb4fbL7gAAAIUBAAATAAAAAAAAAAAA&#10;AAAAAAAAAABbQ29udGVudF9UeXBlc10ueG1sUEsBAi0AFAAGAAgAAAAhAFr0LFu/AAAAFQEAAAsA&#10;AAAAAAAAAAAAAAAAHwEAAF9yZWxzLy5yZWxzUEsBAi0AFAAGAAgAAAAhACYjuK7EAAAA3QAAAA8A&#10;AAAAAAAAAAAAAAAABwIAAGRycy9kb3ducmV2LnhtbFBLBQYAAAAAAwADALcAAAD4AgAAAAA=&#10;">
                  <v:rect id="Rectangle 87" o:spid="_x0000_s17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88" o:spid="_x0000_s17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Pr="0014152E" w:rsidRDefault="00757EF1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 w:rsidRPr="0014152E"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Панова А.С.</w:t>
                          </w:r>
                        </w:p>
                      </w:txbxContent>
                    </v:textbox>
                  </v:rect>
                </v:group>
                <v:group id="Group 89" o:spid="_x0000_s1756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<v:rect id="Rectangle 90" o:spid="_x0000_s17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91" o:spid="_x0000_s17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Pr="00505C6E" w:rsidRDefault="00757EF1" w:rsidP="00175084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505C6E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>Семенычева И</w:t>
                          </w:r>
                          <w:r w:rsidRPr="00505C6E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.Ф.</w:t>
                          </w:r>
                        </w:p>
                        <w:p w:rsidR="00757EF1" w:rsidRPr="0014152E" w:rsidRDefault="00757EF1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:rsidR="00757EF1" w:rsidRDefault="00757EF1"/>
                      </w:txbxContent>
                    </v:textbox>
                  </v:rect>
                </v:group>
                <v:group id="Group 92" o:spid="_x0000_s1759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rect id="Rectangle 93" o:spid="_x0000_s17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94" o:spid="_x0000_s17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95" o:spid="_x0000_s1762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ect id="Rectangle 96" o:spid="_x0000_s17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97" o:spid="_x0000_s17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98" o:spid="_x0000_s1765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rect id="Rectangle 99" o:spid="_x0000_s176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100" o:spid="_x0000_s176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Default="00757EF1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101" o:spid="_x0000_s1768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  <v:rect id="Rectangle 102" o:spid="_x0000_s1769" style="position:absolute;left:7787;top:18314;width:6292;height:1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62793C" w:rsidRDefault="00757EF1" w:rsidP="00975DE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lang w:val="ru-RU"/>
                          </w:rPr>
                          <w:t>Приложение</w:t>
                        </w:r>
                      </w:p>
                      <w:p w:rsidR="00757EF1" w:rsidRDefault="00757EF1" w:rsidP="0062793C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line id="Line 103" o:spid="_x0000_s1770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jSwwAAANw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E6GVZ2QCnb0BAAD//wMAUEsBAi0AFAAGAAgAAAAhANvh9svuAAAAhQEAABMAAAAAAAAAAAAA&#10;AAAAAAAAAFtDb250ZW50X1R5cGVzXS54bWxQSwECLQAUAAYACAAAACEAWvQsW78AAAAVAQAACwAA&#10;AAAAAAAAAAAAAAAfAQAAX3JlbHMvLnJlbHNQSwECLQAUAAYACAAAACEAmgUo0sMAAADcAAAADwAA&#10;AAAAAAAAAAAAAAAHAgAAZHJzL2Rvd25yZXYueG1sUEsFBgAAAAADAAMAtwAAAPcCAAAAAA==&#10;" strokeweight="2pt"/>
                <v:line id="Line 104" o:spid="_x0000_s1771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Y1JvQ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ozl8&#10;nwkXyNUHAAD//wMAUEsBAi0AFAAGAAgAAAAhANvh9svuAAAAhQEAABMAAAAAAAAAAAAAAAAAAAAA&#10;AFtDb250ZW50X1R5cGVzXS54bWxQSwECLQAUAAYACAAAACEAWvQsW78AAAAVAQAACwAAAAAAAAAA&#10;AAAAAAAfAQAAX3JlbHMvLnJlbHNQSwECLQAUAAYACAAAACEA9UmNSb0AAADcAAAADwAAAAAAAAAA&#10;AAAAAAAHAgAAZHJzL2Rvd25yZXYueG1sUEsFBgAAAAADAAMAtwAAAPECAAAAAA==&#10;" strokeweight="2pt"/>
                <v:line id="Line 105" o:spid="_x0000_s1772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" strokeweight="2pt"/>
                <v:rect id="Rectangle 106" o:spid="_x0000_s1773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107" o:spid="_x0000_s1774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108" o:spid="_x0000_s1775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" filled="f" stroked="f" strokeweight=".25pt">
                  <v:textbox inset="1pt,1pt,1pt,1pt">
                    <w:txbxContent>
                      <w:p w:rsidR="00757EF1" w:rsidRPr="00175084" w:rsidRDefault="00757EF1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109" o:spid="_x0000_s1776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  <v:line id="Line 110" o:spid="_x0000_s1777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  <v:rect id="Rectangle 111" o:spid="_x0000_s1778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" filled="f" stroked="f" strokeweight=".25pt">
                  <v:textbox inset="1pt,1pt,1pt,1pt">
                    <w:txbxContent>
                      <w:p w:rsidR="00757EF1" w:rsidRPr="00203095" w:rsidRDefault="00757EF1" w:rsidP="00144DC7">
                        <w:pPr>
                          <w:jc w:val="center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203095">
                          <w:rPr>
                            <w:i/>
                            <w:sz w:val="24"/>
                          </w:rPr>
                          <w:t>ГБПОУ СПО ПТ №2</w:t>
                        </w:r>
                      </w:p>
                      <w:p w:rsidR="00757EF1" w:rsidRDefault="00757EF1">
                        <w:pPr>
                          <w:pStyle w:val="ad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4D6E12" w:rsidRPr="0014152E">
        <w:rPr>
          <w:b/>
          <w:szCs w:val="28"/>
          <w:lang w:val="ru-RU"/>
        </w:rPr>
        <w:t>6. Приложение</w:t>
      </w:r>
    </w:p>
    <w:p w:rsidR="00C95F9F" w:rsidRDefault="0014152E" w:rsidP="0014152E">
      <w:pPr>
        <w:spacing w:after="200" w:line="276" w:lineRule="auto"/>
        <w:jc w:val="right"/>
        <w:rPr>
          <w:szCs w:val="28"/>
          <w:lang w:val="ru-RU"/>
        </w:rPr>
      </w:pPr>
      <w:r w:rsidRPr="0014152E">
        <w:rPr>
          <w:szCs w:val="28"/>
          <w:lang w:val="ru-RU"/>
        </w:rPr>
        <w:t>Приложение 1</w:t>
      </w:r>
      <w:r>
        <w:rPr>
          <w:szCs w:val="28"/>
          <w:lang w:val="ru-RU"/>
        </w:rPr>
        <w:t>.</w:t>
      </w:r>
    </w:p>
    <w:p w:rsidR="00ED5540" w:rsidRPr="00720D8C" w:rsidRDefault="00ED5540" w:rsidP="00A650C3">
      <w:pPr>
        <w:spacing w:after="200" w:line="276" w:lineRule="auto"/>
        <w:rPr>
          <w:rFonts w:ascii="Times New Roman CYR" w:hAnsi="Times New Roman CYR"/>
          <w:sz w:val="22"/>
          <w:szCs w:val="22"/>
          <w:lang w:val="ru-RU"/>
        </w:rPr>
      </w:pPr>
    </w:p>
    <w:p w:rsidR="00ED5540" w:rsidRPr="00A650C3" w:rsidRDefault="00B14618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  <w:r w:rsidRPr="00B14618">
        <w:rPr>
          <w:rFonts w:ascii="Times New Roman CYR" w:hAnsi="Times New Roman CYR"/>
          <w:szCs w:val="22"/>
          <w:lang w:val="ru-RU"/>
        </w:rPr>
        <w:t>Рис 6.1. План помещения</w:t>
      </w:r>
    </w:p>
    <w:p w:rsidR="00ED5540" w:rsidRPr="00720D8C" w:rsidRDefault="0014152E" w:rsidP="0062793C">
      <w:pPr>
        <w:spacing w:after="200" w:line="276" w:lineRule="auto"/>
        <w:jc w:val="right"/>
        <w:rPr>
          <w:rFonts w:ascii="Times New Roman CYR" w:hAnsi="Times New Roman CYR"/>
          <w:sz w:val="22"/>
          <w:szCs w:val="22"/>
          <w:lang w:val="ru-RU"/>
        </w:rPr>
      </w:pPr>
      <w:r w:rsidRPr="0014152E">
        <w:rPr>
          <w:b/>
          <w:noProof/>
          <w:sz w:val="20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3973504" behindDoc="0" locked="0" layoutInCell="0" allowOverlap="1" wp14:anchorId="2E9A40CB" wp14:editId="6EB464C4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0" t="0" r="21590" b="21590"/>
                <wp:wrapNone/>
                <wp:docPr id="2754" name="Группа 2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75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5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5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5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6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6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6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6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6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6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6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6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6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6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7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7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7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14152E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203095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7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7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7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7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7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778" name="Group 8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2779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80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 w:rsidP="00637072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Ипатов К И</w:t>
                                </w:r>
                              </w:p>
                              <w:p w:rsidR="00757EF1" w:rsidRPr="00774B48" w:rsidRDefault="00757EF1" w:rsidP="0014152E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781" name="Group 8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2782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83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505C6E" w:rsidRDefault="00757EF1" w:rsidP="00175084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>Семенычева И</w:t>
                                </w: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.Ф.</w:t>
                                </w:r>
                              </w:p>
                              <w:p w:rsidR="00757EF1" w:rsidRPr="00774B48" w:rsidRDefault="00757EF1" w:rsidP="0014152E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793" name="Group 9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2794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95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796" name="Group 9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2797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798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2799" name="Group 9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2800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801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14152E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280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0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62793C" w:rsidRDefault="00757EF1" w:rsidP="00975DE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ru-RU"/>
                                </w:rPr>
                                <w:t>Приложение</w:t>
                              </w:r>
                            </w:p>
                            <w:p w:rsidR="00757EF1" w:rsidRDefault="00757EF1" w:rsidP="0014152E">
                              <w:pPr>
                                <w:pStyle w:val="ad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280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0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0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0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0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0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175084" w:rsidRDefault="00757EF1" w:rsidP="0014152E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1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1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1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14152E">
                              <w:pPr>
                                <w:jc w:val="center"/>
                                <w:rPr>
                                  <w:i/>
                                  <w:sz w:val="24"/>
                                  <w:lang w:val="ru-RU"/>
                                </w:rPr>
                              </w:pPr>
                              <w:r w:rsidRPr="00203095">
                                <w:rPr>
                                  <w:i/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Default="00757EF1" w:rsidP="0014152E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A40CB" id="Группа 2754" o:spid="_x0000_s1779" style="position:absolute;left:0;text-align:left;margin-left:56.7pt;margin-top:19.85pt;width:518.8pt;height:802.3pt;z-index:2539735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" o:allowincell="f">
                <v:rect id="Rectangle 63" o:spid="_x0000_s1780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" filled="f" strokeweight="2pt"/>
                <v:line id="Line 64" o:spid="_x0000_s1781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5JOwQAAAN0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TabwfROegFx9AAAA//8DAFBLAQItABQABgAIAAAAIQDb4fbL7gAAAIUBAAATAAAAAAAAAAAAAAAA&#10;AAAAAABbQ29udGVudF9UeXBlc10ueG1sUEsBAi0AFAAGAAgAAAAhAFr0LFu/AAAAFQEAAAsAAAAA&#10;AAAAAAAAAAAAHwEAAF9yZWxzLy5yZWxzUEsBAi0AFAAGAAgAAAAhAMvPkk7BAAAA3QAAAA8AAAAA&#10;AAAAAAAAAAAABwIAAGRycy9kb3ducmV2LnhtbFBLBQYAAAAAAwADALcAAAD1AgAAAAA=&#10;" strokeweight="2pt"/>
                <v:line id="Line 65" o:spid="_x0000_s1782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zfVwQAAAN0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TWbwfROegFx9AAAA//8DAFBLAQItABQABgAIAAAAIQDb4fbL7gAAAIUBAAATAAAAAAAAAAAAAAAA&#10;AAAAAABbQ29udGVudF9UeXBlc10ueG1sUEsBAi0AFAAGAAgAAAAhAFr0LFu/AAAAFQEAAAsAAAAA&#10;AAAAAAAAAAAAHwEAAF9yZWxzLy5yZWxzUEsBAi0AFAAGAAgAAAAhAKSDN9XBAAAA3QAAAA8AAAAA&#10;AAAAAAAAAAAABwIAAGRycy9kb3ducmV2LnhtbFBLBQYAAAAAAwADALcAAAD1AgAAAAA=&#10;" strokeweight="2pt"/>
                <v:line id="Line 66" o:spid="_x0000_s1783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" strokeweight="2pt"/>
                <v:line id="Line 67" o:spid="_x0000_s1784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" strokeweight="2pt"/>
                <v:line id="Line 68" o:spid="_x0000_s1785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" strokeweight="2pt"/>
                <v:line id="Line 69" o:spid="_x0000_s1786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sCHwQAAAN0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TUfwfROegFx9AAAA//8DAFBLAQItABQABgAIAAAAIQDb4fbL7gAAAIUBAAATAAAAAAAAAAAAAAAA&#10;AAAAAABbQ29udGVudF9UeXBlc10ueG1sUEsBAi0AFAAGAAgAAAAhAFr0LFu/AAAAFQEAAAsAAAAA&#10;AAAAAAAAAAAAHwEAAF9yZWxzLy5yZWxzUEsBAi0AFAAGAAgAAAAhAIpKwIfBAAAA3QAAAA8AAAAA&#10;AAAAAAAAAAAABwIAAGRycy9kb3ducmV2LnhtbFBLBQYAAAAAAwADALcAAAD1AgAAAAA=&#10;" strokeweight="2pt"/>
                <v:line id="Line 70" o:spid="_x0000_s1787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" strokeweight="2pt"/>
                <v:line id="Line 71" o:spid="_x0000_s1788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" strokeweight="1pt"/>
                <v:line id="Line 72" o:spid="_x0000_s1789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" strokeweight="1pt"/>
                <v:rect id="Rectangle 73" o:spid="_x0000_s1790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74" o:spid="_x0000_s1791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75" o:spid="_x0000_s1792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6" o:spid="_x0000_s1793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77" o:spid="_x0000_s1794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8" o:spid="_x0000_s1795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79" o:spid="_x0000_s1796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22</w:t>
                        </w:r>
                      </w:p>
                    </w:txbxContent>
                  </v:textbox>
                </v:rect>
                <v:rect id="Rectangle 80" o:spid="_x0000_s1797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Pr="00203095" w:rsidRDefault="00757EF1" w:rsidP="0014152E">
                        <w:pPr>
                          <w:jc w:val="center"/>
                          <w:rPr>
                            <w:i/>
                          </w:rPr>
                        </w:pPr>
                        <w:r w:rsidRPr="00203095">
                          <w:rPr>
                            <w:i/>
                          </w:rPr>
                          <w:t>КП 09.02.02</w:t>
                        </w:r>
                      </w:p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81" o:spid="_x0000_s1798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" strokeweight="2pt"/>
                <v:line id="Line 82" o:spid="_x0000_s1799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" strokeweight="2pt"/>
                <v:line id="Line 83" o:spid="_x0000_s1800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" strokeweight="1pt"/>
                <v:line id="Line 84" o:spid="_x0000_s1801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" strokeweight="1pt"/>
                <v:line id="Line 85" o:spid="_x0000_s1802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" strokeweight="1pt"/>
                <v:group id="Group 86" o:spid="_x0000_s1803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">
                  <v:rect id="Rectangle 87" o:spid="_x0000_s180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88" o:spid="_x0000_s180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Pr="00871554" w:rsidRDefault="00757EF1" w:rsidP="00637072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Ипатов К И</w:t>
                          </w:r>
                        </w:p>
                        <w:p w:rsidR="00757EF1" w:rsidRPr="00774B48" w:rsidRDefault="00757EF1" w:rsidP="0014152E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89" o:spid="_x0000_s1806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/W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kGsPzTXgCcvEAAAD//wMAUEsBAi0AFAAGAAgAAAAhANvh9svuAAAAhQEAABMAAAAAAAAA&#10;AAAAAAAAAAAAAFtDb250ZW50X1R5cGVzXS54bWxQSwECLQAUAAYACAAAACEAWvQsW78AAAAVAQAA&#10;CwAAAAAAAAAAAAAAAAAfAQAAX3JlbHMvLnJlbHNQSwECLQAUAAYACAAAACEA1MV/1sYAAADdAAAA&#10;DwAAAAAAAAAAAAAAAAAHAgAAZHJzL2Rvd25yZXYueG1sUEsFBgAAAAADAAMAtwAAAPoCAAAAAA==&#10;">
                  <v:rect id="Rectangle 90" o:spid="_x0000_s180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91" o:spid="_x0000_s180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" filled="f" stroked="f" strokeweight=".25pt">
                    <v:textbox inset="1pt,1pt,1pt,1pt">
                      <w:txbxContent>
                        <w:p w:rsidR="00757EF1" w:rsidRPr="00505C6E" w:rsidRDefault="00757EF1" w:rsidP="00175084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505C6E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>Семенычева И</w:t>
                          </w:r>
                          <w:r w:rsidRPr="00505C6E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.Ф.</w:t>
                          </w:r>
                        </w:p>
                        <w:p w:rsidR="00757EF1" w:rsidRPr="00774B48" w:rsidRDefault="00757EF1" w:rsidP="0014152E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92" o:spid="_x0000_s1809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Ln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fh9PoHHm/AE5OoPAAD//wMAUEsBAi0AFAAGAAgAAAAhANvh9svuAAAAhQEAABMAAAAAAAAA&#10;AAAAAAAAAAAAAFtDb250ZW50X1R5cGVzXS54bWxQSwECLQAUAAYACAAAACEAWvQsW78AAAAVAQAA&#10;CwAAAAAAAAAAAAAAAAAfAQAAX3JlbHMvLnJlbHNQSwECLQAUAAYACAAAACEAzoLS58YAAADdAAAA&#10;DwAAAAAAAAAAAAAAAAAHAgAAZHJzL2Rvd25yZXYueG1sUEsFBgAAAAADAAMAtwAAAPoCAAAAAA==&#10;">
                  <v:rect id="Rectangle 93" o:spid="_x0000_s181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94" o:spid="_x0000_s181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95" o:spid="_x0000_s1812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F/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H5NxvB8E56AnP8BAAD//wMAUEsBAi0AFAAGAAgAAAAhANvh9svuAAAAhQEAABMAAAAAAAAA&#10;AAAAAAAAAAAAAFtDb250ZW50X1R5cGVzXS54bWxQSwECLQAUAAYACAAAACEAWvQsW78AAAAVAQAA&#10;CwAAAAAAAAAAAAAAAAAfAQAAX3JlbHMvLnJlbHNQSwECLQAUAAYACAAAACEA3vVxf8YAAADdAAAA&#10;DwAAAAAAAAAAAAAAAAAHAgAAZHJzL2Rvd25yZXYueG1sUEsFBgAAAAADAAMAtwAAAPoCAAAAAA==&#10;">
                  <v:rect id="Rectangle 96" o:spid="_x0000_s181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97" o:spid="_x0000_s181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98" o:spid="_x0000_s1815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">
                  <v:rect id="Rectangle 99" o:spid="_x0000_s181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100" o:spid="_x0000_s181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14152E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101" o:spid="_x0000_s1818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" strokeweight="2pt"/>
                <v:rect id="Rectangle 102" o:spid="_x0000_s1819" style="position:absolute;left:7787;top:18314;width:6292;height:1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" filled="f" stroked="f" strokeweight=".25pt">
                  <v:textbox inset="1pt,1pt,1pt,1pt">
                    <w:txbxContent>
                      <w:p w:rsidR="00757EF1" w:rsidRPr="0062793C" w:rsidRDefault="00757EF1" w:rsidP="00975DE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lang w:val="ru-RU"/>
                          </w:rPr>
                          <w:t>Приложение</w:t>
                        </w:r>
                      </w:p>
                      <w:p w:rsidR="00757EF1" w:rsidRDefault="00757EF1" w:rsidP="0014152E">
                        <w:pPr>
                          <w:pStyle w:val="ad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line id="Line 103" o:spid="_x0000_s1820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" strokeweight="2pt"/>
                <v:line id="Line 104" o:spid="_x0000_s1821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" strokeweight="2pt"/>
                <v:line id="Line 105" o:spid="_x0000_s1822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" strokeweight="2pt"/>
                <v:rect id="Rectangle 106" o:spid="_x0000_s1823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107" o:spid="_x0000_s1824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" filled="f" stroked="f" strokeweight=".25pt">
                  <v:textbox inset="1pt,1pt,1pt,1pt">
                    <w:txbxContent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108" o:spid="_x0000_s1825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175084" w:rsidRDefault="00757EF1" w:rsidP="0014152E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109" o:spid="_x0000_s1826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" strokeweight="1pt"/>
                <v:line id="Line 110" o:spid="_x0000_s1827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" strokeweight="1pt"/>
                <v:rect id="Rectangle 111" o:spid="_x0000_s1828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203095" w:rsidRDefault="00757EF1" w:rsidP="0014152E">
                        <w:pPr>
                          <w:jc w:val="center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203095">
                          <w:rPr>
                            <w:i/>
                            <w:sz w:val="24"/>
                          </w:rPr>
                          <w:t>ГБПОУ СПО ПТ №2</w:t>
                        </w:r>
                      </w:p>
                      <w:p w:rsidR="00757EF1" w:rsidRDefault="00757EF1" w:rsidP="0014152E">
                        <w:pPr>
                          <w:pStyle w:val="ad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ED5540" w:rsidRPr="00720D8C" w:rsidRDefault="008D6F46" w:rsidP="00ED5540">
      <w:pPr>
        <w:spacing w:after="200" w:line="276" w:lineRule="auto"/>
        <w:jc w:val="left"/>
        <w:rPr>
          <w:rFonts w:ascii="Times New Roman CYR" w:hAnsi="Times New Roman CYR"/>
          <w:sz w:val="22"/>
          <w:szCs w:val="22"/>
          <w:lang w:val="ru-RU"/>
        </w:rPr>
      </w:pPr>
      <w:r w:rsidRPr="008D6F46">
        <w:rPr>
          <w:rFonts w:eastAsia="Calibri"/>
          <w:noProof/>
          <w:sz w:val="24"/>
          <w:szCs w:val="19"/>
          <w:lang w:val="ru-RU"/>
        </w:rPr>
        <w:drawing>
          <wp:anchor distT="0" distB="0" distL="114300" distR="114300" simplePos="0" relativeHeight="253991936" behindDoc="1" locked="0" layoutInCell="1" allowOverlap="1" wp14:anchorId="0621CEB9" wp14:editId="5A043CB0">
            <wp:simplePos x="0" y="0"/>
            <wp:positionH relativeFrom="margin">
              <wp:align>center</wp:align>
            </wp:positionH>
            <wp:positionV relativeFrom="paragraph">
              <wp:posOffset>237363</wp:posOffset>
            </wp:positionV>
            <wp:extent cx="4069080" cy="5660390"/>
            <wp:effectExtent l="0" t="0" r="7620" b="0"/>
            <wp:wrapTight wrapText="bothSides">
              <wp:wrapPolygon edited="0">
                <wp:start x="0" y="0"/>
                <wp:lineTo x="0" y="21518"/>
                <wp:lineTo x="21539" y="21518"/>
                <wp:lineTo x="21539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2E" w:rsidRDefault="0014152E" w:rsidP="0014152E">
      <w:pPr>
        <w:spacing w:after="200" w:line="276" w:lineRule="auto"/>
        <w:jc w:val="center"/>
        <w:rPr>
          <w:rFonts w:ascii="Times New Roman CYR" w:hAnsi="Times New Roman CYR"/>
          <w:sz w:val="22"/>
          <w:szCs w:val="22"/>
          <w:lang w:val="ru-RU"/>
        </w:rPr>
      </w:pPr>
    </w:p>
    <w:p w:rsidR="00ED5540" w:rsidRDefault="00ED5540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Pr="0024391A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en-US"/>
        </w:rPr>
      </w:pPr>
      <w:r w:rsidRPr="0014152E">
        <w:rPr>
          <w:b/>
          <w:noProof/>
          <w:sz w:val="20"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3993984" behindDoc="0" locked="0" layoutInCell="0" allowOverlap="1" wp14:anchorId="11689137" wp14:editId="7397A652">
                <wp:simplePos x="0" y="0"/>
                <wp:positionH relativeFrom="page">
                  <wp:posOffset>720090</wp:posOffset>
                </wp:positionH>
                <wp:positionV relativeFrom="page">
                  <wp:posOffset>252095</wp:posOffset>
                </wp:positionV>
                <wp:extent cx="6588760" cy="10189210"/>
                <wp:effectExtent l="0" t="0" r="21590" b="2159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5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5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8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8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8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8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8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8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9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9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9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8D6F46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203095">
                                <w:rPr>
                                  <w:i/>
                                </w:rPr>
                                <w:t>КП 09.02.02</w:t>
                              </w:r>
                            </w:p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461" name="Group 8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462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8D6F46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63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871554" w:rsidRDefault="00757EF1" w:rsidP="008D6F46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  <w:t>Ипатов К И</w:t>
                                </w:r>
                              </w:p>
                              <w:p w:rsidR="00757EF1" w:rsidRPr="00774B48" w:rsidRDefault="00757EF1" w:rsidP="008D6F46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8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13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8D6F46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320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Pr="00505C6E" w:rsidRDefault="00757EF1" w:rsidP="008D6F46">
                                <w:pPr>
                                  <w:pStyle w:val="ad"/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</w:pP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6"/>
                                    <w:lang w:val="ru-RU"/>
                                  </w:rPr>
                                  <w:t>Семенычева И</w:t>
                                </w:r>
                                <w:r w:rsidRPr="00505C6E">
                                  <w:rPr>
                                    <w:rFonts w:ascii="Times New Roman" w:hAnsi="Times New Roman"/>
                                    <w:i w:val="0"/>
                                    <w:sz w:val="18"/>
                                    <w:lang w:val="ru-RU"/>
                                  </w:rPr>
                                  <w:t>.Ф.</w:t>
                                </w:r>
                              </w:p>
                              <w:p w:rsidR="00757EF1" w:rsidRPr="00774B48" w:rsidRDefault="00757EF1" w:rsidP="008D6F46">
                                <w:pPr>
                                  <w:pStyle w:val="ad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321" name="Group 9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322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8D6F46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323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8D6F46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324" name="Group 9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4325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8D6F46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326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8D6F46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327" name="Group 9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328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8D6F46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329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57EF1" w:rsidRDefault="00757EF1" w:rsidP="008D6F46">
                                <w:pPr>
                                  <w:pStyle w:val="ad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33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62793C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ru-RU"/>
                                </w:rPr>
                                <w:t>Приложение</w:t>
                              </w:r>
                            </w:p>
                            <w:p w:rsidR="00757EF1" w:rsidRDefault="00757EF1" w:rsidP="008D6F46">
                              <w:pPr>
                                <w:pStyle w:val="ad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ctr" anchorCtr="0" upright="1">
                          <a:noAutofit/>
                        </wps:bodyPr>
                      </wps:wsp>
                      <wps:wsp>
                        <wps:cNvPr id="433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3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3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175084" w:rsidRDefault="00757EF1" w:rsidP="008D6F46">
                              <w:pPr>
                                <w:pStyle w:val="ad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57EF1" w:rsidRPr="00203095" w:rsidRDefault="00757EF1" w:rsidP="008D6F46">
                              <w:pPr>
                                <w:jc w:val="center"/>
                                <w:rPr>
                                  <w:i/>
                                  <w:sz w:val="24"/>
                                  <w:lang w:val="ru-RU"/>
                                </w:rPr>
                              </w:pPr>
                              <w:r w:rsidRPr="00203095">
                                <w:rPr>
                                  <w:i/>
                                  <w:sz w:val="24"/>
                                </w:rPr>
                                <w:t>ГБПОУ СПО ПТ №2</w:t>
                              </w:r>
                            </w:p>
                            <w:p w:rsidR="00757EF1" w:rsidRDefault="00757EF1" w:rsidP="008D6F46">
                              <w:pPr>
                                <w:pStyle w:val="ad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89137" id="Группа 25" o:spid="_x0000_s1829" style="position:absolute;left:0;text-align:left;margin-left:56.7pt;margin-top:19.85pt;width:518.8pt;height:802.3pt;z-index:2539939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" o:allowincell="f">
                <v:rect id="Rectangle 63" o:spid="_x0000_s1830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" filled="f" strokeweight="2pt"/>
                <v:line id="Line 64" o:spid="_x0000_s1831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1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" strokeweight="2pt"/>
                <v:line id="Line 65" o:spid="_x0000_s1832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k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" strokeweight="2pt"/>
                <v:line id="Line 66" o:spid="_x0000_s1833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y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" strokeweight="2pt"/>
                <v:line id="Line 67" o:spid="_x0000_s1834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PMvAAAANsAAAAPAAAAZHJzL2Rvd25yZXYueG1sRE+9CsIw&#10;EN4F3yGc4Kapi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B+QXPMvAAAANsAAAAPAAAAAAAAAAAA&#10;AAAAAAcCAABkcnMvZG93bnJldi54bWxQSwUGAAAAAAMAAwC3AAAA8AIAAAAA&#10;" strokeweight="2pt"/>
                <v:line id="Line 68" o:spid="_x0000_s1835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ZX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" strokeweight="2pt"/>
                <v:line id="Line 69" o:spid="_x0000_s1836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" strokeweight="2pt"/>
                <v:line id="Line 70" o:spid="_x0000_s1837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" strokeweight="2pt"/>
                <v:line id="Line 71" o:spid="_x0000_s1838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" strokeweight="1pt"/>
                <v:line id="Line 72" o:spid="_x0000_s1839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" strokeweight="1pt"/>
                <v:rect id="Rectangle 73" o:spid="_x0000_s1840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74" o:spid="_x0000_s1841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75" o:spid="_x0000_s1842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" filled="f" stroked="f" strokeweight=".25pt">
                  <v:textbox inset="1pt,1pt,1pt,1pt">
                    <w:txbxContent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76" o:spid="_x0000_s1843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77" o:spid="_x0000_s1844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8" o:spid="_x0000_s1845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79" o:spid="_x0000_s1846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23</w:t>
                        </w:r>
                      </w:p>
                    </w:txbxContent>
                  </v:textbox>
                </v:rect>
                <v:rect id="Rectangle 80" o:spid="_x0000_s1847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5J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VM&#10;F/D6En+AXD0BAAD//wMAUEsBAi0AFAAGAAgAAAAhANvh9svuAAAAhQEAABMAAAAAAAAAAAAAAAAA&#10;AAAAAFtDb250ZW50X1R5cGVzXS54bWxQSwECLQAUAAYACAAAACEAWvQsW78AAAAVAQAACwAAAAAA&#10;AAAAAAAAAAAfAQAAX3JlbHMvLnJlbHNQSwECLQAUAAYACAAAACEAlDkOScAAAADbAAAADwAAAAAA&#10;AAAAAAAAAAAHAgAAZHJzL2Rvd25yZXYueG1sUEsFBgAAAAADAAMAtwAAAPQCAAAAAA==&#10;" filled="f" stroked="f" strokeweight=".25pt">
                  <v:textbox inset="1pt,1pt,1pt,1pt">
                    <w:txbxContent>
                      <w:p w:rsidR="00757EF1" w:rsidRPr="00203095" w:rsidRDefault="00757EF1" w:rsidP="008D6F46">
                        <w:pPr>
                          <w:jc w:val="center"/>
                          <w:rPr>
                            <w:i/>
                          </w:rPr>
                        </w:pPr>
                        <w:r w:rsidRPr="00203095">
                          <w:rPr>
                            <w:i/>
                          </w:rPr>
                          <w:t>КП 09.02.02</w:t>
                        </w:r>
                      </w:p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rFonts w:ascii="Journal" w:hAnsi="Journal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81" o:spid="_x0000_s1848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lz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" strokeweight="2pt"/>
                <v:line id="Line 82" o:spid="_x0000_s1849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l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" strokeweight="2pt"/>
                <v:line id="Line 83" o:spid="_x0000_s1850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7Z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2RT+vqQfIIs7AAAA//8DAFBLAQItABQABgAIAAAAIQDb4fbL7gAAAIUBAAATAAAAAAAAAAAA&#10;AAAAAAAAAABbQ29udGVudF9UeXBlc10ueG1sUEsBAi0AFAAGAAgAAAAhAFr0LFu/AAAAFQEAAAsA&#10;AAAAAAAAAAAAAAAAHwEAAF9yZWxzLy5yZWxzUEsBAi0AFAAGAAgAAAAhAArGrtnEAAAA2wAAAA8A&#10;AAAAAAAAAAAAAAAABwIAAGRycy9kb3ducmV2LnhtbFBLBQYAAAAAAwADALcAAAD4AgAAAAA=&#10;" strokeweight="1pt"/>
                <v:line id="Line 84" o:spid="_x0000_s1851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tC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GWKC0LEAAAA2wAAAA8A&#10;AAAAAAAAAAAAAAAABwIAAGRycy9kb3ducmV2LnhtbFBLBQYAAAAAAwADALcAAAD4AgAAAAA=&#10;" strokeweight="1pt"/>
                <v:line id="Line 85" o:spid="_x0000_s1852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" strokeweight="1pt"/>
                <v:group id="Group 86" o:spid="_x0000_s1853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VB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WQzPb8IJcvEPAAD//wMAUEsBAi0AFAAGAAgAAAAhANvh9svuAAAAhQEAABMAAAAAAAAAAAAA&#10;AAAAAAAAAFtDb250ZW50X1R5cGVzXS54bWxQSwECLQAUAAYACAAAACEAWvQsW78AAAAVAQAACwAA&#10;AAAAAAAAAAAAAAAfAQAAX3JlbHMvLnJlbHNQSwECLQAUAAYACAAAACEAxoaFQcMAAADdAAAADwAA&#10;AAAAAAAAAAAAAAAHAgAAZHJzL2Rvd25yZXYueG1sUEsFBgAAAAADAAMAtwAAAPcCAAAAAA==&#10;">
                  <v:rect id="Rectangle 87" o:spid="_x0000_s18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Default="00757EF1" w:rsidP="008D6F46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Разраб.</w:t>
                          </w:r>
                        </w:p>
                      </w:txbxContent>
                    </v:textbox>
                  </v:rect>
                  <v:rect id="Rectangle 88" o:spid="_x0000_s18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" filled="f" stroked="f" strokeweight=".25pt">
                    <v:textbox inset="1pt,1pt,1pt,1pt">
                      <w:txbxContent>
                        <w:p w:rsidR="00757EF1" w:rsidRPr="00871554" w:rsidRDefault="00757EF1" w:rsidP="008D6F46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  <w:t>Ипатов К И</w:t>
                          </w:r>
                        </w:p>
                        <w:p w:rsidR="00757EF1" w:rsidRPr="00774B48" w:rsidRDefault="00757EF1" w:rsidP="008D6F46">
                          <w:pPr>
                            <w:pStyle w:val="ad"/>
                            <w:rPr>
                              <w:rFonts w:ascii="Times New Roman" w:hAnsi="Times New Roman"/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89" o:spid="_x0000_s1856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<v:rect id="Rectangle 90" o:spid="_x0000_s18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FB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6Sv8PRMvkLs7AAAA//8DAFBLAQItABQABgAIAAAAIQDb4fbL7gAAAIUBAAATAAAAAAAAAAAAAAAA&#10;AAAAAABbQ29udGVudF9UeXBlc10ueG1sUEsBAi0AFAAGAAgAAAAhAFr0LFu/AAAAFQEAAAsAAAAA&#10;AAAAAAAAAAAAHwEAAF9yZWxzLy5yZWxzUEsBAi0AFAAGAAgAAAAhAFFPIUHBAAAA3AAAAA8AAAAA&#10;AAAAAAAAAAAABwIAAGRycy9kb3ducmV2LnhtbFBLBQYAAAAAAwADALcAAAD1AgAAAAA=&#10;" filled="f" stroked="f" strokeweight=".25pt">
                    <v:textbox inset="1pt,1pt,1pt,1pt">
                      <w:txbxContent>
                        <w:p w:rsidR="00757EF1" w:rsidRDefault="00757EF1" w:rsidP="008D6F46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Провер.</w:t>
                          </w:r>
                        </w:p>
                      </w:txbxContent>
                    </v:textbox>
                  </v:rect>
                  <v:rect id="Rectangle 91" o:spid="_x0000_s18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Pr="00505C6E" w:rsidRDefault="00757EF1" w:rsidP="008D6F46">
                          <w:pPr>
                            <w:pStyle w:val="ad"/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</w:pPr>
                          <w:r w:rsidRPr="00505C6E">
                            <w:rPr>
                              <w:rFonts w:ascii="Times New Roman" w:hAnsi="Times New Roman"/>
                              <w:i w:val="0"/>
                              <w:sz w:val="16"/>
                              <w:lang w:val="ru-RU"/>
                            </w:rPr>
                            <w:t>Семенычева И</w:t>
                          </w:r>
                          <w:r w:rsidRPr="00505C6E">
                            <w:rPr>
                              <w:rFonts w:ascii="Times New Roman" w:hAnsi="Times New Roman"/>
                              <w:i w:val="0"/>
                              <w:sz w:val="18"/>
                              <w:lang w:val="ru-RU"/>
                            </w:rPr>
                            <w:t>.Ф.</w:t>
                          </w:r>
                        </w:p>
                        <w:p w:rsidR="00757EF1" w:rsidRPr="00774B48" w:rsidRDefault="00757EF1" w:rsidP="008D6F46">
                          <w:pPr>
                            <w:pStyle w:val="ad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92" o:spid="_x0000_s1859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HbX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">
                  <v:rect id="Rectangle 93" o:spid="_x0000_s18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 w:rsidP="008D6F46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Реценз.</w:t>
                          </w:r>
                        </w:p>
                      </w:txbxContent>
                    </v:textbox>
                  </v:rect>
                  <v:rect id="Rectangle 94" o:spid="_x0000_s18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" filled="f" stroked="f" strokeweight=".25pt">
                    <v:textbox inset="1pt,1pt,1pt,1pt">
                      <w:txbxContent>
                        <w:p w:rsidR="00757EF1" w:rsidRDefault="00757EF1" w:rsidP="008D6F46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95" o:spid="_x0000_s1862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VP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wajuH5JjwBuXgAAAD//wMAUEsBAi0AFAAGAAgAAAAhANvh9svuAAAAhQEAABMAAAAAAAAA&#10;AAAAAAAAAAAAAFtDb250ZW50X1R5cGVzXS54bWxQSwECLQAUAAYACAAAACEAWvQsW78AAAAVAQAA&#10;CwAAAAAAAAAAAAAAAAAfAQAAX3JlbHMvLnJlbHNQSwECLQAUAAYACAAAACEAC4/VT8YAAADdAAAA&#10;DwAAAAAAAAAAAAAAAAAHAgAAZHJzL2Rvd25yZXYueG1sUEsFBgAAAAADAAMAtwAAAPoCAAAAAA==&#10;">
                  <v:rect id="Rectangle 96" o:spid="_x0000_s18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 w:rsidP="008D6F46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97" o:spid="_x0000_s18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 w:rsidP="008D6F46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98" o:spid="_x0000_s1865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Us4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Uwn4w94vAlPQK7+AAAA//8DAFBLAQItABQABgAIAAAAIQDb4fbL7gAAAIUBAAATAAAAAAAA&#10;AAAAAAAAAAAAAABbQ29udGVudF9UeXBlc10ueG1sUEsBAi0AFAAGAAgAAAAhAFr0LFu/AAAAFQEA&#10;AAsAAAAAAAAAAAAAAAAAHwEAAF9yZWxzLy5yZWxzUEsBAi0AFAAGAAgAAAAhAPtdSzjHAAAA3QAA&#10;AA8AAAAAAAAAAAAAAAAABwIAAGRycy9kb3ducmV2LnhtbFBLBQYAAAAAAwADALcAAAD7AgAAAAA=&#10;">
                  <v:rect id="Rectangle 99" o:spid="_x0000_s186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" filled="f" stroked="f" strokeweight=".25pt">
                    <v:textbox inset="1pt,1pt,1pt,1pt">
                      <w:txbxContent>
                        <w:p w:rsidR="00757EF1" w:rsidRDefault="00757EF1" w:rsidP="008D6F46">
                          <w:pPr>
                            <w:pStyle w:val="ad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Утверд.</w:t>
                          </w:r>
                        </w:p>
                      </w:txbxContent>
                    </v:textbox>
                  </v:rect>
                  <v:rect id="Rectangle 100" o:spid="_x0000_s186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" filled="f" stroked="f" strokeweight=".25pt">
                    <v:textbox inset="1pt,1pt,1pt,1pt">
                      <w:txbxContent>
                        <w:p w:rsidR="00757EF1" w:rsidRDefault="00757EF1" w:rsidP="008D6F46">
                          <w:pPr>
                            <w:pStyle w:val="ad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101" o:spid="_x0000_s1868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" strokeweight="2pt"/>
                <v:rect id="Rectangle 102" o:spid="_x0000_s1869" style="position:absolute;left:7787;top:18314;width:6292;height:1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" filled="f" stroked="f" strokeweight=".25pt">
                  <v:textbox inset="1pt,1pt,1pt,1pt">
                    <w:txbxContent>
                      <w:p w:rsidR="00757EF1" w:rsidRPr="0062793C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lang w:val="ru-RU"/>
                          </w:rPr>
                          <w:t>Приложение</w:t>
                        </w:r>
                      </w:p>
                      <w:p w:rsidR="00757EF1" w:rsidRDefault="00757EF1" w:rsidP="008D6F46">
                        <w:pPr>
                          <w:pStyle w:val="ad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line id="Line 103" o:spid="_x0000_s1870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" strokeweight="2pt"/>
                <v:line id="Line 104" o:spid="_x0000_s1871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" strokeweight="2pt"/>
                <v:line id="Line 105" o:spid="_x0000_s1872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" strokeweight="2pt"/>
                <v:rect id="Rectangle 106" o:spid="_x0000_s1873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107" o:spid="_x0000_s1874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" filled="f" stroked="f" strokeweight=".25pt">
                  <v:textbox inset="1pt,1pt,1pt,1pt">
                    <w:txbxContent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108" o:spid="_x0000_s1875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" filled="f" stroked="f" strokeweight=".25pt">
                  <v:textbox inset="1pt,1pt,1pt,1pt">
                    <w:txbxContent>
                      <w:p w:rsidR="00757EF1" w:rsidRPr="00175084" w:rsidRDefault="00757EF1" w:rsidP="008D6F46">
                        <w:pPr>
                          <w:pStyle w:val="ad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32</w:t>
                        </w:r>
                      </w:p>
                    </w:txbxContent>
                  </v:textbox>
                </v:rect>
                <v:line id="Line 109" o:spid="_x0000_s1876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" strokeweight="1pt"/>
                <v:line id="Line 110" o:spid="_x0000_s1877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x3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" strokeweight="1pt"/>
                <v:rect id="Rectangle 111" o:spid="_x0000_s1878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" filled="f" stroked="f" strokeweight=".25pt">
                  <v:textbox inset="1pt,1pt,1pt,1pt">
                    <w:txbxContent>
                      <w:p w:rsidR="00757EF1" w:rsidRPr="00203095" w:rsidRDefault="00757EF1" w:rsidP="008D6F46">
                        <w:pPr>
                          <w:jc w:val="center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203095">
                          <w:rPr>
                            <w:i/>
                            <w:sz w:val="24"/>
                          </w:rPr>
                          <w:t>ГБПОУ СПО ПТ №2</w:t>
                        </w:r>
                      </w:p>
                      <w:p w:rsidR="00757EF1" w:rsidRDefault="00757EF1" w:rsidP="008D6F46">
                        <w:pPr>
                          <w:pStyle w:val="ad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24391A">
        <w:rPr>
          <w:rFonts w:ascii="Times New Roman CYR" w:hAnsi="Times New Roman CYR"/>
          <w:szCs w:val="22"/>
          <w:lang w:val="ru-RU"/>
        </w:rPr>
        <w:t xml:space="preserve">схема сети в </w:t>
      </w:r>
      <w:r w:rsidR="0024391A">
        <w:rPr>
          <w:rFonts w:ascii="Times New Roman CYR" w:hAnsi="Times New Roman CYR"/>
          <w:szCs w:val="22"/>
          <w:lang w:val="en-US"/>
        </w:rPr>
        <w:t>Cisco</w:t>
      </w: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Default="008D6F46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</w:p>
    <w:p w:rsidR="008D6F46" w:rsidRPr="00A650C3" w:rsidRDefault="0024391A" w:rsidP="00A650C3">
      <w:pPr>
        <w:spacing w:after="200" w:line="276" w:lineRule="auto"/>
        <w:jc w:val="center"/>
        <w:rPr>
          <w:rFonts w:ascii="Times New Roman CYR" w:hAnsi="Times New Roman CYR"/>
          <w:szCs w:val="22"/>
          <w:lang w:val="ru-RU"/>
        </w:rPr>
      </w:pPr>
      <w:r>
        <w:rPr>
          <w:noProof/>
          <w:lang w:val="ru-RU"/>
        </w:rPr>
        <w:drawing>
          <wp:inline distT="0" distB="0" distL="0" distR="0" wp14:anchorId="3BE110F3" wp14:editId="24BE7CC2">
            <wp:extent cx="5940425" cy="4728845"/>
            <wp:effectExtent l="0" t="0" r="3175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F46" w:rsidRPr="00A650C3">
      <w:pgSz w:w="11907" w:h="16840" w:code="9"/>
      <w:pgMar w:top="907" w:right="851" w:bottom="175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F1" w:rsidRDefault="00757EF1" w:rsidP="00ED5540">
      <w:r>
        <w:separator/>
      </w:r>
    </w:p>
  </w:endnote>
  <w:endnote w:type="continuationSeparator" w:id="0">
    <w:p w:rsidR="00757EF1" w:rsidRDefault="00757EF1" w:rsidP="00ED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F1" w:rsidRDefault="00757EF1" w:rsidP="00ED5540">
      <w:r>
        <w:separator/>
      </w:r>
    </w:p>
  </w:footnote>
  <w:footnote w:type="continuationSeparator" w:id="0">
    <w:p w:rsidR="00757EF1" w:rsidRDefault="00757EF1" w:rsidP="00ED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4E8F"/>
    <w:multiLevelType w:val="multilevel"/>
    <w:tmpl w:val="353C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26A"/>
    <w:multiLevelType w:val="hybridMultilevel"/>
    <w:tmpl w:val="73B6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05DF"/>
    <w:multiLevelType w:val="hybridMultilevel"/>
    <w:tmpl w:val="DE1EC85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91071B"/>
    <w:multiLevelType w:val="hybridMultilevel"/>
    <w:tmpl w:val="791C92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DC585C"/>
    <w:multiLevelType w:val="hybridMultilevel"/>
    <w:tmpl w:val="FC644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1D6FCF"/>
    <w:multiLevelType w:val="hybridMultilevel"/>
    <w:tmpl w:val="3EBC0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0329D"/>
    <w:multiLevelType w:val="hybridMultilevel"/>
    <w:tmpl w:val="E9064F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535E03FB"/>
    <w:multiLevelType w:val="hybridMultilevel"/>
    <w:tmpl w:val="B6A09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8E3E99"/>
    <w:multiLevelType w:val="hybridMultilevel"/>
    <w:tmpl w:val="AA9E1200"/>
    <w:lvl w:ilvl="0" w:tplc="EE34C0A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218AF"/>
    <w:multiLevelType w:val="hybridMultilevel"/>
    <w:tmpl w:val="465A409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670B4F60"/>
    <w:multiLevelType w:val="multilevel"/>
    <w:tmpl w:val="B4AA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1068C7"/>
    <w:multiLevelType w:val="hybridMultilevel"/>
    <w:tmpl w:val="DEDC6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9524278"/>
    <w:multiLevelType w:val="hybridMultilevel"/>
    <w:tmpl w:val="4E5203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B7C43"/>
    <w:multiLevelType w:val="hybridMultilevel"/>
    <w:tmpl w:val="8FD2F09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7DE50182"/>
    <w:multiLevelType w:val="hybridMultilevel"/>
    <w:tmpl w:val="11A8C3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13"/>
  </w:num>
  <w:num w:numId="12">
    <w:abstractNumId w:val="6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40"/>
    <w:rsid w:val="0001480A"/>
    <w:rsid w:val="00033493"/>
    <w:rsid w:val="000751ED"/>
    <w:rsid w:val="0008127F"/>
    <w:rsid w:val="00081876"/>
    <w:rsid w:val="00096373"/>
    <w:rsid w:val="0009709A"/>
    <w:rsid w:val="000E2BB1"/>
    <w:rsid w:val="00106BE3"/>
    <w:rsid w:val="001156EB"/>
    <w:rsid w:val="0014152E"/>
    <w:rsid w:val="00144DC7"/>
    <w:rsid w:val="00153FC4"/>
    <w:rsid w:val="00175084"/>
    <w:rsid w:val="00196573"/>
    <w:rsid w:val="001A0B9D"/>
    <w:rsid w:val="001B6F60"/>
    <w:rsid w:val="001D37C6"/>
    <w:rsid w:val="001D6F1B"/>
    <w:rsid w:val="00203095"/>
    <w:rsid w:val="0024391A"/>
    <w:rsid w:val="00264CA1"/>
    <w:rsid w:val="00281F03"/>
    <w:rsid w:val="00294D92"/>
    <w:rsid w:val="002D7A77"/>
    <w:rsid w:val="003B0ECC"/>
    <w:rsid w:val="003C694E"/>
    <w:rsid w:val="003D662C"/>
    <w:rsid w:val="00411E51"/>
    <w:rsid w:val="00446B8B"/>
    <w:rsid w:val="004539A8"/>
    <w:rsid w:val="004734C1"/>
    <w:rsid w:val="004D6E12"/>
    <w:rsid w:val="004F2577"/>
    <w:rsid w:val="00505C6E"/>
    <w:rsid w:val="005157B0"/>
    <w:rsid w:val="005279AE"/>
    <w:rsid w:val="005319BA"/>
    <w:rsid w:val="005C305A"/>
    <w:rsid w:val="005C4958"/>
    <w:rsid w:val="005E47AB"/>
    <w:rsid w:val="0062793C"/>
    <w:rsid w:val="00637072"/>
    <w:rsid w:val="00651431"/>
    <w:rsid w:val="00687EB4"/>
    <w:rsid w:val="006A3F3E"/>
    <w:rsid w:val="006A7190"/>
    <w:rsid w:val="006E416C"/>
    <w:rsid w:val="007007F5"/>
    <w:rsid w:val="007119CE"/>
    <w:rsid w:val="00720D8C"/>
    <w:rsid w:val="00731406"/>
    <w:rsid w:val="00757EF1"/>
    <w:rsid w:val="00774B48"/>
    <w:rsid w:val="00793AD0"/>
    <w:rsid w:val="008116AA"/>
    <w:rsid w:val="00840CCD"/>
    <w:rsid w:val="00871554"/>
    <w:rsid w:val="0089283F"/>
    <w:rsid w:val="008B2704"/>
    <w:rsid w:val="008D6F46"/>
    <w:rsid w:val="008E2C93"/>
    <w:rsid w:val="00911714"/>
    <w:rsid w:val="00914571"/>
    <w:rsid w:val="0094300D"/>
    <w:rsid w:val="00965169"/>
    <w:rsid w:val="00975DE6"/>
    <w:rsid w:val="009A15FB"/>
    <w:rsid w:val="009F49F8"/>
    <w:rsid w:val="00A0641B"/>
    <w:rsid w:val="00A650C3"/>
    <w:rsid w:val="00A74817"/>
    <w:rsid w:val="00A84A82"/>
    <w:rsid w:val="00AC3C65"/>
    <w:rsid w:val="00AD2115"/>
    <w:rsid w:val="00B14618"/>
    <w:rsid w:val="00B36C55"/>
    <w:rsid w:val="00B70B12"/>
    <w:rsid w:val="00B92FAD"/>
    <w:rsid w:val="00BA5D8A"/>
    <w:rsid w:val="00BD09EC"/>
    <w:rsid w:val="00BD351E"/>
    <w:rsid w:val="00C1047D"/>
    <w:rsid w:val="00C43120"/>
    <w:rsid w:val="00C92EFD"/>
    <w:rsid w:val="00C95F9F"/>
    <w:rsid w:val="00CB13BE"/>
    <w:rsid w:val="00D0126D"/>
    <w:rsid w:val="00D13931"/>
    <w:rsid w:val="00D20094"/>
    <w:rsid w:val="00D34178"/>
    <w:rsid w:val="00DA7EDE"/>
    <w:rsid w:val="00E108DD"/>
    <w:rsid w:val="00E66C21"/>
    <w:rsid w:val="00ED5540"/>
    <w:rsid w:val="00F131EA"/>
    <w:rsid w:val="00F867FA"/>
    <w:rsid w:val="00F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4E6E81"/>
  <w15:chartTrackingRefBased/>
  <w15:docId w15:val="{DF488F75-7DFC-4929-9BD6-3C5FD02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9F"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pPr>
      <w:suppressAutoHyphens/>
      <w:spacing w:line="336" w:lineRule="auto"/>
      <w:jc w:val="center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9">
    <w:name w:val="Body Text"/>
    <w:basedOn w:val="a"/>
    <w:semiHidden/>
    <w:pPr>
      <w:spacing w:line="336" w:lineRule="auto"/>
      <w:ind w:firstLine="851"/>
    </w:pPr>
  </w:style>
  <w:style w:type="paragraph" w:customStyle="1" w:styleId="aa">
    <w:name w:val="Переменные"/>
    <w:basedOn w:val="a9"/>
    <w:pPr>
      <w:tabs>
        <w:tab w:val="left" w:pos="482"/>
      </w:tabs>
      <w:ind w:left="482" w:hanging="482"/>
    </w:pPr>
  </w:style>
  <w:style w:type="paragraph" w:styleId="ab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c">
    <w:name w:val="Формула"/>
    <w:basedOn w:val="a9"/>
    <w:pPr>
      <w:tabs>
        <w:tab w:val="center" w:pos="4536"/>
        <w:tab w:val="right" w:pos="9356"/>
      </w:tabs>
      <w:ind w:firstLine="0"/>
    </w:pPr>
  </w:style>
  <w:style w:type="paragraph" w:customStyle="1" w:styleId="ad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e">
    <w:name w:val="Листинг программы"/>
    <w:pPr>
      <w:suppressAutoHyphens/>
    </w:pPr>
    <w:rPr>
      <w:noProof/>
    </w:rPr>
  </w:style>
  <w:style w:type="paragraph" w:styleId="af">
    <w:name w:val="annotation text"/>
    <w:basedOn w:val="a"/>
    <w:semiHidden/>
    <w:rPr>
      <w:rFonts w:ascii="Journal" w:hAnsi="Journal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ED5540"/>
  </w:style>
  <w:style w:type="paragraph" w:styleId="af0">
    <w:name w:val="No Spacing"/>
    <w:link w:val="af1"/>
    <w:uiPriority w:val="1"/>
    <w:qFormat/>
    <w:rsid w:val="00ED5540"/>
    <w:rPr>
      <w:rFonts w:ascii="Calibri" w:hAnsi="Calibri"/>
      <w:sz w:val="22"/>
      <w:szCs w:val="22"/>
    </w:rPr>
  </w:style>
  <w:style w:type="table" w:styleId="af2">
    <w:name w:val="Table Grid"/>
    <w:basedOn w:val="a1"/>
    <w:uiPriority w:val="59"/>
    <w:rsid w:val="00ED554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PEUR11K">
    <w:name w:val="ISOCPEUR 11 K"/>
    <w:basedOn w:val="af0"/>
    <w:link w:val="ISOCPEUR11K0"/>
    <w:uiPriority w:val="99"/>
    <w:qFormat/>
    <w:rsid w:val="00ED5540"/>
    <w:rPr>
      <w:rFonts w:ascii="ISOCPEUR" w:hAnsi="ISOCPEUR"/>
      <w:i/>
    </w:rPr>
  </w:style>
  <w:style w:type="character" w:customStyle="1" w:styleId="af1">
    <w:name w:val="Без интервала Знак"/>
    <w:link w:val="af0"/>
    <w:uiPriority w:val="1"/>
    <w:rsid w:val="00ED5540"/>
    <w:rPr>
      <w:rFonts w:ascii="Calibri" w:hAnsi="Calibri"/>
      <w:sz w:val="22"/>
      <w:szCs w:val="22"/>
    </w:rPr>
  </w:style>
  <w:style w:type="character" w:customStyle="1" w:styleId="ISOCPEUR11K0">
    <w:name w:val="ISOCPEUR 11 K Знак"/>
    <w:link w:val="ISOCPEUR11K"/>
    <w:uiPriority w:val="99"/>
    <w:rsid w:val="00ED5540"/>
    <w:rPr>
      <w:rFonts w:ascii="ISOCPEUR" w:hAnsi="ISOCPEUR"/>
      <w:i/>
      <w:sz w:val="22"/>
      <w:szCs w:val="22"/>
    </w:rPr>
  </w:style>
  <w:style w:type="character" w:styleId="af3">
    <w:name w:val="Emphasis"/>
    <w:uiPriority w:val="20"/>
    <w:qFormat/>
    <w:rsid w:val="00ED5540"/>
    <w:rPr>
      <w:i/>
      <w:iCs/>
    </w:rPr>
  </w:style>
  <w:style w:type="character" w:customStyle="1" w:styleId="apple-converted-space">
    <w:name w:val="apple-converted-space"/>
    <w:rsid w:val="00ED5540"/>
  </w:style>
  <w:style w:type="character" w:customStyle="1" w:styleId="a4">
    <w:name w:val="Верхний колонтитул Знак"/>
    <w:link w:val="a3"/>
    <w:uiPriority w:val="99"/>
    <w:rsid w:val="00ED5540"/>
    <w:rPr>
      <w:sz w:val="28"/>
      <w:lang w:val="uk-UA"/>
    </w:rPr>
  </w:style>
  <w:style w:type="character" w:customStyle="1" w:styleId="a7">
    <w:name w:val="Нижний колонтитул Знак"/>
    <w:link w:val="a6"/>
    <w:uiPriority w:val="99"/>
    <w:rsid w:val="00ED5540"/>
    <w:rPr>
      <w:sz w:val="28"/>
      <w:lang w:val="uk-UA"/>
    </w:rPr>
  </w:style>
  <w:style w:type="paragraph" w:styleId="af4">
    <w:name w:val="Normal (Web)"/>
    <w:basedOn w:val="a"/>
    <w:uiPriority w:val="99"/>
    <w:unhideWhenUsed/>
    <w:rsid w:val="00ED5540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customStyle="1" w:styleId="12">
    <w:name w:val="Гиперссылка1"/>
    <w:uiPriority w:val="99"/>
    <w:unhideWhenUsed/>
    <w:rsid w:val="00ED5540"/>
    <w:rPr>
      <w:color w:val="0563C1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D5540"/>
    <w:pPr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ED5540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ED5540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ru-RU"/>
    </w:rPr>
  </w:style>
  <w:style w:type="table" w:customStyle="1" w:styleId="TableGrid">
    <w:name w:val="TableGrid"/>
    <w:rsid w:val="00ED554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D554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basedOn w:val="a0"/>
    <w:uiPriority w:val="99"/>
    <w:unhideWhenUsed/>
    <w:rsid w:val="00ED5540"/>
    <w:rPr>
      <w:color w:val="0563C1" w:themeColor="hyperlink"/>
      <w:u w:val="single"/>
    </w:rPr>
  </w:style>
  <w:style w:type="table" w:styleId="-16">
    <w:name w:val="Grid Table 1 Light Accent 6"/>
    <w:basedOn w:val="a1"/>
    <w:uiPriority w:val="46"/>
    <w:rsid w:val="00281F0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6">
    <w:name w:val="Grid Table 2 Accent 6"/>
    <w:basedOn w:val="a1"/>
    <w:uiPriority w:val="47"/>
    <w:rsid w:val="00281F0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">
    <w:name w:val="Grid Table 3"/>
    <w:basedOn w:val="a1"/>
    <w:uiPriority w:val="48"/>
    <w:rsid w:val="00281F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66">
    <w:name w:val="Grid Table 6 Colorful Accent 6"/>
    <w:basedOn w:val="a1"/>
    <w:uiPriority w:val="51"/>
    <w:rsid w:val="00281F0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61">
    <w:name w:val="Grid Table 6 Colorful Accent 1"/>
    <w:basedOn w:val="a1"/>
    <w:uiPriority w:val="51"/>
    <w:rsid w:val="00281F0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55">
    <w:name w:val="Grid Table 5 Dark Accent 5"/>
    <w:basedOn w:val="a1"/>
    <w:uiPriority w:val="50"/>
    <w:rsid w:val="00281F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45">
    <w:name w:val="Grid Table 4 Accent 5"/>
    <w:basedOn w:val="a1"/>
    <w:uiPriority w:val="49"/>
    <w:rsid w:val="00281F0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office15\STARTUP\Forms_A4\Forms_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2392-A547-4C61-A6B2-2F7633F4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Forms_A4</Template>
  <TotalTime>880</TotalTime>
  <Pages>24</Pages>
  <Words>2709</Words>
  <Characters>19743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41</cp:lastModifiedBy>
  <cp:revision>33</cp:revision>
  <dcterms:created xsi:type="dcterms:W3CDTF">2017-04-16T11:01:00Z</dcterms:created>
  <dcterms:modified xsi:type="dcterms:W3CDTF">2017-12-12T10:48:00Z</dcterms:modified>
</cp:coreProperties>
</file>